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39EF" w14:textId="77777777" w:rsidR="00C91710" w:rsidRPr="007A602D" w:rsidRDefault="00C91710" w:rsidP="00C91710">
      <w:pPr>
        <w:pStyle w:val="statymopavad"/>
        <w:spacing w:line="240" w:lineRule="auto"/>
        <w:ind w:firstLine="0"/>
        <w:rPr>
          <w:rFonts w:ascii="Times New Roman" w:hAnsi="Times New Roman"/>
          <w:b/>
          <w:bCs/>
          <w:sz w:val="20"/>
          <w:lang w:val="en-US"/>
        </w:rPr>
      </w:pPr>
    </w:p>
    <w:p w14:paraId="7D69357A" w14:textId="77777777" w:rsidR="00C91710" w:rsidRPr="00C91710" w:rsidRDefault="00C91710" w:rsidP="00C91710">
      <w:pPr>
        <w:pStyle w:val="statymopavad"/>
        <w:spacing w:line="240" w:lineRule="auto"/>
        <w:ind w:firstLine="0"/>
        <w:rPr>
          <w:rFonts w:ascii="Times New Roman" w:hAnsi="Times New Roman"/>
          <w:b/>
          <w:bCs/>
          <w:sz w:val="20"/>
        </w:rPr>
      </w:pPr>
    </w:p>
    <w:p w14:paraId="4835773D"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462C4AFB" w14:textId="77777777" w:rsidR="00EE1ED7" w:rsidRDefault="00EE1ED7" w:rsidP="005F735B">
      <w:pPr>
        <w:jc w:val="both"/>
      </w:pPr>
    </w:p>
    <w:p w14:paraId="2C4567A3"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7DA593A1" w14:textId="6758B381"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DĖL</w:t>
      </w:r>
      <w:r w:rsidR="00FB3510">
        <w:rPr>
          <w:rFonts w:ascii="Times New Roman" w:hAnsi="Times New Roman"/>
          <w:b/>
          <w:spacing w:val="20"/>
          <w:sz w:val="28"/>
        </w:rPr>
        <w:t xml:space="preserve"> </w:t>
      </w:r>
      <w:r w:rsidR="004B4E7E">
        <w:rPr>
          <w:rFonts w:ascii="Times New Roman" w:hAnsi="Times New Roman"/>
          <w:b/>
          <w:spacing w:val="20"/>
          <w:sz w:val="28"/>
        </w:rPr>
        <w:t>gat</w:t>
      </w:r>
      <w:r w:rsidR="00A05C4B">
        <w:rPr>
          <w:rFonts w:ascii="Times New Roman" w:hAnsi="Times New Roman"/>
          <w:b/>
          <w:spacing w:val="20"/>
          <w:sz w:val="28"/>
        </w:rPr>
        <w:t>v</w:t>
      </w:r>
      <w:r w:rsidR="007821BA">
        <w:rPr>
          <w:rFonts w:ascii="Times New Roman" w:hAnsi="Times New Roman"/>
          <w:b/>
          <w:spacing w:val="20"/>
          <w:sz w:val="28"/>
        </w:rPr>
        <w:t>ės</w:t>
      </w:r>
      <w:r w:rsidRPr="00CE57FE">
        <w:rPr>
          <w:rFonts w:ascii="Times New Roman" w:hAnsi="Times New Roman"/>
          <w:b/>
          <w:spacing w:val="20"/>
          <w:sz w:val="28"/>
        </w:rPr>
        <w:t xml:space="preserve"> </w:t>
      </w:r>
      <w:r w:rsidR="00226D68">
        <w:rPr>
          <w:rFonts w:ascii="Times New Roman" w:hAnsi="Times New Roman"/>
          <w:b/>
          <w:spacing w:val="20"/>
          <w:sz w:val="28"/>
        </w:rPr>
        <w:t>geografinių charakteristikų keitimo</w:t>
      </w:r>
    </w:p>
    <w:p w14:paraId="541D8943" w14:textId="77777777" w:rsidR="005F735B" w:rsidRPr="00CE57FE" w:rsidRDefault="005F735B" w:rsidP="005F735B">
      <w:pPr>
        <w:pStyle w:val="statymopavad"/>
        <w:spacing w:line="240" w:lineRule="auto"/>
        <w:ind w:firstLine="0"/>
        <w:rPr>
          <w:rFonts w:ascii="Times New Roman" w:hAnsi="Times New Roman"/>
          <w:b/>
          <w:spacing w:val="20"/>
          <w:sz w:val="28"/>
        </w:rPr>
      </w:pPr>
    </w:p>
    <w:p w14:paraId="0C27C043" w14:textId="7E64C3E8"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8F4DD5">
        <w:rPr>
          <w:rFonts w:ascii="Times New Roman" w:hAnsi="Times New Roman"/>
          <w:szCs w:val="24"/>
        </w:rPr>
        <w:t>2</w:t>
      </w:r>
      <w:r w:rsidR="003130CF">
        <w:rPr>
          <w:rFonts w:ascii="Times New Roman" w:hAnsi="Times New Roman"/>
          <w:szCs w:val="24"/>
        </w:rPr>
        <w:t>2</w:t>
      </w:r>
      <w:r w:rsidR="005C0E76">
        <w:rPr>
          <w:rFonts w:ascii="Times New Roman" w:hAnsi="Times New Roman"/>
          <w:szCs w:val="24"/>
        </w:rPr>
        <w:t xml:space="preserve"> </w:t>
      </w:r>
      <w:r w:rsidRPr="00CE57FE">
        <w:rPr>
          <w:rFonts w:ascii="Times New Roman" w:hAnsi="Times New Roman"/>
          <w:caps w:val="0"/>
          <w:szCs w:val="24"/>
        </w:rPr>
        <w:t xml:space="preserve">m. </w:t>
      </w:r>
      <w:r w:rsidR="003130CF">
        <w:rPr>
          <w:rFonts w:ascii="Times New Roman" w:hAnsi="Times New Roman"/>
          <w:caps w:val="0"/>
          <w:szCs w:val="24"/>
        </w:rPr>
        <w:t>sausio 27</w:t>
      </w:r>
      <w:r w:rsidR="00C8250C">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6C07738C" w14:textId="77777777" w:rsidR="00E95803" w:rsidRDefault="00E95803" w:rsidP="00E95803">
      <w:pPr>
        <w:jc w:val="center"/>
      </w:pPr>
    </w:p>
    <w:p w14:paraId="74E8BE50"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1FD9F807" w14:textId="1573567B" w:rsidR="00E95803"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w:t>
      </w:r>
      <w:r w:rsidR="00226D68">
        <w:t>3 skyriaus 16.2.</w:t>
      </w:r>
      <w:r w:rsidR="009B7B95">
        <w:t xml:space="preserve"> </w:t>
      </w:r>
      <w:r w:rsidR="00226D68">
        <w:t>punktu</w:t>
      </w:r>
      <w:r w:rsidR="00574DEE">
        <w:t>,</w:t>
      </w:r>
      <w:r w:rsidR="008F6E10">
        <w:t xml:space="preserve"> </w:t>
      </w:r>
      <w:r w:rsidR="00E95803" w:rsidRPr="00AE21D9">
        <w:rPr>
          <w:spacing w:val="40"/>
        </w:rPr>
        <w:t>nusprendžia</w:t>
      </w:r>
      <w:r w:rsidR="00E95803" w:rsidRPr="00CE57FE">
        <w:t>:</w:t>
      </w:r>
    </w:p>
    <w:p w14:paraId="04C9725F" w14:textId="0B99DE89" w:rsidR="00C8250C" w:rsidRPr="00CE57FE" w:rsidRDefault="00C8250C" w:rsidP="002679EE">
      <w:pPr>
        <w:tabs>
          <w:tab w:val="left" w:pos="567"/>
          <w:tab w:val="left" w:pos="1134"/>
        </w:tabs>
        <w:jc w:val="both"/>
      </w:pPr>
      <w:r>
        <w:tab/>
      </w:r>
      <w:r>
        <w:tab/>
        <w:t xml:space="preserve">Pakeisti </w:t>
      </w:r>
      <w:r w:rsidR="003130CF">
        <w:t>Žiedų</w:t>
      </w:r>
      <w:r w:rsidR="004F1B41">
        <w:t xml:space="preserve"> </w:t>
      </w:r>
      <w:r>
        <w:t>gatv</w:t>
      </w:r>
      <w:r w:rsidR="007821BA">
        <w:t>ės</w:t>
      </w:r>
      <w:r w:rsidR="004F1B41">
        <w:t xml:space="preserve">, esančios </w:t>
      </w:r>
      <w:proofErr w:type="spellStart"/>
      <w:r w:rsidR="003130CF">
        <w:t>Gobergiškės</w:t>
      </w:r>
      <w:proofErr w:type="spellEnd"/>
      <w:r w:rsidR="004F1B41">
        <w:t xml:space="preserve"> kaime, </w:t>
      </w:r>
      <w:r w:rsidR="003130CF">
        <w:t>Dauparų-Kvietinių</w:t>
      </w:r>
      <w:r w:rsidR="004F1B41">
        <w:t xml:space="preserve"> seniūnijoje,</w:t>
      </w:r>
      <w:r>
        <w:t xml:space="preserve"> geografines charakteristikas</w:t>
      </w:r>
      <w:r w:rsidR="004F1B41">
        <w:t xml:space="preserve"> </w:t>
      </w:r>
      <w:r w:rsidR="004F1B41" w:rsidRPr="00CE57FE">
        <w:t>(pagal pridedamą priedą)</w:t>
      </w:r>
      <w:r w:rsidR="004F1B41">
        <w:t>.</w:t>
      </w:r>
    </w:p>
    <w:p w14:paraId="72E72588" w14:textId="77777777" w:rsidR="00216161" w:rsidRDefault="00CA5437" w:rsidP="00216161">
      <w:pPr>
        <w:pStyle w:val="style6"/>
        <w:spacing w:before="0" w:beforeAutospacing="0" w:after="0" w:afterAutospacing="0"/>
        <w:ind w:firstLine="720"/>
        <w:jc w:val="both"/>
        <w:rPr>
          <w:color w:val="000000"/>
          <w:shd w:val="clear" w:color="auto" w:fill="FFFFFF"/>
        </w:rPr>
      </w:pPr>
      <w:r>
        <w:tab/>
      </w:r>
      <w:r w:rsidR="00216161">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216161">
        <w:rPr>
          <w:b/>
          <w:bCs/>
          <w:color w:val="1F497D"/>
          <w:shd w:val="clear" w:color="auto" w:fill="FFFFFF"/>
        </w:rPr>
        <w:t xml:space="preserve"> </w:t>
      </w:r>
      <w:r w:rsidR="00216161">
        <w:rPr>
          <w:bCs/>
          <w:color w:val="000000"/>
          <w:shd w:val="clear" w:color="auto" w:fill="FFFFFF"/>
        </w:rPr>
        <w:t>(Herkaus Manto g. 37, LT-92236, Klaipėda)</w:t>
      </w:r>
      <w:r w:rsidR="00216161">
        <w:rPr>
          <w:b/>
          <w:bCs/>
          <w:color w:val="000000"/>
          <w:shd w:val="clear" w:color="auto" w:fill="FFFFFF"/>
        </w:rPr>
        <w:t xml:space="preserve"> </w:t>
      </w:r>
      <w:r w:rsidR="00216161">
        <w:rPr>
          <w:color w:val="000000"/>
          <w:shd w:val="clear" w:color="auto" w:fill="FFFFFF"/>
        </w:rPr>
        <w:t>arba Regionų apygardos administracinio teismo Klaipėdos rūmams (</w:t>
      </w:r>
      <w:r w:rsidR="00216161">
        <w:rPr>
          <w:color w:val="222222"/>
          <w:shd w:val="clear" w:color="auto" w:fill="FFFFFF"/>
        </w:rPr>
        <w:t xml:space="preserve">Galinio Pylimo g. 9, LT-91230 Klaipėda) </w:t>
      </w:r>
      <w:r w:rsidR="00216161">
        <w:rPr>
          <w:color w:val="000000"/>
          <w:shd w:val="clear" w:color="auto" w:fill="FFFFFF"/>
        </w:rPr>
        <w:t>Lietuvos Respublikos administracinių bylų teisenos įstatymo nustatyta tvarka.</w:t>
      </w:r>
    </w:p>
    <w:p w14:paraId="2897D768" w14:textId="77777777" w:rsidR="001D1A3A" w:rsidRPr="001D1A3A" w:rsidRDefault="001D1A3A" w:rsidP="001D1A3A">
      <w:pPr>
        <w:tabs>
          <w:tab w:val="left" w:pos="567"/>
        </w:tabs>
        <w:jc w:val="both"/>
      </w:pPr>
    </w:p>
    <w:p w14:paraId="642F7424" w14:textId="77777777" w:rsidR="001D1A3A" w:rsidRDefault="001D1A3A" w:rsidP="001D1A3A">
      <w:pPr>
        <w:tabs>
          <w:tab w:val="left" w:pos="567"/>
        </w:tabs>
        <w:jc w:val="both"/>
        <w:rPr>
          <w:caps/>
        </w:rPr>
      </w:pPr>
    </w:p>
    <w:p w14:paraId="0B876E3C" w14:textId="77777777" w:rsidR="001D1A3A" w:rsidRDefault="001D1A3A" w:rsidP="001D1A3A">
      <w:pPr>
        <w:tabs>
          <w:tab w:val="left" w:pos="567"/>
        </w:tabs>
        <w:jc w:val="both"/>
        <w:rPr>
          <w:caps/>
        </w:rPr>
      </w:pPr>
    </w:p>
    <w:p w14:paraId="659CAF83" w14:textId="77777777" w:rsidR="001D1A3A" w:rsidRDefault="001D1A3A" w:rsidP="001D1A3A">
      <w:pPr>
        <w:tabs>
          <w:tab w:val="left" w:pos="567"/>
        </w:tabs>
        <w:jc w:val="both"/>
        <w:rPr>
          <w:caps/>
        </w:rPr>
      </w:pPr>
    </w:p>
    <w:p w14:paraId="47062BE0" w14:textId="77777777" w:rsidR="00E95803" w:rsidRDefault="006C5F00" w:rsidP="001D1A3A">
      <w:pPr>
        <w:tabs>
          <w:tab w:val="left" w:pos="567"/>
        </w:tabs>
        <w:jc w:val="both"/>
      </w:pPr>
      <w:r>
        <w:rPr>
          <w:caps/>
        </w:rPr>
        <w:t>S</w:t>
      </w:r>
      <w:r>
        <w:t xml:space="preserve">avivaldybės meras                                                                            </w:t>
      </w:r>
      <w:r w:rsidR="00CB59F6">
        <w:t xml:space="preserve">    </w:t>
      </w:r>
      <w:r w:rsidR="00773D3B">
        <w:t xml:space="preserve">         </w:t>
      </w:r>
    </w:p>
    <w:p w14:paraId="52CE10CF" w14:textId="77777777" w:rsidR="002437EF" w:rsidRDefault="002437EF" w:rsidP="002437EF">
      <w:pPr>
        <w:tabs>
          <w:tab w:val="right" w:pos="8730"/>
        </w:tabs>
      </w:pPr>
    </w:p>
    <w:p w14:paraId="4667A646" w14:textId="77777777" w:rsidR="001D1A3A" w:rsidRDefault="001D1A3A" w:rsidP="002437EF">
      <w:pPr>
        <w:tabs>
          <w:tab w:val="right" w:pos="8730"/>
        </w:tabs>
      </w:pPr>
    </w:p>
    <w:p w14:paraId="11629370" w14:textId="77777777" w:rsidR="001D1A3A" w:rsidRDefault="001D1A3A" w:rsidP="002437EF">
      <w:pPr>
        <w:tabs>
          <w:tab w:val="right" w:pos="8730"/>
        </w:tabs>
      </w:pPr>
    </w:p>
    <w:p w14:paraId="0DBEF885" w14:textId="77777777" w:rsidR="001D1A3A" w:rsidRPr="005063F1" w:rsidRDefault="001D1A3A" w:rsidP="002437EF">
      <w:pPr>
        <w:tabs>
          <w:tab w:val="right" w:pos="8730"/>
        </w:tabs>
        <w:rPr>
          <w:smallCap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821BA" w14:paraId="25DCBF0E" w14:textId="77777777" w:rsidTr="003E5F99">
        <w:tc>
          <w:tcPr>
            <w:tcW w:w="4814" w:type="dxa"/>
          </w:tcPr>
          <w:p w14:paraId="28798E95" w14:textId="77777777" w:rsidR="007821BA" w:rsidRDefault="007821BA" w:rsidP="003E5F99">
            <w:pPr>
              <w:tabs>
                <w:tab w:val="right" w:pos="8730"/>
              </w:tabs>
            </w:pPr>
            <w:r w:rsidRPr="002437EF">
              <w:rPr>
                <w:caps/>
              </w:rPr>
              <w:t>teikia</w:t>
            </w:r>
            <w:r w:rsidRPr="002437EF">
              <w:rPr>
                <w:smallCaps/>
              </w:rPr>
              <w:t xml:space="preserve">: </w:t>
            </w:r>
            <w:r>
              <w:t>J. Ruškys</w:t>
            </w:r>
          </w:p>
        </w:tc>
        <w:tc>
          <w:tcPr>
            <w:tcW w:w="4815" w:type="dxa"/>
          </w:tcPr>
          <w:p w14:paraId="5A5FBCD9" w14:textId="1A696F21" w:rsidR="007821BA" w:rsidRDefault="007821BA" w:rsidP="003E5F99">
            <w:pPr>
              <w:tabs>
                <w:tab w:val="right" w:pos="8730"/>
              </w:tabs>
            </w:pPr>
          </w:p>
        </w:tc>
      </w:tr>
      <w:tr w:rsidR="007821BA" w14:paraId="35AC281D" w14:textId="77777777" w:rsidTr="003E5F99">
        <w:tc>
          <w:tcPr>
            <w:tcW w:w="4814" w:type="dxa"/>
          </w:tcPr>
          <w:p w14:paraId="209A36FB" w14:textId="77777777" w:rsidR="007821BA" w:rsidRDefault="007821BA" w:rsidP="003E5F99">
            <w:pPr>
              <w:tabs>
                <w:tab w:val="right" w:pos="8730"/>
              </w:tabs>
            </w:pPr>
            <w:r w:rsidRPr="002437EF">
              <w:rPr>
                <w:caps/>
              </w:rPr>
              <w:t xml:space="preserve">PARENGĖ:  </w:t>
            </w:r>
            <w:r w:rsidRPr="002437EF">
              <w:t>A. Kundrotienė</w:t>
            </w:r>
          </w:p>
        </w:tc>
        <w:tc>
          <w:tcPr>
            <w:tcW w:w="4815" w:type="dxa"/>
          </w:tcPr>
          <w:p w14:paraId="7AD81BD7" w14:textId="6451BC7F" w:rsidR="007821BA" w:rsidRDefault="007821BA" w:rsidP="007821BA">
            <w:pPr>
              <w:rPr>
                <w:lang w:val="en-US"/>
              </w:rPr>
            </w:pPr>
          </w:p>
          <w:p w14:paraId="573C0C2E" w14:textId="2242A537" w:rsidR="007821BA" w:rsidRDefault="007821BA" w:rsidP="003E5F99">
            <w:pPr>
              <w:tabs>
                <w:tab w:val="right" w:pos="8730"/>
              </w:tabs>
            </w:pPr>
          </w:p>
        </w:tc>
      </w:tr>
      <w:tr w:rsidR="007821BA" w14:paraId="2A739D0E" w14:textId="77777777" w:rsidTr="003E5F99">
        <w:tc>
          <w:tcPr>
            <w:tcW w:w="4814" w:type="dxa"/>
          </w:tcPr>
          <w:p w14:paraId="288BAD7D" w14:textId="77777777" w:rsidR="007821BA" w:rsidRDefault="007821BA" w:rsidP="003E5F99">
            <w:pPr>
              <w:tabs>
                <w:tab w:val="right" w:pos="8730"/>
              </w:tabs>
            </w:pPr>
            <w:r w:rsidRPr="002437EF">
              <w:t xml:space="preserve">SUDERINTA: </w:t>
            </w:r>
          </w:p>
        </w:tc>
        <w:tc>
          <w:tcPr>
            <w:tcW w:w="4815" w:type="dxa"/>
          </w:tcPr>
          <w:p w14:paraId="118B5CCB" w14:textId="7D4C804B" w:rsidR="007821BA" w:rsidRDefault="007821BA" w:rsidP="003E5F99">
            <w:pPr>
              <w:tabs>
                <w:tab w:val="right" w:pos="8730"/>
              </w:tabs>
            </w:pPr>
          </w:p>
        </w:tc>
      </w:tr>
      <w:tr w:rsidR="007821BA" w14:paraId="6C210BF8" w14:textId="77777777" w:rsidTr="003E5F99">
        <w:tc>
          <w:tcPr>
            <w:tcW w:w="4814" w:type="dxa"/>
          </w:tcPr>
          <w:p w14:paraId="305CFC9A" w14:textId="77777777" w:rsidR="007821BA" w:rsidRDefault="007821BA" w:rsidP="003E5F99">
            <w:pPr>
              <w:tabs>
                <w:tab w:val="right" w:pos="8730"/>
              </w:tabs>
            </w:pPr>
            <w:r>
              <w:t>D. Beliokaitė</w:t>
            </w:r>
          </w:p>
        </w:tc>
        <w:tc>
          <w:tcPr>
            <w:tcW w:w="4815" w:type="dxa"/>
          </w:tcPr>
          <w:p w14:paraId="7A53639A" w14:textId="7AE2B727" w:rsidR="007821BA" w:rsidRDefault="007821BA" w:rsidP="003E5F99">
            <w:pPr>
              <w:tabs>
                <w:tab w:val="right" w:pos="8730"/>
              </w:tabs>
            </w:pPr>
          </w:p>
        </w:tc>
      </w:tr>
      <w:tr w:rsidR="007821BA" w:rsidRPr="00F93885" w14:paraId="22EFCDD7" w14:textId="77777777" w:rsidTr="003E5F99">
        <w:tc>
          <w:tcPr>
            <w:tcW w:w="4814" w:type="dxa"/>
          </w:tcPr>
          <w:p w14:paraId="4AD52134" w14:textId="7FB4327B" w:rsidR="007821BA" w:rsidRDefault="007821BA" w:rsidP="003E5F99">
            <w:pPr>
              <w:tabs>
                <w:tab w:val="right" w:pos="8730"/>
              </w:tabs>
            </w:pPr>
            <w:r>
              <w:t>V</w:t>
            </w:r>
            <w:r w:rsidR="003130CF">
              <w:t>. Jasas</w:t>
            </w:r>
          </w:p>
          <w:p w14:paraId="6D67A852" w14:textId="77777777" w:rsidR="007821BA" w:rsidRDefault="007821BA" w:rsidP="003E5F99">
            <w:pPr>
              <w:tabs>
                <w:tab w:val="right" w:pos="8730"/>
              </w:tabs>
            </w:pPr>
            <w:r>
              <w:t xml:space="preserve">A. </w:t>
            </w:r>
            <w:proofErr w:type="spellStart"/>
            <w:r>
              <w:t>Jansonienė</w:t>
            </w:r>
            <w:proofErr w:type="spellEnd"/>
          </w:p>
        </w:tc>
        <w:tc>
          <w:tcPr>
            <w:tcW w:w="4815" w:type="dxa"/>
          </w:tcPr>
          <w:p w14:paraId="7852FE39" w14:textId="66994163" w:rsidR="007821BA" w:rsidRPr="00F93885" w:rsidRDefault="007821BA" w:rsidP="003E5F99">
            <w:pPr>
              <w:rPr>
                <w:lang w:val="en-US"/>
              </w:rPr>
            </w:pPr>
          </w:p>
        </w:tc>
      </w:tr>
      <w:tr w:rsidR="007821BA" w14:paraId="5171539E" w14:textId="77777777" w:rsidTr="003E5F99">
        <w:tc>
          <w:tcPr>
            <w:tcW w:w="4814" w:type="dxa"/>
          </w:tcPr>
          <w:p w14:paraId="64B871C4" w14:textId="77777777" w:rsidR="007821BA" w:rsidRDefault="007821BA" w:rsidP="003E5F99">
            <w:pPr>
              <w:tabs>
                <w:tab w:val="right" w:pos="8730"/>
              </w:tabs>
            </w:pPr>
            <w:r>
              <w:t>D. Dilytė</w:t>
            </w:r>
          </w:p>
        </w:tc>
        <w:tc>
          <w:tcPr>
            <w:tcW w:w="4815" w:type="dxa"/>
          </w:tcPr>
          <w:p w14:paraId="12F1630B" w14:textId="77777777" w:rsidR="007821BA" w:rsidRDefault="007821BA" w:rsidP="003E5F99">
            <w:pPr>
              <w:tabs>
                <w:tab w:val="right" w:pos="8730"/>
              </w:tabs>
            </w:pPr>
          </w:p>
        </w:tc>
      </w:tr>
      <w:tr w:rsidR="007821BA" w14:paraId="7E827E7A" w14:textId="77777777" w:rsidTr="003E5F99">
        <w:tc>
          <w:tcPr>
            <w:tcW w:w="4814" w:type="dxa"/>
          </w:tcPr>
          <w:p w14:paraId="03A1BE34" w14:textId="626CACA9" w:rsidR="007821BA" w:rsidRDefault="003130CF" w:rsidP="003E5F99">
            <w:pPr>
              <w:tabs>
                <w:tab w:val="right" w:pos="8730"/>
              </w:tabs>
            </w:pPr>
            <w:r>
              <w:t>V. Tamašauskas</w:t>
            </w:r>
          </w:p>
        </w:tc>
        <w:tc>
          <w:tcPr>
            <w:tcW w:w="4815" w:type="dxa"/>
          </w:tcPr>
          <w:p w14:paraId="6F0A7048" w14:textId="77777777" w:rsidR="007821BA" w:rsidRDefault="007821BA" w:rsidP="003E5F99">
            <w:pPr>
              <w:tabs>
                <w:tab w:val="right" w:pos="8730"/>
              </w:tabs>
            </w:pPr>
          </w:p>
        </w:tc>
      </w:tr>
      <w:tr w:rsidR="007821BA" w14:paraId="75B9FC39" w14:textId="77777777" w:rsidTr="003E5F99">
        <w:tc>
          <w:tcPr>
            <w:tcW w:w="4814" w:type="dxa"/>
          </w:tcPr>
          <w:p w14:paraId="322DC64C" w14:textId="3056F609" w:rsidR="007821BA" w:rsidRDefault="007821BA" w:rsidP="003E5F99">
            <w:pPr>
              <w:tabs>
                <w:tab w:val="right" w:pos="8730"/>
              </w:tabs>
            </w:pPr>
            <w:r>
              <w:t>R. Petrauskienė</w:t>
            </w:r>
          </w:p>
        </w:tc>
        <w:tc>
          <w:tcPr>
            <w:tcW w:w="4815" w:type="dxa"/>
          </w:tcPr>
          <w:p w14:paraId="211D224F" w14:textId="77777777" w:rsidR="007821BA" w:rsidRDefault="007821BA" w:rsidP="003E5F99">
            <w:pPr>
              <w:tabs>
                <w:tab w:val="right" w:pos="8730"/>
              </w:tabs>
            </w:pPr>
          </w:p>
        </w:tc>
      </w:tr>
      <w:tr w:rsidR="007821BA" w14:paraId="390AFE13" w14:textId="77777777" w:rsidTr="003E5F99">
        <w:tc>
          <w:tcPr>
            <w:tcW w:w="4814" w:type="dxa"/>
          </w:tcPr>
          <w:p w14:paraId="46E06EC7" w14:textId="611957C4" w:rsidR="007821BA" w:rsidRDefault="003130CF" w:rsidP="003E5F99">
            <w:pPr>
              <w:tabs>
                <w:tab w:val="right" w:pos="8730"/>
              </w:tabs>
            </w:pPr>
            <w:r>
              <w:t>B. Markauskas</w:t>
            </w:r>
          </w:p>
        </w:tc>
        <w:tc>
          <w:tcPr>
            <w:tcW w:w="4815" w:type="dxa"/>
          </w:tcPr>
          <w:p w14:paraId="2B06A595" w14:textId="77777777" w:rsidR="007821BA" w:rsidRDefault="007821BA" w:rsidP="003E5F99">
            <w:pPr>
              <w:tabs>
                <w:tab w:val="right" w:pos="8730"/>
              </w:tabs>
            </w:pPr>
          </w:p>
        </w:tc>
      </w:tr>
    </w:tbl>
    <w:p w14:paraId="2001C18C" w14:textId="76E1F109" w:rsidR="00381636" w:rsidRDefault="00381636" w:rsidP="002437EF">
      <w:pPr>
        <w:tabs>
          <w:tab w:val="right" w:pos="8730"/>
        </w:tabs>
      </w:pPr>
    </w:p>
    <w:p w14:paraId="7E6AE389" w14:textId="712F33BD" w:rsidR="00226D68" w:rsidRDefault="00226D68" w:rsidP="002437EF">
      <w:pPr>
        <w:tabs>
          <w:tab w:val="right" w:pos="8730"/>
        </w:tabs>
      </w:pPr>
    </w:p>
    <w:p w14:paraId="3AE0D0CC" w14:textId="5024A722" w:rsidR="00D57CC1" w:rsidRDefault="00D57CC1" w:rsidP="002437EF">
      <w:pPr>
        <w:tabs>
          <w:tab w:val="right" w:pos="8730"/>
        </w:tabs>
      </w:pPr>
    </w:p>
    <w:p w14:paraId="292CAFD9" w14:textId="3262F246" w:rsidR="007821BA" w:rsidRDefault="007821BA" w:rsidP="002437EF">
      <w:pPr>
        <w:tabs>
          <w:tab w:val="right" w:pos="8730"/>
        </w:tabs>
      </w:pPr>
    </w:p>
    <w:p w14:paraId="18F52420" w14:textId="0F77980D" w:rsidR="007821BA" w:rsidRDefault="007821BA" w:rsidP="002437EF">
      <w:pPr>
        <w:tabs>
          <w:tab w:val="right" w:pos="8730"/>
        </w:tabs>
      </w:pPr>
    </w:p>
    <w:p w14:paraId="7A10D594" w14:textId="72DE8B12" w:rsidR="007821BA" w:rsidRDefault="007821BA" w:rsidP="002437EF">
      <w:pPr>
        <w:tabs>
          <w:tab w:val="right" w:pos="8730"/>
        </w:tabs>
      </w:pPr>
    </w:p>
    <w:p w14:paraId="5E8A1890" w14:textId="77777777" w:rsidR="007821BA" w:rsidRDefault="007821BA" w:rsidP="002437EF">
      <w:pPr>
        <w:tabs>
          <w:tab w:val="right" w:pos="8730"/>
        </w:tabs>
      </w:pPr>
    </w:p>
    <w:p w14:paraId="65A80125" w14:textId="77777777" w:rsidR="00AE21D9" w:rsidRDefault="00AE21D9" w:rsidP="00773D3B">
      <w:pPr>
        <w:pStyle w:val="statymopavad"/>
        <w:spacing w:line="240" w:lineRule="auto"/>
        <w:ind w:firstLine="0"/>
        <w:jc w:val="left"/>
        <w:rPr>
          <w:rFonts w:ascii="Times New Roman" w:hAnsi="Times New Roman"/>
        </w:rPr>
      </w:pPr>
    </w:p>
    <w:p w14:paraId="7940C460" w14:textId="77777777" w:rsidR="00EB3B03" w:rsidRDefault="00EB3B03" w:rsidP="00EB3B03">
      <w:pPr>
        <w:pStyle w:val="Antrat1"/>
        <w:jc w:val="center"/>
        <w:rPr>
          <w:b/>
        </w:rPr>
      </w:pPr>
      <w:r>
        <w:rPr>
          <w:b/>
        </w:rPr>
        <w:lastRenderedPageBreak/>
        <w:t>KLAIPĖDOS RAJONO SAVIVALDYBĖS ADMINISTRACIJA</w:t>
      </w:r>
    </w:p>
    <w:p w14:paraId="44BA9235" w14:textId="77777777" w:rsidR="00EB3B03" w:rsidRDefault="00EB3B03" w:rsidP="00EB3B03">
      <w:pPr>
        <w:jc w:val="center"/>
        <w:rPr>
          <w:b/>
        </w:rPr>
      </w:pPr>
    </w:p>
    <w:p w14:paraId="4487D47E" w14:textId="77777777" w:rsidR="00EB3B03" w:rsidRDefault="00EB3B03" w:rsidP="00EB3B03">
      <w:pPr>
        <w:jc w:val="center"/>
        <w:rPr>
          <w:b/>
        </w:rPr>
      </w:pPr>
      <w:r>
        <w:rPr>
          <w:b/>
        </w:rPr>
        <w:t>AIŠKINAMASIS RAŠTAS</w:t>
      </w:r>
    </w:p>
    <w:p w14:paraId="29EFCC6D" w14:textId="191A3D94" w:rsidR="00EB3B03" w:rsidRDefault="00EB3B03" w:rsidP="00EB3B03">
      <w:pPr>
        <w:jc w:val="center"/>
        <w:rPr>
          <w:color w:val="FF0000"/>
        </w:rPr>
      </w:pPr>
      <w:r>
        <w:t>20</w:t>
      </w:r>
      <w:r w:rsidR="008F4DD5">
        <w:t>2</w:t>
      </w:r>
      <w:r w:rsidR="003130CF">
        <w:t>2</w:t>
      </w:r>
      <w:r w:rsidR="00506C39">
        <w:t>-</w:t>
      </w:r>
      <w:r w:rsidR="005902D3">
        <w:t>0</w:t>
      </w:r>
      <w:r w:rsidR="003130CF">
        <w:t>1-13</w:t>
      </w:r>
    </w:p>
    <w:p w14:paraId="73B4A372" w14:textId="77777777" w:rsidR="00EB3B03" w:rsidRDefault="00EB3B03" w:rsidP="00EB3B03">
      <w:pPr>
        <w:jc w:val="both"/>
      </w:pPr>
    </w:p>
    <w:p w14:paraId="3AB7C50C" w14:textId="2BE8F395" w:rsidR="00EB3B03" w:rsidRPr="00E77F91" w:rsidRDefault="00F32F25" w:rsidP="00EB3B03">
      <w:pPr>
        <w:jc w:val="both"/>
        <w:rPr>
          <w:b/>
        </w:rPr>
      </w:pPr>
      <w:r>
        <w:rPr>
          <w:b/>
        </w:rPr>
        <w:t xml:space="preserve">DĖL TARYBOS SPRENDIMO „Dėl </w:t>
      </w:r>
      <w:r w:rsidR="00373CDE">
        <w:rPr>
          <w:b/>
        </w:rPr>
        <w:t>gatv</w:t>
      </w:r>
      <w:r w:rsidR="007821BA">
        <w:rPr>
          <w:b/>
        </w:rPr>
        <w:t>ės</w:t>
      </w:r>
      <w:r w:rsidR="00226D68">
        <w:rPr>
          <w:b/>
        </w:rPr>
        <w:t xml:space="preserve"> geografinių charakteristikų keitimo</w:t>
      </w:r>
      <w:r w:rsidR="00EB3B03">
        <w:rPr>
          <w:b/>
        </w:rPr>
        <w:t>“ PROJEKTO</w:t>
      </w:r>
    </w:p>
    <w:p w14:paraId="14435719" w14:textId="77777777" w:rsidR="00E77F91" w:rsidRDefault="00E77F91" w:rsidP="00EB3B03">
      <w:pPr>
        <w:jc w:val="both"/>
      </w:pPr>
    </w:p>
    <w:p w14:paraId="370F364D" w14:textId="2CF3CE33" w:rsidR="00EB3B03" w:rsidRPr="003E0450" w:rsidRDefault="00EB3B03" w:rsidP="00EB3B03">
      <w:pPr>
        <w:ind w:firstLine="720"/>
        <w:jc w:val="both"/>
      </w:pPr>
      <w:r w:rsidRPr="003E0450">
        <w:t xml:space="preserve">1. Parengto </w:t>
      </w:r>
      <w:r>
        <w:t xml:space="preserve">sprendimo </w:t>
      </w:r>
      <w:r w:rsidRPr="003E0450">
        <w:t>projekto tikslai</w:t>
      </w:r>
      <w:r w:rsidR="00E77F91">
        <w:t>,</w:t>
      </w:r>
      <w:r w:rsidRPr="003E0450">
        <w:t xml:space="preserve"> </w:t>
      </w:r>
      <w:r w:rsidR="00E77F91" w:rsidRPr="004E6F20">
        <w:rPr>
          <w:bCs/>
        </w:rPr>
        <w:t>uždaviniai (ko sprendimo projektu norima pasiekti)</w:t>
      </w:r>
      <w:r w:rsidRPr="003E0450">
        <w:t>:</w:t>
      </w:r>
    </w:p>
    <w:p w14:paraId="5DA2F2C0" w14:textId="14D82EDD" w:rsidR="00EB3B03" w:rsidRPr="003E0450" w:rsidRDefault="00226D68" w:rsidP="00EB3B03">
      <w:pPr>
        <w:ind w:firstLine="720"/>
        <w:jc w:val="both"/>
      </w:pPr>
      <w:r>
        <w:t>Pakeisti gatv</w:t>
      </w:r>
      <w:r w:rsidR="007821BA">
        <w:t>ės</w:t>
      </w:r>
      <w:r>
        <w:t xml:space="preserve"> geografines charakteristikas</w:t>
      </w:r>
      <w:r w:rsidR="00EB3B03" w:rsidRPr="003E0450">
        <w:t xml:space="preserve"> </w:t>
      </w:r>
      <w:proofErr w:type="spellStart"/>
      <w:r w:rsidR="003130CF">
        <w:t>Gobergiškės</w:t>
      </w:r>
      <w:proofErr w:type="spellEnd"/>
      <w:r w:rsidR="007821BA">
        <w:t xml:space="preserve"> kaime</w:t>
      </w:r>
      <w:r w:rsidR="00245921">
        <w:t xml:space="preserve">, </w:t>
      </w:r>
      <w:r w:rsidR="003130CF">
        <w:t>Dauparų-Kvietinių</w:t>
      </w:r>
      <w:r w:rsidR="00245921">
        <w:t xml:space="preserve"> seni</w:t>
      </w:r>
      <w:r w:rsidR="00EB3B03" w:rsidRPr="003E0450">
        <w:t>ūnijoje</w:t>
      </w:r>
      <w:r w:rsidR="007D7928">
        <w:t xml:space="preserve">, </w:t>
      </w:r>
      <w:r w:rsidR="00EB3B03" w:rsidRPr="003E0450">
        <w:t>Klaipėdos rajone.</w:t>
      </w:r>
    </w:p>
    <w:p w14:paraId="4F47943A" w14:textId="77777777" w:rsidR="00EB3B03" w:rsidRPr="003E0450" w:rsidRDefault="00EB3B03" w:rsidP="00EB3B03">
      <w:pPr>
        <w:ind w:firstLine="720"/>
        <w:jc w:val="both"/>
      </w:pPr>
    </w:p>
    <w:p w14:paraId="080E652B" w14:textId="506040D4" w:rsidR="00EB3B03" w:rsidRPr="003E0450" w:rsidRDefault="00EB3B03" w:rsidP="00EB3B03">
      <w:pPr>
        <w:ind w:firstLine="720"/>
        <w:jc w:val="both"/>
      </w:pPr>
      <w:r w:rsidRPr="003E0450">
        <w:t xml:space="preserve">2. Kuo vadovaujantis parengtas sprendimo projektas:  </w:t>
      </w:r>
    </w:p>
    <w:p w14:paraId="6B0782AF" w14:textId="2ABBBF25" w:rsidR="00E77F91" w:rsidRDefault="00E77F91" w:rsidP="00EB3B03">
      <w:pPr>
        <w:ind w:firstLine="720"/>
        <w:jc w:val="both"/>
      </w:pPr>
      <w:r>
        <w:t>Sprendimo preambulėje išvardintais teisės aktais.</w:t>
      </w:r>
    </w:p>
    <w:p w14:paraId="15DA6058" w14:textId="77777777" w:rsidR="00EB3B03" w:rsidRPr="003E0450" w:rsidRDefault="00EB3B03" w:rsidP="00EB3B03">
      <w:pPr>
        <w:ind w:firstLine="720"/>
        <w:jc w:val="both"/>
      </w:pPr>
    </w:p>
    <w:p w14:paraId="75AEDA5F" w14:textId="2682E49C" w:rsidR="00EB3B03" w:rsidRPr="003E0450" w:rsidRDefault="00EB3B03" w:rsidP="00EB3B03">
      <w:pPr>
        <w:pStyle w:val="Pagrindiniotekstotrauka"/>
        <w:tabs>
          <w:tab w:val="left" w:pos="540"/>
          <w:tab w:val="right" w:pos="9639"/>
        </w:tabs>
        <w:spacing w:after="0"/>
        <w:ind w:left="0"/>
        <w:rPr>
          <w:bCs/>
        </w:rPr>
      </w:pPr>
      <w:r w:rsidRPr="003E0450">
        <w:rPr>
          <w:bCs/>
        </w:rPr>
        <w:tab/>
        <w:t xml:space="preserve">   3. </w:t>
      </w:r>
      <w:r w:rsidR="004D0B28" w:rsidRPr="004E6F20">
        <w:rPr>
          <w:bCs/>
        </w:rPr>
        <w:t>Kaip šiuo metu yra teisiškai reglamentuojami projekte aptariami klausimai</w:t>
      </w:r>
      <w:r w:rsidRPr="003E0450">
        <w:rPr>
          <w:bCs/>
        </w:rPr>
        <w:t>:</w:t>
      </w:r>
    </w:p>
    <w:p w14:paraId="4FFC5683" w14:textId="4A2BE7BB" w:rsidR="00EB3B03" w:rsidRPr="003E0450" w:rsidRDefault="00EB3B03" w:rsidP="00EB3B03">
      <w:pPr>
        <w:pStyle w:val="Pagrindiniotekstotrauka"/>
        <w:tabs>
          <w:tab w:val="left" w:pos="540"/>
        </w:tabs>
        <w:spacing w:after="0"/>
        <w:ind w:left="0"/>
        <w:rPr>
          <w:bCs/>
        </w:rPr>
      </w:pPr>
      <w:r w:rsidRPr="003E0450">
        <w:rPr>
          <w:bCs/>
        </w:rPr>
        <w:tab/>
        <w:t xml:space="preserve">   </w:t>
      </w:r>
      <w:r w:rsidR="004D0B28">
        <w:rPr>
          <w:bCs/>
        </w:rPr>
        <w:t>Nėra.</w:t>
      </w:r>
    </w:p>
    <w:p w14:paraId="1E8FBDED" w14:textId="77777777" w:rsidR="00EB3B03" w:rsidRPr="003E0450" w:rsidRDefault="00EB3B03" w:rsidP="00EB3B03">
      <w:pPr>
        <w:pStyle w:val="Pagrindiniotekstotrauka"/>
        <w:tabs>
          <w:tab w:val="left" w:pos="540"/>
        </w:tabs>
        <w:spacing w:after="0"/>
        <w:ind w:left="0"/>
        <w:rPr>
          <w:bCs/>
        </w:rPr>
      </w:pPr>
    </w:p>
    <w:p w14:paraId="0B75FAE0" w14:textId="2F04B2D9" w:rsidR="00EB3B03" w:rsidRPr="003E0450" w:rsidRDefault="00EB3B03" w:rsidP="00EB3B03">
      <w:pPr>
        <w:ind w:firstLine="720"/>
        <w:jc w:val="both"/>
        <w:rPr>
          <w:bCs/>
        </w:rPr>
      </w:pPr>
      <w:r w:rsidRPr="003E0450">
        <w:rPr>
          <w:rStyle w:val="FontStyle150"/>
          <w:sz w:val="24"/>
          <w:szCs w:val="24"/>
        </w:rPr>
        <w:t xml:space="preserve">4. </w:t>
      </w:r>
      <w:r w:rsidR="004D0B28" w:rsidRPr="004E6F20">
        <w:rPr>
          <w:bCs/>
        </w:rPr>
        <w:t>Kokių teigiamų rezultatų yra laukiama</w:t>
      </w:r>
      <w:r w:rsidRPr="003E0450">
        <w:rPr>
          <w:bCs/>
        </w:rPr>
        <w:t>:</w:t>
      </w:r>
    </w:p>
    <w:p w14:paraId="48262BAE" w14:textId="7B06A556" w:rsidR="00EB3B03" w:rsidRPr="003E0450" w:rsidRDefault="004D0B28" w:rsidP="00EB3B03">
      <w:pPr>
        <w:ind w:firstLine="720"/>
        <w:jc w:val="both"/>
        <w:rPr>
          <w:bCs/>
        </w:rPr>
      </w:pPr>
      <w:r>
        <w:rPr>
          <w:bCs/>
        </w:rPr>
        <w:t>Gyventojai galės registruoti savo nekilnojamąjį turtą ir deklaruoti gyvenamąją vietą.</w:t>
      </w:r>
    </w:p>
    <w:p w14:paraId="7B6696E9" w14:textId="77777777" w:rsidR="00EB3B03" w:rsidRPr="003E0450" w:rsidRDefault="00EB3B03" w:rsidP="00EB3B03">
      <w:pPr>
        <w:ind w:firstLine="720"/>
        <w:jc w:val="both"/>
        <w:rPr>
          <w:bCs/>
        </w:rPr>
      </w:pPr>
    </w:p>
    <w:p w14:paraId="29B86DA5" w14:textId="3C0C2648" w:rsidR="00EB3B03" w:rsidRPr="003E0450" w:rsidRDefault="00EB3B03" w:rsidP="00EB3B03">
      <w:pPr>
        <w:ind w:firstLine="720"/>
        <w:jc w:val="both"/>
        <w:rPr>
          <w:rStyle w:val="FontStyle150"/>
          <w:sz w:val="24"/>
          <w:szCs w:val="24"/>
        </w:rPr>
      </w:pPr>
      <w:r w:rsidRPr="003E0450">
        <w:rPr>
          <w:rStyle w:val="FontStyle150"/>
          <w:sz w:val="24"/>
          <w:szCs w:val="24"/>
        </w:rPr>
        <w:t xml:space="preserve">5. </w:t>
      </w:r>
      <w:r w:rsidR="004D0B28" w:rsidRPr="004D0B28">
        <w:rPr>
          <w:rStyle w:val="FontStyle150"/>
          <w:sz w:val="24"/>
          <w:szCs w:val="24"/>
        </w:rPr>
        <w:t>Galimos neigiamos pasekmės priėmus siūlomą Savivaldybės tarybos sprendimo projektą</w:t>
      </w:r>
      <w:r w:rsidR="004D0B28" w:rsidRPr="004E6F20">
        <w:rPr>
          <w:bCs/>
        </w:rPr>
        <w:t xml:space="preserve"> ir kokių priemonių būtina imtis, siekiant išvengti neigiamų pasekmių</w:t>
      </w:r>
      <w:r w:rsidRPr="003E0450">
        <w:rPr>
          <w:rStyle w:val="FontStyle150"/>
          <w:sz w:val="24"/>
          <w:szCs w:val="24"/>
        </w:rPr>
        <w:t>:</w:t>
      </w:r>
    </w:p>
    <w:p w14:paraId="2353164E" w14:textId="0E57678B" w:rsidR="00EB3B03" w:rsidRPr="003E0450" w:rsidRDefault="004D0B28" w:rsidP="00EB3B03">
      <w:pPr>
        <w:ind w:firstLine="720"/>
        <w:jc w:val="both"/>
      </w:pPr>
      <w:r>
        <w:t>Nėra.</w:t>
      </w:r>
    </w:p>
    <w:p w14:paraId="458B6D20" w14:textId="77777777" w:rsidR="00EB3B03" w:rsidRPr="003E0450" w:rsidRDefault="00EB3B03" w:rsidP="00EB3B03">
      <w:pPr>
        <w:ind w:firstLine="720"/>
        <w:jc w:val="both"/>
        <w:rPr>
          <w:bCs/>
        </w:rPr>
      </w:pPr>
    </w:p>
    <w:p w14:paraId="10E646B6" w14:textId="6E3B21F8" w:rsidR="00EB3B03" w:rsidRPr="003E0450" w:rsidRDefault="00EB3B03" w:rsidP="00EB3B03">
      <w:pPr>
        <w:ind w:firstLine="720"/>
        <w:jc w:val="both"/>
        <w:rPr>
          <w:bCs/>
        </w:rPr>
      </w:pPr>
      <w:r w:rsidRPr="003E0450">
        <w:rPr>
          <w:bCs/>
        </w:rPr>
        <w:t xml:space="preserve">6. </w:t>
      </w:r>
      <w:r w:rsidR="004D0B28" w:rsidRPr="004D0B28">
        <w:rPr>
          <w:rStyle w:val="FontStyle150"/>
          <w:sz w:val="24"/>
          <w:szCs w:val="24"/>
        </w:rPr>
        <w:t>Kokius teisės aktus būtina pakeisti ar panaikinti, priėmus teikiamą Savivaldybės tarybos sprendimo projektą</w:t>
      </w:r>
      <w:r w:rsidRPr="003E0450">
        <w:rPr>
          <w:bCs/>
        </w:rPr>
        <w:t>:</w:t>
      </w:r>
    </w:p>
    <w:p w14:paraId="6D335EAD" w14:textId="1165DF88" w:rsidR="00EB3B03" w:rsidRPr="003E0450" w:rsidRDefault="00EB3B03" w:rsidP="00EB3B03">
      <w:pPr>
        <w:ind w:firstLine="720"/>
        <w:jc w:val="both"/>
        <w:rPr>
          <w:bCs/>
        </w:rPr>
      </w:pPr>
      <w:r w:rsidRPr="003E0450">
        <w:rPr>
          <w:bCs/>
        </w:rPr>
        <w:t>Nėra</w:t>
      </w:r>
      <w:r w:rsidR="004D0B28">
        <w:rPr>
          <w:bCs/>
        </w:rPr>
        <w:t>.</w:t>
      </w:r>
    </w:p>
    <w:p w14:paraId="66C3F347" w14:textId="77777777" w:rsidR="00EB3B03" w:rsidRPr="003E0450" w:rsidRDefault="00EB3B03" w:rsidP="00EB3B03">
      <w:pPr>
        <w:ind w:firstLine="720"/>
        <w:jc w:val="both"/>
        <w:rPr>
          <w:bCs/>
        </w:rPr>
      </w:pPr>
    </w:p>
    <w:p w14:paraId="0658E24F" w14:textId="3A4969C9" w:rsidR="00EB3B03" w:rsidRPr="003E0450" w:rsidRDefault="00EB3B03" w:rsidP="00EB3B03">
      <w:pPr>
        <w:ind w:firstLine="720"/>
        <w:jc w:val="both"/>
        <w:rPr>
          <w:bCs/>
        </w:rPr>
      </w:pPr>
      <w:r w:rsidRPr="003E0450">
        <w:rPr>
          <w:bCs/>
        </w:rPr>
        <w:t xml:space="preserve">7. </w:t>
      </w:r>
      <w:r w:rsidR="004D0B28" w:rsidRPr="004E6F20">
        <w:rPr>
          <w:bCs/>
        </w:rPr>
        <w:t>Projekto rengimo metu gauti specialistų vertinimai ir išvados. Ekonominiai apskaičiavimai</w:t>
      </w:r>
      <w:r w:rsidRPr="003E0450">
        <w:rPr>
          <w:bCs/>
        </w:rPr>
        <w:t>:</w:t>
      </w:r>
    </w:p>
    <w:p w14:paraId="01D3055A" w14:textId="6FDFC044" w:rsidR="004D0B28" w:rsidRDefault="004D0B28" w:rsidP="00EB3B03">
      <w:pPr>
        <w:ind w:firstLine="720"/>
        <w:jc w:val="both"/>
        <w:rPr>
          <w:bCs/>
        </w:rPr>
      </w:pPr>
      <w:r>
        <w:rPr>
          <w:bCs/>
        </w:rPr>
        <w:t>Nėra.</w:t>
      </w:r>
    </w:p>
    <w:p w14:paraId="75DFEB5C" w14:textId="77777777" w:rsidR="004D0B28" w:rsidRDefault="004D0B28" w:rsidP="00EB3B03">
      <w:pPr>
        <w:ind w:firstLine="720"/>
        <w:jc w:val="both"/>
        <w:rPr>
          <w:bCs/>
        </w:rPr>
      </w:pPr>
    </w:p>
    <w:p w14:paraId="0687EAAF" w14:textId="61D6A05D" w:rsidR="004D0B28" w:rsidRDefault="004D0B28" w:rsidP="00EB3B03">
      <w:pPr>
        <w:ind w:firstLine="720"/>
        <w:jc w:val="both"/>
        <w:rPr>
          <w:bCs/>
        </w:rPr>
      </w:pPr>
      <w:r>
        <w:rPr>
          <w:bCs/>
        </w:rPr>
        <w:t xml:space="preserve">8. </w:t>
      </w:r>
      <w:r w:rsidRPr="004E6F20">
        <w:rPr>
          <w:bCs/>
        </w:rPr>
        <w:t>Sprendimo įgyvendinimui reikalingos lėšos</w:t>
      </w:r>
    </w:p>
    <w:p w14:paraId="40CD8D8F" w14:textId="28BC7B65" w:rsidR="004D0B28" w:rsidRPr="003E0450" w:rsidRDefault="004D0B28" w:rsidP="00EB3B03">
      <w:pPr>
        <w:ind w:firstLine="720"/>
        <w:jc w:val="both"/>
      </w:pPr>
      <w:r w:rsidRPr="003E0450">
        <w:t>Seniūnijai reikės lėšų gatvės pavadinimo lentelei pagaminti.</w:t>
      </w:r>
    </w:p>
    <w:p w14:paraId="4E7C56C5" w14:textId="77777777" w:rsidR="00EB3B03" w:rsidRPr="003E0450" w:rsidRDefault="00EB3B03" w:rsidP="00EB3B03">
      <w:pPr>
        <w:ind w:firstLine="720"/>
        <w:jc w:val="both"/>
      </w:pPr>
    </w:p>
    <w:p w14:paraId="1319B310" w14:textId="568DF5B3" w:rsidR="00EB3B03" w:rsidRPr="003E0450" w:rsidRDefault="004D0B28" w:rsidP="00EB3B03">
      <w:pPr>
        <w:ind w:firstLine="720"/>
        <w:jc w:val="both"/>
      </w:pPr>
      <w:r>
        <w:t>9</w:t>
      </w:r>
      <w:r w:rsidR="00EB3B03" w:rsidRPr="003E0450">
        <w:t>. Kiti, autoriaus nuomone, reikalingi pagrindimai ir paaiškinimai:</w:t>
      </w:r>
    </w:p>
    <w:p w14:paraId="5BF72B14" w14:textId="77777777" w:rsidR="00EB3B03" w:rsidRDefault="00EB3B03" w:rsidP="00EB3B03">
      <w:pPr>
        <w:ind w:firstLine="720"/>
        <w:jc w:val="both"/>
      </w:pPr>
      <w:r w:rsidRPr="003E0450">
        <w:t>Vadovaudamasi Vietos savivaldos ir Teritorijos administracinių vienetų ir jų ribų įstatymais Taryba suteikia ir keičia gatvių pavadinimus pagal Vyriausybės nustatytus kriterijus.</w:t>
      </w:r>
    </w:p>
    <w:p w14:paraId="343C75EF" w14:textId="77777777" w:rsidR="00EB3B03" w:rsidRDefault="00EB3B03" w:rsidP="00EB3B03">
      <w:pPr>
        <w:ind w:firstLine="720"/>
        <w:jc w:val="both"/>
      </w:pPr>
    </w:p>
    <w:p w14:paraId="6003AE38" w14:textId="77777777" w:rsidR="00EB3B03" w:rsidRPr="003E0450" w:rsidRDefault="00EB3B03" w:rsidP="00EB3B03">
      <w:pPr>
        <w:ind w:firstLine="720"/>
        <w:jc w:val="both"/>
      </w:pPr>
    </w:p>
    <w:p w14:paraId="083F7995" w14:textId="77777777" w:rsidR="00EB3B03" w:rsidRPr="003E0450" w:rsidRDefault="00EB3B03" w:rsidP="00EB3B03">
      <w:pPr>
        <w:jc w:val="both"/>
      </w:pPr>
    </w:p>
    <w:p w14:paraId="0627F770" w14:textId="77777777" w:rsidR="00EB3B03" w:rsidRPr="003E0450" w:rsidRDefault="00EB3B03" w:rsidP="00EB3B03">
      <w:pPr>
        <w:jc w:val="both"/>
      </w:pPr>
    </w:p>
    <w:p w14:paraId="464C40E7" w14:textId="77777777" w:rsidR="00954906" w:rsidRDefault="00CD66E5" w:rsidP="00E37866">
      <w:pPr>
        <w:jc w:val="both"/>
      </w:pPr>
      <w:r>
        <w:t xml:space="preserve">Paslaugų ir civilinės metrikacijos </w:t>
      </w:r>
      <w:r w:rsidR="00EB3B03" w:rsidRPr="003E0450">
        <w:t>skyriaus vyriausioji specialistė</w:t>
      </w:r>
      <w:r w:rsidR="00EB3B03" w:rsidRPr="003E0450">
        <w:tab/>
      </w:r>
      <w:r w:rsidR="00EB3B03" w:rsidRPr="003E0450">
        <w:tab/>
        <w:t>A. Kundrotienė</w:t>
      </w:r>
      <w:r w:rsidR="00EB3B03">
        <w:t xml:space="preserve">        </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C0FE1" w14:textId="77777777" w:rsidR="00E26EC4" w:rsidRDefault="00E26EC4">
      <w:r>
        <w:separator/>
      </w:r>
    </w:p>
  </w:endnote>
  <w:endnote w:type="continuationSeparator" w:id="0">
    <w:p w14:paraId="5B1127DF" w14:textId="77777777" w:rsidR="00E26EC4" w:rsidRDefault="00E2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7719"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2355C038"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DDE1"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0CFEA" w14:textId="77777777" w:rsidR="00E26EC4" w:rsidRDefault="00E26EC4">
      <w:r>
        <w:separator/>
      </w:r>
    </w:p>
  </w:footnote>
  <w:footnote w:type="continuationSeparator" w:id="0">
    <w:p w14:paraId="0E5239A2" w14:textId="77777777" w:rsidR="00E26EC4" w:rsidRDefault="00E26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A59"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0AF68028"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930F"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63ED"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0453"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30CBBA19"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BCFD"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EE05"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5E3970FD"/>
    <w:multiLevelType w:val="hybridMultilevel"/>
    <w:tmpl w:val="5712DCEE"/>
    <w:lvl w:ilvl="0" w:tplc="A4FE39CA">
      <w:start w:val="1"/>
      <w:numFmt w:val="decimal"/>
      <w:lvlText w:val="%1."/>
      <w:lvlJc w:val="left"/>
      <w:pPr>
        <w:ind w:left="567" w:hanging="2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200AC"/>
    <w:rsid w:val="0002148B"/>
    <w:rsid w:val="00025FE0"/>
    <w:rsid w:val="00030689"/>
    <w:rsid w:val="000326AE"/>
    <w:rsid w:val="00036343"/>
    <w:rsid w:val="000433EF"/>
    <w:rsid w:val="000502AD"/>
    <w:rsid w:val="00060C2A"/>
    <w:rsid w:val="0007406E"/>
    <w:rsid w:val="000741D4"/>
    <w:rsid w:val="00076EF4"/>
    <w:rsid w:val="00081A4F"/>
    <w:rsid w:val="00090CCF"/>
    <w:rsid w:val="000A20A0"/>
    <w:rsid w:val="000A272A"/>
    <w:rsid w:val="000A4064"/>
    <w:rsid w:val="000A4CB4"/>
    <w:rsid w:val="000B6B09"/>
    <w:rsid w:val="000D1BB3"/>
    <w:rsid w:val="000D4DA9"/>
    <w:rsid w:val="000E2BBA"/>
    <w:rsid w:val="000E3C1A"/>
    <w:rsid w:val="000E5A7C"/>
    <w:rsid w:val="000E76B6"/>
    <w:rsid w:val="000F153B"/>
    <w:rsid w:val="00100719"/>
    <w:rsid w:val="00104DCC"/>
    <w:rsid w:val="0010558A"/>
    <w:rsid w:val="00105C2C"/>
    <w:rsid w:val="001128EF"/>
    <w:rsid w:val="001144A6"/>
    <w:rsid w:val="00114C7D"/>
    <w:rsid w:val="00114D0F"/>
    <w:rsid w:val="00121ACB"/>
    <w:rsid w:val="001337C1"/>
    <w:rsid w:val="00136891"/>
    <w:rsid w:val="00136A15"/>
    <w:rsid w:val="00142DA4"/>
    <w:rsid w:val="00145CFA"/>
    <w:rsid w:val="00155682"/>
    <w:rsid w:val="001567CB"/>
    <w:rsid w:val="00157CC5"/>
    <w:rsid w:val="00164B71"/>
    <w:rsid w:val="00171263"/>
    <w:rsid w:val="00172E3F"/>
    <w:rsid w:val="00176FB9"/>
    <w:rsid w:val="00181CFA"/>
    <w:rsid w:val="001831D8"/>
    <w:rsid w:val="00184B50"/>
    <w:rsid w:val="00186532"/>
    <w:rsid w:val="00190BAB"/>
    <w:rsid w:val="001968A9"/>
    <w:rsid w:val="001A0645"/>
    <w:rsid w:val="001A2927"/>
    <w:rsid w:val="001A3C54"/>
    <w:rsid w:val="001B2839"/>
    <w:rsid w:val="001C10E1"/>
    <w:rsid w:val="001C1B5B"/>
    <w:rsid w:val="001C44C7"/>
    <w:rsid w:val="001C47B3"/>
    <w:rsid w:val="001D1A3A"/>
    <w:rsid w:val="001D2CBC"/>
    <w:rsid w:val="001D528D"/>
    <w:rsid w:val="001E166D"/>
    <w:rsid w:val="001F33E6"/>
    <w:rsid w:val="001F65EB"/>
    <w:rsid w:val="001F7095"/>
    <w:rsid w:val="001F71AC"/>
    <w:rsid w:val="002003D2"/>
    <w:rsid w:val="00205FB0"/>
    <w:rsid w:val="00207325"/>
    <w:rsid w:val="0020746A"/>
    <w:rsid w:val="002107A3"/>
    <w:rsid w:val="0021210C"/>
    <w:rsid w:val="002156CC"/>
    <w:rsid w:val="00216161"/>
    <w:rsid w:val="00217C4B"/>
    <w:rsid w:val="00223ED3"/>
    <w:rsid w:val="00226B58"/>
    <w:rsid w:val="00226D68"/>
    <w:rsid w:val="00230792"/>
    <w:rsid w:val="00231062"/>
    <w:rsid w:val="00231274"/>
    <w:rsid w:val="002319DC"/>
    <w:rsid w:val="0023630A"/>
    <w:rsid w:val="00237067"/>
    <w:rsid w:val="002403D8"/>
    <w:rsid w:val="00242C5F"/>
    <w:rsid w:val="002437EF"/>
    <w:rsid w:val="00243DEE"/>
    <w:rsid w:val="00245921"/>
    <w:rsid w:val="00257D7B"/>
    <w:rsid w:val="00262AE8"/>
    <w:rsid w:val="00264189"/>
    <w:rsid w:val="002679EE"/>
    <w:rsid w:val="00272A21"/>
    <w:rsid w:val="0027545A"/>
    <w:rsid w:val="002856FC"/>
    <w:rsid w:val="00287DFE"/>
    <w:rsid w:val="00290670"/>
    <w:rsid w:val="00290B9C"/>
    <w:rsid w:val="0029242A"/>
    <w:rsid w:val="002930CE"/>
    <w:rsid w:val="002947B2"/>
    <w:rsid w:val="00295711"/>
    <w:rsid w:val="00296E11"/>
    <w:rsid w:val="00297B63"/>
    <w:rsid w:val="002B1118"/>
    <w:rsid w:val="002B4E3B"/>
    <w:rsid w:val="002B4E5D"/>
    <w:rsid w:val="002B6E4B"/>
    <w:rsid w:val="002C0283"/>
    <w:rsid w:val="002C0ED2"/>
    <w:rsid w:val="002C4918"/>
    <w:rsid w:val="002F472B"/>
    <w:rsid w:val="002F4C3C"/>
    <w:rsid w:val="002F5F21"/>
    <w:rsid w:val="00300FE1"/>
    <w:rsid w:val="00304A30"/>
    <w:rsid w:val="00307B70"/>
    <w:rsid w:val="003130CF"/>
    <w:rsid w:val="00313373"/>
    <w:rsid w:val="0033439B"/>
    <w:rsid w:val="00334EDF"/>
    <w:rsid w:val="00337E75"/>
    <w:rsid w:val="003436F1"/>
    <w:rsid w:val="00356B07"/>
    <w:rsid w:val="00363034"/>
    <w:rsid w:val="00365FD0"/>
    <w:rsid w:val="00366DAC"/>
    <w:rsid w:val="003738D4"/>
    <w:rsid w:val="00373CDE"/>
    <w:rsid w:val="00376AAF"/>
    <w:rsid w:val="00381636"/>
    <w:rsid w:val="0038403A"/>
    <w:rsid w:val="0038718F"/>
    <w:rsid w:val="003916E6"/>
    <w:rsid w:val="00392CD6"/>
    <w:rsid w:val="003957A7"/>
    <w:rsid w:val="003A1A16"/>
    <w:rsid w:val="003A2057"/>
    <w:rsid w:val="003A25F3"/>
    <w:rsid w:val="003A4027"/>
    <w:rsid w:val="003B0414"/>
    <w:rsid w:val="003B3F15"/>
    <w:rsid w:val="003B5448"/>
    <w:rsid w:val="003C36D9"/>
    <w:rsid w:val="003C44DA"/>
    <w:rsid w:val="003C4634"/>
    <w:rsid w:val="003C5943"/>
    <w:rsid w:val="003C7778"/>
    <w:rsid w:val="003D1560"/>
    <w:rsid w:val="003D5DBA"/>
    <w:rsid w:val="003D7760"/>
    <w:rsid w:val="003D7F3C"/>
    <w:rsid w:val="003E0450"/>
    <w:rsid w:val="003E04B8"/>
    <w:rsid w:val="003E5D96"/>
    <w:rsid w:val="003E6246"/>
    <w:rsid w:val="003F1193"/>
    <w:rsid w:val="003F2C00"/>
    <w:rsid w:val="003F6535"/>
    <w:rsid w:val="00400876"/>
    <w:rsid w:val="00402BA1"/>
    <w:rsid w:val="00407F54"/>
    <w:rsid w:val="004100A6"/>
    <w:rsid w:val="00413B8F"/>
    <w:rsid w:val="00414BE9"/>
    <w:rsid w:val="00421B22"/>
    <w:rsid w:val="00423617"/>
    <w:rsid w:val="00423DE2"/>
    <w:rsid w:val="00430FD2"/>
    <w:rsid w:val="00435035"/>
    <w:rsid w:val="00436D2E"/>
    <w:rsid w:val="004405F2"/>
    <w:rsid w:val="004506C5"/>
    <w:rsid w:val="00451AB2"/>
    <w:rsid w:val="00461079"/>
    <w:rsid w:val="0046608D"/>
    <w:rsid w:val="00466142"/>
    <w:rsid w:val="00482E5C"/>
    <w:rsid w:val="00486FFB"/>
    <w:rsid w:val="00490A9B"/>
    <w:rsid w:val="004962B8"/>
    <w:rsid w:val="004A2D0C"/>
    <w:rsid w:val="004B1CEB"/>
    <w:rsid w:val="004B1E4A"/>
    <w:rsid w:val="004B2386"/>
    <w:rsid w:val="004B4E7E"/>
    <w:rsid w:val="004B6806"/>
    <w:rsid w:val="004C3A86"/>
    <w:rsid w:val="004C7F41"/>
    <w:rsid w:val="004D04EE"/>
    <w:rsid w:val="004D0B28"/>
    <w:rsid w:val="004D28F5"/>
    <w:rsid w:val="004E093D"/>
    <w:rsid w:val="004E30E8"/>
    <w:rsid w:val="004E331F"/>
    <w:rsid w:val="004E5037"/>
    <w:rsid w:val="004F1B41"/>
    <w:rsid w:val="004F7B2F"/>
    <w:rsid w:val="005063F1"/>
    <w:rsid w:val="00506C39"/>
    <w:rsid w:val="00521793"/>
    <w:rsid w:val="00525372"/>
    <w:rsid w:val="00525B58"/>
    <w:rsid w:val="00526DCA"/>
    <w:rsid w:val="00527546"/>
    <w:rsid w:val="005279C8"/>
    <w:rsid w:val="00531BA9"/>
    <w:rsid w:val="00534170"/>
    <w:rsid w:val="00541249"/>
    <w:rsid w:val="005425DF"/>
    <w:rsid w:val="00546150"/>
    <w:rsid w:val="00546708"/>
    <w:rsid w:val="00551085"/>
    <w:rsid w:val="00554D45"/>
    <w:rsid w:val="005579ED"/>
    <w:rsid w:val="0056326C"/>
    <w:rsid w:val="00565A46"/>
    <w:rsid w:val="00566F21"/>
    <w:rsid w:val="0056737D"/>
    <w:rsid w:val="00567462"/>
    <w:rsid w:val="0057489D"/>
    <w:rsid w:val="00574DEE"/>
    <w:rsid w:val="00577FCF"/>
    <w:rsid w:val="005822EB"/>
    <w:rsid w:val="005902D3"/>
    <w:rsid w:val="005A7352"/>
    <w:rsid w:val="005B084F"/>
    <w:rsid w:val="005B425B"/>
    <w:rsid w:val="005C02B9"/>
    <w:rsid w:val="005C0E76"/>
    <w:rsid w:val="005D4F12"/>
    <w:rsid w:val="005E7372"/>
    <w:rsid w:val="005F38C7"/>
    <w:rsid w:val="005F72F7"/>
    <w:rsid w:val="005F735B"/>
    <w:rsid w:val="00610C23"/>
    <w:rsid w:val="006167BF"/>
    <w:rsid w:val="006272F7"/>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3F9E"/>
    <w:rsid w:val="00676686"/>
    <w:rsid w:val="006769B1"/>
    <w:rsid w:val="00685128"/>
    <w:rsid w:val="00687F2F"/>
    <w:rsid w:val="00695E01"/>
    <w:rsid w:val="006A186F"/>
    <w:rsid w:val="006A2956"/>
    <w:rsid w:val="006A32B1"/>
    <w:rsid w:val="006B63E7"/>
    <w:rsid w:val="006C03AF"/>
    <w:rsid w:val="006C0D16"/>
    <w:rsid w:val="006C30DF"/>
    <w:rsid w:val="006C3141"/>
    <w:rsid w:val="006C5F00"/>
    <w:rsid w:val="006C685A"/>
    <w:rsid w:val="006D2130"/>
    <w:rsid w:val="006D2B01"/>
    <w:rsid w:val="006D61BF"/>
    <w:rsid w:val="006D7468"/>
    <w:rsid w:val="006E3A7A"/>
    <w:rsid w:val="006F183E"/>
    <w:rsid w:val="006F245B"/>
    <w:rsid w:val="006F27CC"/>
    <w:rsid w:val="006F293E"/>
    <w:rsid w:val="0070297F"/>
    <w:rsid w:val="00705132"/>
    <w:rsid w:val="00710967"/>
    <w:rsid w:val="007171C0"/>
    <w:rsid w:val="00727CB4"/>
    <w:rsid w:val="00727D08"/>
    <w:rsid w:val="00734AAD"/>
    <w:rsid w:val="00737B78"/>
    <w:rsid w:val="00745F08"/>
    <w:rsid w:val="00746295"/>
    <w:rsid w:val="00755928"/>
    <w:rsid w:val="00764C78"/>
    <w:rsid w:val="00772B6C"/>
    <w:rsid w:val="00773D3B"/>
    <w:rsid w:val="00773D9C"/>
    <w:rsid w:val="007778C2"/>
    <w:rsid w:val="00781D59"/>
    <w:rsid w:val="007821BA"/>
    <w:rsid w:val="00790A8A"/>
    <w:rsid w:val="007A2006"/>
    <w:rsid w:val="007A593C"/>
    <w:rsid w:val="007A5C90"/>
    <w:rsid w:val="007A5F31"/>
    <w:rsid w:val="007A602D"/>
    <w:rsid w:val="007B1B81"/>
    <w:rsid w:val="007B2369"/>
    <w:rsid w:val="007B6FE6"/>
    <w:rsid w:val="007C12BD"/>
    <w:rsid w:val="007D46B7"/>
    <w:rsid w:val="007D7840"/>
    <w:rsid w:val="007D7928"/>
    <w:rsid w:val="007D7C88"/>
    <w:rsid w:val="007E1E2D"/>
    <w:rsid w:val="007E4D1D"/>
    <w:rsid w:val="007E65B9"/>
    <w:rsid w:val="007F0142"/>
    <w:rsid w:val="007F09B1"/>
    <w:rsid w:val="00811F81"/>
    <w:rsid w:val="00823A5C"/>
    <w:rsid w:val="00830890"/>
    <w:rsid w:val="00830B4E"/>
    <w:rsid w:val="00833152"/>
    <w:rsid w:val="00842318"/>
    <w:rsid w:val="008448EB"/>
    <w:rsid w:val="00847734"/>
    <w:rsid w:val="00852246"/>
    <w:rsid w:val="00857883"/>
    <w:rsid w:val="00860821"/>
    <w:rsid w:val="008612DE"/>
    <w:rsid w:val="00861982"/>
    <w:rsid w:val="008634AB"/>
    <w:rsid w:val="00872A19"/>
    <w:rsid w:val="00873A09"/>
    <w:rsid w:val="008768B8"/>
    <w:rsid w:val="00894029"/>
    <w:rsid w:val="00894D73"/>
    <w:rsid w:val="008A3A34"/>
    <w:rsid w:val="008A4DFF"/>
    <w:rsid w:val="008B0784"/>
    <w:rsid w:val="008B4F22"/>
    <w:rsid w:val="008B50D8"/>
    <w:rsid w:val="008B662F"/>
    <w:rsid w:val="008B6EA9"/>
    <w:rsid w:val="008C26B3"/>
    <w:rsid w:val="008C4A5E"/>
    <w:rsid w:val="008C5660"/>
    <w:rsid w:val="008C5D40"/>
    <w:rsid w:val="008E69BC"/>
    <w:rsid w:val="008F0AD1"/>
    <w:rsid w:val="008F38B8"/>
    <w:rsid w:val="008F4DD5"/>
    <w:rsid w:val="008F6E10"/>
    <w:rsid w:val="008F7987"/>
    <w:rsid w:val="00901FEC"/>
    <w:rsid w:val="009032FB"/>
    <w:rsid w:val="00903B11"/>
    <w:rsid w:val="00904174"/>
    <w:rsid w:val="00904E2F"/>
    <w:rsid w:val="00913839"/>
    <w:rsid w:val="00914DFD"/>
    <w:rsid w:val="00922D6A"/>
    <w:rsid w:val="00925084"/>
    <w:rsid w:val="00937150"/>
    <w:rsid w:val="00937354"/>
    <w:rsid w:val="00944ADE"/>
    <w:rsid w:val="0094746E"/>
    <w:rsid w:val="00954906"/>
    <w:rsid w:val="00964079"/>
    <w:rsid w:val="00964F64"/>
    <w:rsid w:val="0096596F"/>
    <w:rsid w:val="009733B0"/>
    <w:rsid w:val="00973B78"/>
    <w:rsid w:val="00974A35"/>
    <w:rsid w:val="00976F11"/>
    <w:rsid w:val="0097743E"/>
    <w:rsid w:val="009911D9"/>
    <w:rsid w:val="0099357B"/>
    <w:rsid w:val="009975CB"/>
    <w:rsid w:val="009A031E"/>
    <w:rsid w:val="009A21F1"/>
    <w:rsid w:val="009B0FA0"/>
    <w:rsid w:val="009B1C92"/>
    <w:rsid w:val="009B7B95"/>
    <w:rsid w:val="009C3DC7"/>
    <w:rsid w:val="009D1A23"/>
    <w:rsid w:val="009D2054"/>
    <w:rsid w:val="009E039D"/>
    <w:rsid w:val="009E11B5"/>
    <w:rsid w:val="009E433F"/>
    <w:rsid w:val="009E6F06"/>
    <w:rsid w:val="009E7338"/>
    <w:rsid w:val="009E77C7"/>
    <w:rsid w:val="00A0200F"/>
    <w:rsid w:val="00A02442"/>
    <w:rsid w:val="00A05C4B"/>
    <w:rsid w:val="00A07AF0"/>
    <w:rsid w:val="00A122B3"/>
    <w:rsid w:val="00A13900"/>
    <w:rsid w:val="00A224FF"/>
    <w:rsid w:val="00A26919"/>
    <w:rsid w:val="00A27C6B"/>
    <w:rsid w:val="00A27C7B"/>
    <w:rsid w:val="00A322DA"/>
    <w:rsid w:val="00A3379E"/>
    <w:rsid w:val="00A37E4A"/>
    <w:rsid w:val="00A477B8"/>
    <w:rsid w:val="00A5149D"/>
    <w:rsid w:val="00A5559E"/>
    <w:rsid w:val="00A55C6A"/>
    <w:rsid w:val="00A565FC"/>
    <w:rsid w:val="00A654FB"/>
    <w:rsid w:val="00A75E3A"/>
    <w:rsid w:val="00A76D04"/>
    <w:rsid w:val="00A843DE"/>
    <w:rsid w:val="00A8471A"/>
    <w:rsid w:val="00A86CCD"/>
    <w:rsid w:val="00A90FA8"/>
    <w:rsid w:val="00A914A7"/>
    <w:rsid w:val="00A97E50"/>
    <w:rsid w:val="00A97FC9"/>
    <w:rsid w:val="00AB3667"/>
    <w:rsid w:val="00AB5689"/>
    <w:rsid w:val="00AB7880"/>
    <w:rsid w:val="00AC1215"/>
    <w:rsid w:val="00AC3773"/>
    <w:rsid w:val="00AE034D"/>
    <w:rsid w:val="00AE07F8"/>
    <w:rsid w:val="00AE15E7"/>
    <w:rsid w:val="00AE21D9"/>
    <w:rsid w:val="00AF3C38"/>
    <w:rsid w:val="00AF60EB"/>
    <w:rsid w:val="00B1157E"/>
    <w:rsid w:val="00B1174F"/>
    <w:rsid w:val="00B2052A"/>
    <w:rsid w:val="00B20550"/>
    <w:rsid w:val="00B205BB"/>
    <w:rsid w:val="00B21238"/>
    <w:rsid w:val="00B2723E"/>
    <w:rsid w:val="00B34C24"/>
    <w:rsid w:val="00B36C03"/>
    <w:rsid w:val="00B37FD0"/>
    <w:rsid w:val="00B4083A"/>
    <w:rsid w:val="00B455D9"/>
    <w:rsid w:val="00B47CC8"/>
    <w:rsid w:val="00B54A2D"/>
    <w:rsid w:val="00B55F01"/>
    <w:rsid w:val="00B5684C"/>
    <w:rsid w:val="00B625B5"/>
    <w:rsid w:val="00B6686B"/>
    <w:rsid w:val="00B75978"/>
    <w:rsid w:val="00B75CE6"/>
    <w:rsid w:val="00B771D1"/>
    <w:rsid w:val="00B86111"/>
    <w:rsid w:val="00B912CF"/>
    <w:rsid w:val="00B970D4"/>
    <w:rsid w:val="00BA148E"/>
    <w:rsid w:val="00BA1E9C"/>
    <w:rsid w:val="00BA2EAF"/>
    <w:rsid w:val="00BA7A2C"/>
    <w:rsid w:val="00BB08FB"/>
    <w:rsid w:val="00BB5439"/>
    <w:rsid w:val="00BB7DF6"/>
    <w:rsid w:val="00BC17F5"/>
    <w:rsid w:val="00BC31B8"/>
    <w:rsid w:val="00BC33E3"/>
    <w:rsid w:val="00BD2605"/>
    <w:rsid w:val="00BD56DD"/>
    <w:rsid w:val="00BE50BE"/>
    <w:rsid w:val="00BE5630"/>
    <w:rsid w:val="00C04099"/>
    <w:rsid w:val="00C11B99"/>
    <w:rsid w:val="00C1399C"/>
    <w:rsid w:val="00C14920"/>
    <w:rsid w:val="00C17EC4"/>
    <w:rsid w:val="00C30093"/>
    <w:rsid w:val="00C32E46"/>
    <w:rsid w:val="00C33E98"/>
    <w:rsid w:val="00C368CE"/>
    <w:rsid w:val="00C4761A"/>
    <w:rsid w:val="00C50545"/>
    <w:rsid w:val="00C54B87"/>
    <w:rsid w:val="00C577ED"/>
    <w:rsid w:val="00C64ECE"/>
    <w:rsid w:val="00C74328"/>
    <w:rsid w:val="00C751C6"/>
    <w:rsid w:val="00C8250C"/>
    <w:rsid w:val="00C91710"/>
    <w:rsid w:val="00C95C00"/>
    <w:rsid w:val="00C97724"/>
    <w:rsid w:val="00CA1CA8"/>
    <w:rsid w:val="00CA34D6"/>
    <w:rsid w:val="00CA5437"/>
    <w:rsid w:val="00CA5C56"/>
    <w:rsid w:val="00CA5F3D"/>
    <w:rsid w:val="00CB59F6"/>
    <w:rsid w:val="00CC3AA3"/>
    <w:rsid w:val="00CD2E00"/>
    <w:rsid w:val="00CD4420"/>
    <w:rsid w:val="00CD4E23"/>
    <w:rsid w:val="00CD66E5"/>
    <w:rsid w:val="00CF3079"/>
    <w:rsid w:val="00CF3E33"/>
    <w:rsid w:val="00D004A7"/>
    <w:rsid w:val="00D01064"/>
    <w:rsid w:val="00D02F8B"/>
    <w:rsid w:val="00D067A1"/>
    <w:rsid w:val="00D11E3D"/>
    <w:rsid w:val="00D14656"/>
    <w:rsid w:val="00D14A23"/>
    <w:rsid w:val="00D14A46"/>
    <w:rsid w:val="00D14AE9"/>
    <w:rsid w:val="00D16DA8"/>
    <w:rsid w:val="00D171DF"/>
    <w:rsid w:val="00D213D9"/>
    <w:rsid w:val="00D2559F"/>
    <w:rsid w:val="00D266F4"/>
    <w:rsid w:val="00D349B8"/>
    <w:rsid w:val="00D45ACD"/>
    <w:rsid w:val="00D47506"/>
    <w:rsid w:val="00D5388E"/>
    <w:rsid w:val="00D575A1"/>
    <w:rsid w:val="00D57CC1"/>
    <w:rsid w:val="00D60182"/>
    <w:rsid w:val="00D60B2F"/>
    <w:rsid w:val="00D620BC"/>
    <w:rsid w:val="00D6498E"/>
    <w:rsid w:val="00D71882"/>
    <w:rsid w:val="00D71D2B"/>
    <w:rsid w:val="00D761EC"/>
    <w:rsid w:val="00D90734"/>
    <w:rsid w:val="00DA36C9"/>
    <w:rsid w:val="00DA38DB"/>
    <w:rsid w:val="00DA4A17"/>
    <w:rsid w:val="00DB049A"/>
    <w:rsid w:val="00DB0C91"/>
    <w:rsid w:val="00DB0EA4"/>
    <w:rsid w:val="00DB14B2"/>
    <w:rsid w:val="00DB48E0"/>
    <w:rsid w:val="00DB624E"/>
    <w:rsid w:val="00DB7961"/>
    <w:rsid w:val="00DC469E"/>
    <w:rsid w:val="00DC585F"/>
    <w:rsid w:val="00DC6651"/>
    <w:rsid w:val="00DC6DAF"/>
    <w:rsid w:val="00DD2A2E"/>
    <w:rsid w:val="00DD7447"/>
    <w:rsid w:val="00DD7E38"/>
    <w:rsid w:val="00DE1538"/>
    <w:rsid w:val="00DE2597"/>
    <w:rsid w:val="00DF54C3"/>
    <w:rsid w:val="00E008EF"/>
    <w:rsid w:val="00E00948"/>
    <w:rsid w:val="00E009D0"/>
    <w:rsid w:val="00E00F86"/>
    <w:rsid w:val="00E034EF"/>
    <w:rsid w:val="00E0430C"/>
    <w:rsid w:val="00E065D3"/>
    <w:rsid w:val="00E074EE"/>
    <w:rsid w:val="00E13AEC"/>
    <w:rsid w:val="00E24DA0"/>
    <w:rsid w:val="00E25591"/>
    <w:rsid w:val="00E2580B"/>
    <w:rsid w:val="00E2631A"/>
    <w:rsid w:val="00E26EC4"/>
    <w:rsid w:val="00E27034"/>
    <w:rsid w:val="00E27237"/>
    <w:rsid w:val="00E3563E"/>
    <w:rsid w:val="00E37866"/>
    <w:rsid w:val="00E44D4E"/>
    <w:rsid w:val="00E4563F"/>
    <w:rsid w:val="00E46F2F"/>
    <w:rsid w:val="00E47C1B"/>
    <w:rsid w:val="00E50967"/>
    <w:rsid w:val="00E50A12"/>
    <w:rsid w:val="00E54B0E"/>
    <w:rsid w:val="00E60C44"/>
    <w:rsid w:val="00E620A0"/>
    <w:rsid w:val="00E706B1"/>
    <w:rsid w:val="00E71C5D"/>
    <w:rsid w:val="00E77F91"/>
    <w:rsid w:val="00E803EA"/>
    <w:rsid w:val="00E83366"/>
    <w:rsid w:val="00E905CF"/>
    <w:rsid w:val="00E913F9"/>
    <w:rsid w:val="00E91538"/>
    <w:rsid w:val="00E95803"/>
    <w:rsid w:val="00EA357A"/>
    <w:rsid w:val="00EA5BC8"/>
    <w:rsid w:val="00EB3B03"/>
    <w:rsid w:val="00EB48C7"/>
    <w:rsid w:val="00EB4907"/>
    <w:rsid w:val="00EB4A53"/>
    <w:rsid w:val="00EB5D5D"/>
    <w:rsid w:val="00EC1E9B"/>
    <w:rsid w:val="00EC4F90"/>
    <w:rsid w:val="00ED0D41"/>
    <w:rsid w:val="00EE1ED7"/>
    <w:rsid w:val="00EE6F4D"/>
    <w:rsid w:val="00EE7858"/>
    <w:rsid w:val="00EE7966"/>
    <w:rsid w:val="00EF3B44"/>
    <w:rsid w:val="00F071E2"/>
    <w:rsid w:val="00F07451"/>
    <w:rsid w:val="00F1557A"/>
    <w:rsid w:val="00F16577"/>
    <w:rsid w:val="00F17A11"/>
    <w:rsid w:val="00F205B6"/>
    <w:rsid w:val="00F32F25"/>
    <w:rsid w:val="00F47058"/>
    <w:rsid w:val="00F538D8"/>
    <w:rsid w:val="00F540EC"/>
    <w:rsid w:val="00F541B2"/>
    <w:rsid w:val="00F56BB5"/>
    <w:rsid w:val="00F576B2"/>
    <w:rsid w:val="00F61756"/>
    <w:rsid w:val="00F652C6"/>
    <w:rsid w:val="00F66B89"/>
    <w:rsid w:val="00F73026"/>
    <w:rsid w:val="00F743C3"/>
    <w:rsid w:val="00F77B9B"/>
    <w:rsid w:val="00F8305B"/>
    <w:rsid w:val="00FA13B5"/>
    <w:rsid w:val="00FA226C"/>
    <w:rsid w:val="00FA46CB"/>
    <w:rsid w:val="00FB3510"/>
    <w:rsid w:val="00FE146A"/>
    <w:rsid w:val="00FE1CFC"/>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3DB3"/>
  <w15:chartTrackingRefBased/>
  <w15:docId w15:val="{0E230C57-55E7-48BF-AF22-34B87B5D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customStyle="1" w:styleId="style6">
    <w:name w:val="style6"/>
    <w:basedOn w:val="prastasis"/>
    <w:rsid w:val="00216161"/>
    <w:pPr>
      <w:spacing w:before="100" w:beforeAutospacing="1" w:after="100" w:afterAutospacing="1"/>
    </w:pPr>
    <w:rPr>
      <w:rFonts w:eastAsia="Calibri"/>
    </w:rPr>
  </w:style>
  <w:style w:type="paragraph" w:styleId="Sraopastraipa">
    <w:name w:val="List Paragraph"/>
    <w:basedOn w:val="prastasis"/>
    <w:uiPriority w:val="34"/>
    <w:qFormat/>
    <w:rsid w:val="00E77F91"/>
    <w:pPr>
      <w:widowControl w:val="0"/>
      <w:autoSpaceDE w:val="0"/>
      <w:autoSpaceDN w:val="0"/>
      <w:adjustRightInd w:val="0"/>
      <w:ind w:left="720"/>
      <w:contextualSpacing/>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138500161">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0D7E-C6CE-4224-814C-78BECE9A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0</TotalTime>
  <Pages>2</Pages>
  <Words>2008</Words>
  <Characters>1145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2020-10-15T11:22:00Z</cp:lastPrinted>
  <dcterms:created xsi:type="dcterms:W3CDTF">2022-01-13T15:31:00Z</dcterms:created>
  <dcterms:modified xsi:type="dcterms:W3CDTF">2022-01-13T15:31:00Z</dcterms:modified>
</cp:coreProperties>
</file>