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758B381"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7821BA">
        <w:rPr>
          <w:rFonts w:ascii="Times New Roman" w:hAnsi="Times New Roman"/>
          <w:b/>
          <w:spacing w:val="20"/>
          <w:sz w:val="28"/>
        </w:rPr>
        <w:t>ės</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0B4CF700"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343996">
        <w:rPr>
          <w:rFonts w:ascii="Times New Roman" w:hAnsi="Times New Roman"/>
          <w:caps w:val="0"/>
          <w:szCs w:val="24"/>
        </w:rPr>
        <w:t>balandžio 26</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7CC53D31" w:rsidR="00C8250C" w:rsidRPr="00CE57FE" w:rsidRDefault="00C8250C" w:rsidP="002679EE">
      <w:pPr>
        <w:tabs>
          <w:tab w:val="left" w:pos="567"/>
          <w:tab w:val="left" w:pos="1134"/>
        </w:tabs>
        <w:jc w:val="both"/>
      </w:pPr>
      <w:r>
        <w:tab/>
      </w:r>
      <w:r>
        <w:tab/>
        <w:t xml:space="preserve">Pakeisti </w:t>
      </w:r>
      <w:r w:rsidR="00343996">
        <w:t>Samanų</w:t>
      </w:r>
      <w:r w:rsidR="004F1B41">
        <w:t xml:space="preserve"> </w:t>
      </w:r>
      <w:r>
        <w:t>gatv</w:t>
      </w:r>
      <w:r w:rsidR="007821BA">
        <w:t>ės</w:t>
      </w:r>
      <w:r w:rsidR="004F1B41">
        <w:t xml:space="preserve">, esančios </w:t>
      </w:r>
      <w:r w:rsidR="00343996">
        <w:t>Eglynų</w:t>
      </w:r>
      <w:r w:rsidR="004F1B41">
        <w:t xml:space="preserve"> kaime, </w:t>
      </w:r>
      <w:r w:rsidR="003130CF">
        <w:t>Dauparų-Kvietinių</w:t>
      </w:r>
      <w:r w:rsidR="004F1B41">
        <w:t xml:space="preserve"> seniūnijoje,</w:t>
      </w:r>
      <w:r>
        <w:t xml:space="preserve"> geografines charakteristikas</w:t>
      </w:r>
      <w:r w:rsidR="004F1B41">
        <w:t xml:space="preserve"> </w:t>
      </w:r>
      <w:r w:rsidR="004F1B41" w:rsidRPr="00CE57FE">
        <w:t>(pagal pridedamą priedą)</w:t>
      </w:r>
      <w:r w:rsidR="004F1B41">
        <w:t>.</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77777777" w:rsidR="007821BA" w:rsidRDefault="007821BA" w:rsidP="003E5F99">
            <w:pPr>
              <w:tabs>
                <w:tab w:val="right" w:pos="8730"/>
              </w:tabs>
            </w:pPr>
            <w:r w:rsidRPr="002437EF">
              <w:rPr>
                <w:caps/>
              </w:rPr>
              <w:t>teikia</w:t>
            </w:r>
            <w:r w:rsidRPr="002437EF">
              <w:rPr>
                <w:smallCaps/>
              </w:rPr>
              <w:t xml:space="preserve">: </w:t>
            </w:r>
            <w:r>
              <w:t>J. Ruškys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7777777" w:rsidR="007821BA" w:rsidRDefault="007821BA" w:rsidP="003E5F99">
            <w:pPr>
              <w:tabs>
                <w:tab w:val="right" w:pos="8730"/>
              </w:tabs>
            </w:pPr>
            <w:r>
              <w:t>D. Beliokaitė</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FB4327B" w:rsidR="007821BA" w:rsidRDefault="007821BA" w:rsidP="003E5F99">
            <w:pPr>
              <w:tabs>
                <w:tab w:val="right" w:pos="8730"/>
              </w:tabs>
            </w:pPr>
            <w:r>
              <w:t>V</w:t>
            </w:r>
            <w:r w:rsidR="003130CF">
              <w:t>. 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626CACA9" w:rsidR="007821BA" w:rsidRDefault="003130CF" w:rsidP="003E5F99">
            <w:pPr>
              <w:tabs>
                <w:tab w:val="right" w:pos="8730"/>
              </w:tabs>
            </w:pPr>
            <w:r>
              <w:t>V. Tamašauskas</w:t>
            </w:r>
          </w:p>
        </w:tc>
        <w:tc>
          <w:tcPr>
            <w:tcW w:w="4815" w:type="dxa"/>
          </w:tcPr>
          <w:p w14:paraId="6F0A7048" w14:textId="77777777" w:rsidR="007821BA" w:rsidRDefault="007821BA" w:rsidP="003E5F99">
            <w:pPr>
              <w:tabs>
                <w:tab w:val="right" w:pos="8730"/>
              </w:tabs>
            </w:pPr>
          </w:p>
        </w:tc>
      </w:tr>
      <w:tr w:rsidR="007821BA" w14:paraId="75B9FC39" w14:textId="77777777" w:rsidTr="003E5F99">
        <w:tc>
          <w:tcPr>
            <w:tcW w:w="4814" w:type="dxa"/>
          </w:tcPr>
          <w:p w14:paraId="322DC64C" w14:textId="3056F609" w:rsidR="007821BA" w:rsidRDefault="007821BA" w:rsidP="003E5F99">
            <w:pPr>
              <w:tabs>
                <w:tab w:val="right" w:pos="8730"/>
              </w:tabs>
            </w:pPr>
            <w:r>
              <w:t>R. Petrauskienė</w:t>
            </w:r>
          </w:p>
        </w:tc>
        <w:tc>
          <w:tcPr>
            <w:tcW w:w="4815" w:type="dxa"/>
          </w:tcPr>
          <w:p w14:paraId="211D224F" w14:textId="77777777" w:rsidR="007821BA" w:rsidRDefault="007821BA" w:rsidP="003E5F99">
            <w:pPr>
              <w:tabs>
                <w:tab w:val="right" w:pos="8730"/>
              </w:tabs>
            </w:pPr>
          </w:p>
        </w:tc>
      </w:tr>
      <w:tr w:rsidR="007821BA" w14:paraId="390AFE13" w14:textId="77777777" w:rsidTr="003E5F99">
        <w:tc>
          <w:tcPr>
            <w:tcW w:w="4814" w:type="dxa"/>
          </w:tcPr>
          <w:p w14:paraId="46E06EC7" w14:textId="611957C4" w:rsidR="007821BA" w:rsidRDefault="003130CF" w:rsidP="003E5F99">
            <w:pPr>
              <w:tabs>
                <w:tab w:val="right" w:pos="8730"/>
              </w:tabs>
            </w:pPr>
            <w:r>
              <w:t>B. Markauskas</w:t>
            </w:r>
          </w:p>
        </w:tc>
        <w:tc>
          <w:tcPr>
            <w:tcW w:w="4815" w:type="dxa"/>
          </w:tcPr>
          <w:p w14:paraId="2B06A595" w14:textId="77777777" w:rsidR="007821BA" w:rsidRDefault="007821BA" w:rsidP="003E5F99">
            <w:pPr>
              <w:tabs>
                <w:tab w:val="right" w:pos="8730"/>
              </w:tabs>
            </w:pPr>
          </w:p>
        </w:tc>
      </w:tr>
    </w:tbl>
    <w:p w14:paraId="2001C18C" w14:textId="76E1F109" w:rsidR="00381636" w:rsidRDefault="00381636" w:rsidP="002437EF">
      <w:pPr>
        <w:tabs>
          <w:tab w:val="right" w:pos="8730"/>
        </w:tabs>
      </w:pPr>
    </w:p>
    <w:p w14:paraId="7E6AE389" w14:textId="712F33BD" w:rsidR="00226D68" w:rsidRDefault="00226D68" w:rsidP="002437EF">
      <w:pPr>
        <w:tabs>
          <w:tab w:val="right" w:pos="8730"/>
        </w:tabs>
      </w:pPr>
    </w:p>
    <w:p w14:paraId="3AE0D0CC" w14:textId="5024A722" w:rsidR="00D57CC1" w:rsidRDefault="00D57CC1" w:rsidP="002437EF">
      <w:pPr>
        <w:tabs>
          <w:tab w:val="right" w:pos="8730"/>
        </w:tabs>
      </w:pPr>
    </w:p>
    <w:p w14:paraId="292CAFD9" w14:textId="3262F246" w:rsidR="007821BA" w:rsidRDefault="007821BA" w:rsidP="002437EF">
      <w:pPr>
        <w:tabs>
          <w:tab w:val="right" w:pos="8730"/>
        </w:tabs>
      </w:pPr>
    </w:p>
    <w:p w14:paraId="18F52420" w14:textId="0F77980D" w:rsidR="007821BA" w:rsidRDefault="007821BA" w:rsidP="002437EF">
      <w:pPr>
        <w:tabs>
          <w:tab w:val="right" w:pos="8730"/>
        </w:tabs>
      </w:pPr>
    </w:p>
    <w:p w14:paraId="7A10D594" w14:textId="72DE8B12" w:rsidR="007821BA" w:rsidRDefault="007821BA" w:rsidP="002437EF">
      <w:pPr>
        <w:tabs>
          <w:tab w:val="right" w:pos="8730"/>
        </w:tabs>
      </w:pPr>
    </w:p>
    <w:p w14:paraId="5E8A1890" w14:textId="77777777" w:rsidR="007821BA" w:rsidRDefault="007821BA"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0B1C9B15" w:rsidR="00EB3B03" w:rsidRDefault="00EB3B03" w:rsidP="00EB3B03">
      <w:pPr>
        <w:jc w:val="center"/>
        <w:rPr>
          <w:color w:val="FF0000"/>
        </w:rPr>
      </w:pPr>
      <w:r>
        <w:t>20</w:t>
      </w:r>
      <w:r w:rsidR="008F4DD5">
        <w:t>2</w:t>
      </w:r>
      <w:r w:rsidR="003130CF">
        <w:t>2</w:t>
      </w:r>
      <w:r w:rsidR="00506C39">
        <w:t>-</w:t>
      </w:r>
      <w:r w:rsidR="005902D3">
        <w:t>0</w:t>
      </w:r>
      <w:r w:rsidR="00343996">
        <w:t>4</w:t>
      </w:r>
      <w:r w:rsidR="003130CF">
        <w:t>-13</w:t>
      </w:r>
    </w:p>
    <w:p w14:paraId="73B4A372" w14:textId="77777777" w:rsidR="00EB3B03" w:rsidRDefault="00EB3B03" w:rsidP="00EB3B03">
      <w:pPr>
        <w:jc w:val="both"/>
      </w:pPr>
    </w:p>
    <w:p w14:paraId="3AB7C50C" w14:textId="2BE8F395" w:rsidR="00EB3B03" w:rsidRPr="00E77F91" w:rsidRDefault="00F32F25" w:rsidP="00EB3B03">
      <w:pPr>
        <w:jc w:val="both"/>
        <w:rPr>
          <w:b/>
        </w:rPr>
      </w:pPr>
      <w:r>
        <w:rPr>
          <w:b/>
        </w:rPr>
        <w:t xml:space="preserve">DĖL TARYBOS SPRENDIMO „Dėl </w:t>
      </w:r>
      <w:r w:rsidR="00373CDE">
        <w:rPr>
          <w:b/>
        </w:rPr>
        <w:t>gatv</w:t>
      </w:r>
      <w:r w:rsidR="007821BA">
        <w:rPr>
          <w:b/>
        </w:rPr>
        <w:t>ės</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45896EC2" w:rsidR="00EB3B03" w:rsidRPr="003E0450" w:rsidRDefault="00226D68" w:rsidP="00EB3B03">
      <w:pPr>
        <w:ind w:firstLine="720"/>
        <w:jc w:val="both"/>
      </w:pPr>
      <w:r>
        <w:t>Pakeisti gatv</w:t>
      </w:r>
      <w:r w:rsidR="007821BA">
        <w:t>ės</w:t>
      </w:r>
      <w:r>
        <w:t xml:space="preserve"> geografines charakteristikas</w:t>
      </w:r>
      <w:r w:rsidR="00EB3B03" w:rsidRPr="003E0450">
        <w:t xml:space="preserve"> </w:t>
      </w:r>
      <w:r w:rsidR="00343996">
        <w:t>Eglynų</w:t>
      </w:r>
      <w:r w:rsidR="007821BA">
        <w:t xml:space="preserve"> kaime</w:t>
      </w:r>
      <w:r w:rsidR="00245921">
        <w:t xml:space="preserve">, </w:t>
      </w:r>
      <w:r w:rsidR="003130CF">
        <w:t>Dauparų-Kvietinių</w:t>
      </w:r>
      <w:r w:rsidR="00245921">
        <w:t xml:space="preserve"> seni</w:t>
      </w:r>
      <w:r w:rsidR="00EB3B03" w:rsidRPr="003E0450">
        <w:t>ūnijoje</w:t>
      </w:r>
      <w:r w:rsidR="007D7928">
        <w:t xml:space="preserve">, </w:t>
      </w:r>
      <w:r w:rsidR="00EB3B03" w:rsidRPr="003E0450">
        <w:t>Klaipėdos rajone.</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8845" w14:textId="77777777" w:rsidR="004F3233" w:rsidRDefault="004F3233">
      <w:r>
        <w:separator/>
      </w:r>
    </w:p>
  </w:endnote>
  <w:endnote w:type="continuationSeparator" w:id="0">
    <w:p w14:paraId="2D2F8A6C" w14:textId="77777777" w:rsidR="004F3233" w:rsidRDefault="004F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C7E5" w14:textId="77777777" w:rsidR="004F3233" w:rsidRDefault="004F3233">
      <w:r>
        <w:separator/>
      </w:r>
    </w:p>
  </w:footnote>
  <w:footnote w:type="continuationSeparator" w:id="0">
    <w:p w14:paraId="282F7C19" w14:textId="77777777" w:rsidR="004F3233" w:rsidRDefault="004F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71521786">
    <w:abstractNumId w:val="2"/>
  </w:num>
  <w:num w:numId="2" w16cid:durableId="1087507315">
    <w:abstractNumId w:val="0"/>
  </w:num>
  <w:num w:numId="3" w16cid:durableId="158233150">
    <w:abstractNumId w:val="3"/>
  </w:num>
  <w:num w:numId="4" w16cid:durableId="6464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0CF"/>
    <w:rsid w:val="00313373"/>
    <w:rsid w:val="0033439B"/>
    <w:rsid w:val="00334EDF"/>
    <w:rsid w:val="00337E75"/>
    <w:rsid w:val="003436F1"/>
    <w:rsid w:val="00343996"/>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3233"/>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2</Pages>
  <Words>2004</Words>
  <Characters>1143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2022-04-13T07:54:00Z</dcterms:created>
  <dcterms:modified xsi:type="dcterms:W3CDTF">2022-04-13T07:54:00Z</dcterms:modified>
</cp:coreProperties>
</file>