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3095ABF3"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ED5AC8">
        <w:rPr>
          <w:rFonts w:ascii="Times New Roman" w:hAnsi="Times New Roman"/>
          <w:caps w:val="0"/>
          <w:szCs w:val="24"/>
        </w:rPr>
        <w:t>sausio 27</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01DF36C"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01</w:t>
      </w:r>
      <w:r w:rsidR="00F034E7">
        <w:t>-</w:t>
      </w:r>
      <w:r w:rsidR="00F6752D">
        <w:t>1</w:t>
      </w:r>
      <w:r w:rsidR="00ED5AC8">
        <w:t>3</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F6752D">
        <w:t>1</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4C8E324" w:rsidR="009333D5" w:rsidRPr="009333D5" w:rsidRDefault="009333D5" w:rsidP="00AF60EB">
      <w:pPr>
        <w:ind w:firstLine="1134"/>
        <w:jc w:val="both"/>
      </w:pPr>
      <w:r>
        <w:t xml:space="preserve">1. </w:t>
      </w:r>
      <w:r w:rsidR="002C4E2F">
        <w:t>Dauparų Kvie</w:t>
      </w:r>
      <w:r w:rsidR="00DA56A8">
        <w:t>tinių</w:t>
      </w:r>
      <w:r>
        <w:t xml:space="preserve"> seniūnijoje, </w:t>
      </w:r>
      <w:r w:rsidR="00ED5AC8">
        <w:t>Eglynų</w:t>
      </w:r>
      <w:r>
        <w:t xml:space="preserve"> kaime, </w:t>
      </w:r>
      <w:proofErr w:type="spellStart"/>
      <w:r w:rsidR="00ED5AC8">
        <w:t>Genšeliškių</w:t>
      </w:r>
      <w:proofErr w:type="spellEnd"/>
      <w:r w:rsidR="00DA56A8">
        <w:t xml:space="preserve"> ga</w:t>
      </w:r>
      <w:r>
        <w:t>tvės pavadinimą (pagal gatvių išdėstymo planą).</w:t>
      </w:r>
    </w:p>
    <w:p w14:paraId="4A0DFD0D" w14:textId="559D00B6" w:rsidR="00E95803" w:rsidRDefault="009333D5" w:rsidP="00AF60EB">
      <w:pPr>
        <w:ind w:firstLine="1134"/>
        <w:jc w:val="both"/>
      </w:pPr>
      <w:r>
        <w:t>2</w:t>
      </w:r>
      <w:r w:rsidR="00CF3089">
        <w:t xml:space="preserve">. </w:t>
      </w:r>
      <w:r w:rsidR="00ED5AC8">
        <w:t>Kretingalės</w:t>
      </w:r>
      <w:r w:rsidR="00B7239F">
        <w:t xml:space="preserve"> sen</w:t>
      </w:r>
      <w:r w:rsidR="00DB57F7">
        <w:t>i</w:t>
      </w:r>
      <w:r w:rsidR="007835EF">
        <w:t xml:space="preserve">ūnijoje, </w:t>
      </w:r>
      <w:proofErr w:type="spellStart"/>
      <w:r w:rsidR="00ED5AC8">
        <w:t>Peskojų</w:t>
      </w:r>
      <w:proofErr w:type="spellEnd"/>
      <w:r w:rsidR="00AE490B">
        <w:t xml:space="preserve"> kaime</w:t>
      </w:r>
      <w:r w:rsidR="008949A3">
        <w:t>,</w:t>
      </w:r>
      <w:r w:rsidR="007835EF">
        <w:t xml:space="preserve"> </w:t>
      </w:r>
      <w:proofErr w:type="spellStart"/>
      <w:r w:rsidR="00ED5AC8">
        <w:t>Rušpelkių</w:t>
      </w:r>
      <w:proofErr w:type="spellEnd"/>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2AC81F2F" w:rsidR="007835EF" w:rsidRDefault="009333D5" w:rsidP="00AF60EB">
      <w:pPr>
        <w:ind w:firstLine="1134"/>
        <w:jc w:val="both"/>
      </w:pPr>
      <w:r>
        <w:t>3</w:t>
      </w:r>
      <w:r w:rsidR="00CF3089">
        <w:t xml:space="preserve">. </w:t>
      </w:r>
      <w:r w:rsidR="00ED5AC8">
        <w:t>Sendvario</w:t>
      </w:r>
      <w:r w:rsidR="001D45AC">
        <w:t xml:space="preserve"> </w:t>
      </w:r>
      <w:r w:rsidR="007835EF">
        <w:t xml:space="preserve">seniūnijoje, </w:t>
      </w:r>
      <w:r w:rsidR="00ED5AC8">
        <w:t>Gvildžių</w:t>
      </w:r>
      <w:r w:rsidR="00DA56A8">
        <w:t xml:space="preserve"> </w:t>
      </w:r>
      <w:r w:rsidR="007835EF">
        <w:t>kaime</w:t>
      </w:r>
      <w:r w:rsidR="008949A3">
        <w:t>,</w:t>
      </w:r>
      <w:r w:rsidR="007835EF">
        <w:t xml:space="preserve"> </w:t>
      </w:r>
      <w:proofErr w:type="spellStart"/>
      <w:r w:rsidR="00ED5AC8">
        <w:t>Endriaus</w:t>
      </w:r>
      <w:proofErr w:type="spellEnd"/>
      <w:r w:rsidR="00ED5AC8">
        <w:t xml:space="preserve"> </w:t>
      </w:r>
      <w:proofErr w:type="spellStart"/>
      <w:r w:rsidR="00ED5AC8">
        <w:t>Borcherto</w:t>
      </w:r>
      <w:proofErr w:type="spellEnd"/>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4964681F" w14:textId="05FB6E2E" w:rsidR="00E76799" w:rsidRPr="006A0DB4"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5C1E284" w14:textId="387EEF54" w:rsidR="00B7239F" w:rsidRDefault="00B7239F" w:rsidP="00616D5E">
      <w:pPr>
        <w:tabs>
          <w:tab w:val="left" w:pos="567"/>
        </w:tabs>
        <w:jc w:val="both"/>
        <w:rPr>
          <w:caps/>
        </w:rPr>
      </w:pPr>
    </w:p>
    <w:p w14:paraId="78B040BB" w14:textId="77777777" w:rsidR="00DA56A8" w:rsidRDefault="00DA56A8"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1CB03042" w:rsidR="00E76799" w:rsidRDefault="00E76799" w:rsidP="002437EF">
      <w:pPr>
        <w:tabs>
          <w:tab w:val="right" w:pos="8730"/>
        </w:tabs>
      </w:pPr>
    </w:p>
    <w:p w14:paraId="2E38243A" w14:textId="3AD28D27" w:rsidR="00DA56A8" w:rsidRDefault="00DA56A8" w:rsidP="002437EF">
      <w:pPr>
        <w:tabs>
          <w:tab w:val="right" w:pos="8730"/>
        </w:tabs>
      </w:pPr>
    </w:p>
    <w:p w14:paraId="7440E69D" w14:textId="5A611960" w:rsidR="00DA56A8" w:rsidRDefault="00DA56A8" w:rsidP="002437EF">
      <w:pPr>
        <w:tabs>
          <w:tab w:val="right" w:pos="8730"/>
        </w:tabs>
      </w:pPr>
    </w:p>
    <w:p w14:paraId="5A1766C5" w14:textId="4ECE66D0" w:rsidR="00ED5AC8" w:rsidRDefault="00ED5AC8" w:rsidP="002437EF">
      <w:pPr>
        <w:tabs>
          <w:tab w:val="right" w:pos="8730"/>
        </w:tabs>
      </w:pPr>
    </w:p>
    <w:p w14:paraId="5F4B0BD5" w14:textId="77777777" w:rsidR="00ED5AC8" w:rsidRDefault="00ED5AC8" w:rsidP="002437EF">
      <w:pPr>
        <w:tabs>
          <w:tab w:val="right" w:pos="8730"/>
        </w:tabs>
      </w:pPr>
    </w:p>
    <w:p w14:paraId="3EB81EB6" w14:textId="77777777" w:rsidR="00DA56A8" w:rsidRDefault="00DA56A8"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0DB4" w14:paraId="3BE006B9" w14:textId="77777777" w:rsidTr="001066F2">
        <w:tc>
          <w:tcPr>
            <w:tcW w:w="4814" w:type="dxa"/>
          </w:tcPr>
          <w:p w14:paraId="394AFC87" w14:textId="5A00B6A6" w:rsidR="006A0DB4" w:rsidRDefault="006A0DB4" w:rsidP="001066F2">
            <w:pPr>
              <w:tabs>
                <w:tab w:val="right" w:pos="8730"/>
              </w:tabs>
            </w:pPr>
            <w:r w:rsidRPr="002437EF">
              <w:rPr>
                <w:caps/>
              </w:rPr>
              <w:t>teikia</w:t>
            </w:r>
            <w:r w:rsidRPr="002437EF">
              <w:rPr>
                <w:smallCaps/>
              </w:rPr>
              <w:t xml:space="preserve">: </w:t>
            </w:r>
            <w:r w:rsidR="00E54234">
              <w:t>J. Ruškys</w:t>
            </w:r>
          </w:p>
        </w:tc>
        <w:tc>
          <w:tcPr>
            <w:tcW w:w="4815" w:type="dxa"/>
          </w:tcPr>
          <w:p w14:paraId="0CC6A621" w14:textId="2949CD37" w:rsidR="006A0DB4" w:rsidRDefault="00ED5AC8" w:rsidP="001066F2">
            <w:pPr>
              <w:tabs>
                <w:tab w:val="right" w:pos="8730"/>
              </w:tabs>
            </w:pPr>
            <w:r>
              <w:t>R. Milius</w:t>
            </w:r>
          </w:p>
        </w:tc>
      </w:tr>
      <w:tr w:rsidR="006A0DB4" w14:paraId="0673790A" w14:textId="77777777" w:rsidTr="001066F2">
        <w:tc>
          <w:tcPr>
            <w:tcW w:w="4814" w:type="dxa"/>
          </w:tcPr>
          <w:p w14:paraId="1C6EACAB" w14:textId="77777777" w:rsidR="006A0DB4" w:rsidRDefault="006A0DB4" w:rsidP="001066F2">
            <w:pPr>
              <w:tabs>
                <w:tab w:val="right" w:pos="8730"/>
              </w:tabs>
            </w:pPr>
            <w:r w:rsidRPr="002437EF">
              <w:rPr>
                <w:caps/>
              </w:rPr>
              <w:t xml:space="preserve">PARENGĖ:  </w:t>
            </w:r>
            <w:r w:rsidRPr="002437EF">
              <w:t>A. Kundrotienė</w:t>
            </w:r>
          </w:p>
        </w:tc>
        <w:tc>
          <w:tcPr>
            <w:tcW w:w="4815" w:type="dxa"/>
          </w:tcPr>
          <w:p w14:paraId="5CE2DE35" w14:textId="713C6F99" w:rsidR="006A0DB4" w:rsidRDefault="00DA56A8" w:rsidP="001066F2">
            <w:pPr>
              <w:tabs>
                <w:tab w:val="right" w:pos="8730"/>
              </w:tabs>
            </w:pPr>
            <w:r>
              <w:t>Ž. Narmontas</w:t>
            </w:r>
          </w:p>
        </w:tc>
      </w:tr>
      <w:tr w:rsidR="006A0DB4" w14:paraId="5B2A6690" w14:textId="77777777" w:rsidTr="001066F2">
        <w:tc>
          <w:tcPr>
            <w:tcW w:w="4814" w:type="dxa"/>
          </w:tcPr>
          <w:p w14:paraId="16F729AF" w14:textId="77777777" w:rsidR="006A0DB4" w:rsidRDefault="006A0DB4" w:rsidP="001066F2">
            <w:pPr>
              <w:tabs>
                <w:tab w:val="right" w:pos="8730"/>
              </w:tabs>
            </w:pPr>
            <w:r w:rsidRPr="002437EF">
              <w:t xml:space="preserve">SUDERINTA: </w:t>
            </w:r>
          </w:p>
        </w:tc>
        <w:tc>
          <w:tcPr>
            <w:tcW w:w="4815" w:type="dxa"/>
          </w:tcPr>
          <w:p w14:paraId="2306E921" w14:textId="12B69DD0" w:rsidR="006A0DB4" w:rsidRPr="00D9434D" w:rsidRDefault="00DA56A8" w:rsidP="00D9434D">
            <w:pPr>
              <w:rPr>
                <w:lang w:val="en-US"/>
              </w:rPr>
            </w:pPr>
            <w:r>
              <w:rPr>
                <w:lang w:val="en-US"/>
              </w:rPr>
              <w:t>V. Tamašauskas</w:t>
            </w:r>
          </w:p>
        </w:tc>
      </w:tr>
      <w:tr w:rsidR="006A0DB4" w14:paraId="710C23F6" w14:textId="77777777" w:rsidTr="001066F2">
        <w:tc>
          <w:tcPr>
            <w:tcW w:w="4814" w:type="dxa"/>
          </w:tcPr>
          <w:p w14:paraId="04AD7869" w14:textId="77777777" w:rsidR="006A0DB4" w:rsidRDefault="006A0DB4" w:rsidP="001066F2">
            <w:pPr>
              <w:tabs>
                <w:tab w:val="right" w:pos="8730"/>
              </w:tabs>
            </w:pPr>
            <w:r>
              <w:t>D. Beliokaitė</w:t>
            </w:r>
          </w:p>
        </w:tc>
        <w:tc>
          <w:tcPr>
            <w:tcW w:w="4815" w:type="dxa"/>
          </w:tcPr>
          <w:p w14:paraId="0DF0FC4F" w14:textId="0020A27A" w:rsidR="006A0DB4" w:rsidRDefault="00ED5AC8" w:rsidP="001066F2">
            <w:pPr>
              <w:tabs>
                <w:tab w:val="right" w:pos="8730"/>
              </w:tabs>
            </w:pPr>
            <w:r>
              <w:rPr>
                <w:lang w:val="en-US"/>
              </w:rPr>
              <w:t>R. Petrauskienė</w:t>
            </w:r>
          </w:p>
        </w:tc>
      </w:tr>
      <w:tr w:rsidR="006A0DB4" w14:paraId="7C6903FB" w14:textId="77777777" w:rsidTr="001066F2">
        <w:tc>
          <w:tcPr>
            <w:tcW w:w="4814" w:type="dxa"/>
          </w:tcPr>
          <w:p w14:paraId="79CC7638" w14:textId="30756EC8" w:rsidR="006A0DB4" w:rsidRDefault="004D7D97" w:rsidP="001066F2">
            <w:pPr>
              <w:tabs>
                <w:tab w:val="right" w:pos="8730"/>
              </w:tabs>
            </w:pPr>
            <w:r>
              <w:t xml:space="preserve">V. </w:t>
            </w:r>
            <w:r w:rsidR="00D9434D">
              <w:t>Jasas</w:t>
            </w:r>
          </w:p>
          <w:p w14:paraId="33E04B3D" w14:textId="255245F4" w:rsidR="006A0DB4" w:rsidRDefault="00CE7FEC" w:rsidP="001066F2">
            <w:pPr>
              <w:tabs>
                <w:tab w:val="right" w:pos="8730"/>
              </w:tabs>
            </w:pPr>
            <w:r>
              <w:t xml:space="preserve">A. </w:t>
            </w:r>
            <w:proofErr w:type="spellStart"/>
            <w:r>
              <w:t>Jansonienė</w:t>
            </w:r>
            <w:proofErr w:type="spellEnd"/>
          </w:p>
        </w:tc>
        <w:tc>
          <w:tcPr>
            <w:tcW w:w="4815" w:type="dxa"/>
          </w:tcPr>
          <w:p w14:paraId="3EB3379B" w14:textId="661F7677" w:rsidR="00E54234" w:rsidRPr="00F93885" w:rsidRDefault="00ED5AC8" w:rsidP="001066F2">
            <w:pPr>
              <w:rPr>
                <w:lang w:val="en-US"/>
              </w:rPr>
            </w:pPr>
            <w:r>
              <w:t>B. Markauskas</w:t>
            </w:r>
            <w:r>
              <w:rPr>
                <w:lang w:val="en-US"/>
              </w:rPr>
              <w:t xml:space="preserve"> </w:t>
            </w:r>
          </w:p>
        </w:tc>
      </w:tr>
      <w:tr w:rsidR="006A0DB4" w14:paraId="30FA6901" w14:textId="77777777" w:rsidTr="001066F2">
        <w:tc>
          <w:tcPr>
            <w:tcW w:w="4814" w:type="dxa"/>
          </w:tcPr>
          <w:p w14:paraId="63CAA9BF" w14:textId="5C1DF3C5" w:rsidR="006A0DB4" w:rsidRDefault="0077673B" w:rsidP="001066F2">
            <w:pPr>
              <w:tabs>
                <w:tab w:val="right" w:pos="8730"/>
              </w:tabs>
            </w:pPr>
            <w:r>
              <w:t>D. Dilytė</w:t>
            </w:r>
          </w:p>
        </w:tc>
        <w:tc>
          <w:tcPr>
            <w:tcW w:w="4815" w:type="dxa"/>
          </w:tcPr>
          <w:p w14:paraId="70DEDE13" w14:textId="6482BC92" w:rsidR="006A0DB4" w:rsidRDefault="006A0DB4" w:rsidP="001066F2">
            <w:pPr>
              <w:tabs>
                <w:tab w:val="right" w:pos="8730"/>
              </w:tabs>
            </w:pPr>
          </w:p>
        </w:tc>
      </w:tr>
      <w:tr w:rsidR="006A0DB4" w14:paraId="38AF6350" w14:textId="77777777" w:rsidTr="001066F2">
        <w:tc>
          <w:tcPr>
            <w:tcW w:w="4814" w:type="dxa"/>
          </w:tcPr>
          <w:p w14:paraId="119B06A2" w14:textId="3F0A5E95" w:rsidR="006A0DB4" w:rsidRDefault="006A0DB4" w:rsidP="001066F2">
            <w:pPr>
              <w:tabs>
                <w:tab w:val="right" w:pos="8730"/>
              </w:tabs>
            </w:pPr>
          </w:p>
        </w:tc>
        <w:tc>
          <w:tcPr>
            <w:tcW w:w="4815" w:type="dxa"/>
          </w:tcPr>
          <w:p w14:paraId="035A4255" w14:textId="73A141C1" w:rsidR="006A0DB4" w:rsidRDefault="006A0DB4" w:rsidP="001066F2">
            <w:pPr>
              <w:tabs>
                <w:tab w:val="right" w:pos="8730"/>
              </w:tabs>
            </w:pPr>
          </w:p>
        </w:tc>
      </w:tr>
    </w:tbl>
    <w:p w14:paraId="5E3E39C1" w14:textId="143A7E07" w:rsidR="00B7239F" w:rsidRDefault="00B7239F" w:rsidP="002437EF">
      <w:pPr>
        <w:tabs>
          <w:tab w:val="right" w:pos="8730"/>
        </w:tabs>
      </w:pPr>
    </w:p>
    <w:p w14:paraId="23018F03" w14:textId="5D11D526" w:rsidR="00B7239F" w:rsidRDefault="00B7239F" w:rsidP="002437EF">
      <w:pPr>
        <w:tabs>
          <w:tab w:val="right" w:pos="8730"/>
        </w:tabs>
      </w:pPr>
    </w:p>
    <w:p w14:paraId="102B0CCB" w14:textId="77777777" w:rsidR="00ED5AC8" w:rsidRDefault="00ED5AC8" w:rsidP="002437EF">
      <w:pPr>
        <w:tabs>
          <w:tab w:val="right" w:pos="8730"/>
        </w:tabs>
      </w:pPr>
    </w:p>
    <w:p w14:paraId="6895695D" w14:textId="77777777" w:rsidR="00417F77" w:rsidRDefault="00417F77" w:rsidP="00417F77">
      <w:pPr>
        <w:pStyle w:val="Antrat1"/>
        <w:jc w:val="center"/>
        <w:rPr>
          <w:b/>
        </w:rPr>
      </w:pPr>
      <w:r>
        <w:rPr>
          <w:b/>
        </w:rPr>
        <w:lastRenderedPageBreak/>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3DF57790" w:rsidR="00417F77" w:rsidRDefault="00417F77" w:rsidP="00417F77">
      <w:pPr>
        <w:jc w:val="center"/>
        <w:rPr>
          <w:color w:val="FF0000"/>
        </w:rPr>
      </w:pPr>
      <w:r>
        <w:t>202</w:t>
      </w:r>
      <w:r w:rsidR="003B3481">
        <w:t>2</w:t>
      </w:r>
      <w:r>
        <w:t>-</w:t>
      </w:r>
      <w:r w:rsidR="003B3481">
        <w:t>01</w:t>
      </w:r>
      <w:r>
        <w:t>-</w:t>
      </w:r>
      <w:r w:rsidR="003B3481">
        <w:t>13</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05163CAE" w:rsidR="00417F77" w:rsidRPr="003E0450" w:rsidRDefault="00417F77" w:rsidP="00417F77">
      <w:pPr>
        <w:ind w:firstLine="720"/>
        <w:jc w:val="both"/>
      </w:pPr>
      <w:r>
        <w:t>Suteikti gatvių pavadinimus</w:t>
      </w:r>
      <w:r w:rsidRPr="003E0450">
        <w:t xml:space="preserve"> </w:t>
      </w:r>
      <w:r w:rsidR="003B3481">
        <w:t xml:space="preserve">Eglynų, </w:t>
      </w:r>
      <w:proofErr w:type="spellStart"/>
      <w:r w:rsidR="003B3481">
        <w:t>Peskojų</w:t>
      </w:r>
      <w:proofErr w:type="spellEnd"/>
      <w:r w:rsidR="003B3481">
        <w:t xml:space="preserve"> ir Gvildžių</w:t>
      </w:r>
      <w:r w:rsidR="00196D35">
        <w:t xml:space="preserve"> </w:t>
      </w:r>
      <w:r w:rsidR="004D7D97">
        <w:t>kaimuose</w:t>
      </w:r>
      <w:r w:rsidR="00152F98">
        <w:t xml:space="preserve">, </w:t>
      </w:r>
      <w:r w:rsidRPr="003E0450">
        <w:t>Klaipėdos rajone.</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7777777" w:rsidR="00417F77" w:rsidRPr="003E0450" w:rsidRDefault="00417F77" w:rsidP="00417F77">
      <w:pPr>
        <w:ind w:firstLine="720"/>
        <w:jc w:val="both"/>
      </w:pPr>
      <w:r w:rsidRPr="003E0450">
        <w:t>Seniūnijai reikės lėšų gatvės pavadinimo lentelei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2880" w14:textId="77777777" w:rsidR="00BE29C4" w:rsidRDefault="00BE29C4">
      <w:r>
        <w:separator/>
      </w:r>
    </w:p>
  </w:endnote>
  <w:endnote w:type="continuationSeparator" w:id="0">
    <w:p w14:paraId="4A5457D2" w14:textId="77777777" w:rsidR="00BE29C4" w:rsidRDefault="00BE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2BDD" w14:textId="77777777" w:rsidR="00BE29C4" w:rsidRDefault="00BE29C4">
      <w:r>
        <w:separator/>
      </w:r>
    </w:p>
  </w:footnote>
  <w:footnote w:type="continuationSeparator" w:id="0">
    <w:p w14:paraId="5EC01188" w14:textId="77777777" w:rsidR="00BE29C4" w:rsidRDefault="00BE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57FE"/>
    <w:rsid w:val="008768B8"/>
    <w:rsid w:val="008773C7"/>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434D"/>
    <w:rsid w:val="00D97791"/>
    <w:rsid w:val="00DA36C9"/>
    <w:rsid w:val="00DA38DB"/>
    <w:rsid w:val="00DA4A17"/>
    <w:rsid w:val="00DA56A8"/>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2</Pages>
  <Words>2211</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2022-01-13T15:25:00Z</dcterms:created>
  <dcterms:modified xsi:type="dcterms:W3CDTF">2022-01-13T15:25:00Z</dcterms:modified>
</cp:coreProperties>
</file>