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8BB5E" w14:textId="77777777" w:rsidR="00C91710" w:rsidRDefault="00C91710" w:rsidP="00C91710">
      <w:pPr>
        <w:pStyle w:val="statymopavad"/>
        <w:spacing w:line="240" w:lineRule="auto"/>
        <w:ind w:firstLine="0"/>
        <w:rPr>
          <w:rFonts w:ascii="Times New Roman" w:hAnsi="Times New Roman"/>
          <w:b/>
          <w:bCs/>
          <w:sz w:val="20"/>
        </w:rPr>
      </w:pPr>
    </w:p>
    <w:p w14:paraId="05F8F133" w14:textId="77777777" w:rsidR="00C91710" w:rsidRPr="00C91710" w:rsidRDefault="00C91710" w:rsidP="00C91710">
      <w:pPr>
        <w:pStyle w:val="statymopavad"/>
        <w:spacing w:line="240" w:lineRule="auto"/>
        <w:ind w:firstLine="0"/>
        <w:rPr>
          <w:rFonts w:ascii="Times New Roman" w:hAnsi="Times New Roman"/>
          <w:b/>
          <w:bCs/>
          <w:sz w:val="20"/>
        </w:rPr>
      </w:pPr>
    </w:p>
    <w:p w14:paraId="3A49E24E"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3F7BADB1" w14:textId="77777777" w:rsidR="00EE1ED7" w:rsidRDefault="00EE1ED7" w:rsidP="005F735B">
      <w:pPr>
        <w:jc w:val="both"/>
      </w:pPr>
    </w:p>
    <w:p w14:paraId="06C33399"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099F3553" w14:textId="4746856A" w:rsidR="00E95803" w:rsidRDefault="00E95803" w:rsidP="005F735B">
      <w:pPr>
        <w:pStyle w:val="statymopavad"/>
        <w:spacing w:line="240" w:lineRule="auto"/>
        <w:ind w:firstLine="0"/>
        <w:rPr>
          <w:rFonts w:ascii="Times New Roman" w:hAnsi="Times New Roman"/>
          <w:b/>
          <w:spacing w:val="20"/>
          <w:sz w:val="28"/>
        </w:rPr>
      </w:pPr>
      <w:r w:rsidRPr="00CE57FE">
        <w:rPr>
          <w:rFonts w:ascii="Times New Roman" w:hAnsi="Times New Roman"/>
          <w:b/>
          <w:spacing w:val="20"/>
          <w:sz w:val="28"/>
        </w:rPr>
        <w:t xml:space="preserve">DĖL </w:t>
      </w:r>
      <w:r w:rsidR="004B4E7E">
        <w:rPr>
          <w:rFonts w:ascii="Times New Roman" w:hAnsi="Times New Roman"/>
          <w:b/>
          <w:spacing w:val="20"/>
          <w:sz w:val="28"/>
        </w:rPr>
        <w:t>gat</w:t>
      </w:r>
      <w:r w:rsidR="00A05C4B">
        <w:rPr>
          <w:rFonts w:ascii="Times New Roman" w:hAnsi="Times New Roman"/>
          <w:b/>
          <w:spacing w:val="20"/>
          <w:sz w:val="28"/>
        </w:rPr>
        <w:t>v</w:t>
      </w:r>
      <w:r w:rsidR="00AF3C8F">
        <w:rPr>
          <w:rFonts w:ascii="Times New Roman" w:hAnsi="Times New Roman"/>
          <w:b/>
          <w:spacing w:val="20"/>
          <w:sz w:val="28"/>
        </w:rPr>
        <w:t>ių</w:t>
      </w:r>
      <w:r w:rsidRPr="00CE57FE">
        <w:rPr>
          <w:rFonts w:ascii="Times New Roman" w:hAnsi="Times New Roman"/>
          <w:b/>
          <w:spacing w:val="20"/>
          <w:sz w:val="28"/>
        </w:rPr>
        <w:t xml:space="preserve"> PAVADINIm</w:t>
      </w:r>
      <w:r w:rsidR="00AF3C8F">
        <w:rPr>
          <w:rFonts w:ascii="Times New Roman" w:hAnsi="Times New Roman"/>
          <w:b/>
          <w:spacing w:val="20"/>
          <w:sz w:val="28"/>
        </w:rPr>
        <w:t>ų</w:t>
      </w:r>
      <w:r w:rsidRPr="00CE57FE">
        <w:rPr>
          <w:rFonts w:ascii="Times New Roman" w:hAnsi="Times New Roman"/>
          <w:b/>
          <w:spacing w:val="20"/>
          <w:sz w:val="28"/>
        </w:rPr>
        <w:t xml:space="preserve"> SUTEIKIMO</w:t>
      </w:r>
    </w:p>
    <w:p w14:paraId="3BCD623B" w14:textId="77777777" w:rsidR="005F735B" w:rsidRPr="00CE57FE" w:rsidRDefault="005F735B" w:rsidP="005F735B">
      <w:pPr>
        <w:pStyle w:val="statymopavad"/>
        <w:spacing w:line="240" w:lineRule="auto"/>
        <w:ind w:firstLine="0"/>
        <w:rPr>
          <w:rFonts w:ascii="Times New Roman" w:hAnsi="Times New Roman"/>
          <w:b/>
          <w:spacing w:val="20"/>
          <w:sz w:val="28"/>
        </w:rPr>
      </w:pPr>
    </w:p>
    <w:p w14:paraId="513E4A4C" w14:textId="066E0750"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101073">
        <w:rPr>
          <w:rFonts w:ascii="Times New Roman" w:hAnsi="Times New Roman"/>
          <w:szCs w:val="24"/>
        </w:rPr>
        <w:t>2</w:t>
      </w:r>
      <w:r w:rsidR="00A00BCA">
        <w:rPr>
          <w:rFonts w:ascii="Times New Roman" w:hAnsi="Times New Roman"/>
          <w:szCs w:val="24"/>
        </w:rPr>
        <w:t>1</w:t>
      </w:r>
      <w:r w:rsidR="005C0E76">
        <w:rPr>
          <w:rFonts w:ascii="Times New Roman" w:hAnsi="Times New Roman"/>
          <w:szCs w:val="24"/>
        </w:rPr>
        <w:t xml:space="preserve"> </w:t>
      </w:r>
      <w:r w:rsidRPr="00CE57FE">
        <w:rPr>
          <w:rFonts w:ascii="Times New Roman" w:hAnsi="Times New Roman"/>
          <w:caps w:val="0"/>
          <w:szCs w:val="24"/>
        </w:rPr>
        <w:t>m.</w:t>
      </w:r>
      <w:r w:rsidR="00126EBD">
        <w:rPr>
          <w:rFonts w:ascii="Times New Roman" w:hAnsi="Times New Roman"/>
          <w:caps w:val="0"/>
          <w:szCs w:val="24"/>
        </w:rPr>
        <w:t xml:space="preserve"> </w:t>
      </w:r>
      <w:r w:rsidR="009333D5">
        <w:rPr>
          <w:rFonts w:ascii="Times New Roman" w:hAnsi="Times New Roman"/>
          <w:caps w:val="0"/>
          <w:szCs w:val="24"/>
        </w:rPr>
        <w:t>gegužės 27</w:t>
      </w:r>
      <w:r w:rsidR="00E76799">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5DB52FC8" w14:textId="77777777" w:rsidR="00E95803" w:rsidRDefault="00E95803" w:rsidP="00E95803">
      <w:pPr>
        <w:jc w:val="center"/>
      </w:pPr>
    </w:p>
    <w:p w14:paraId="0AF6F442"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3F055155" w14:textId="2F2E79C5" w:rsidR="00E95803" w:rsidRPr="00CE57FE" w:rsidRDefault="002679EE" w:rsidP="002679EE">
      <w:pPr>
        <w:tabs>
          <w:tab w:val="left" w:pos="567"/>
          <w:tab w:val="left" w:pos="1134"/>
        </w:tabs>
        <w:jc w:val="both"/>
      </w:pPr>
      <w:r>
        <w:tab/>
      </w:r>
      <w:r>
        <w:tab/>
      </w:r>
      <w:r w:rsidR="00E95803" w:rsidRPr="00CE57FE">
        <w:t>Klaipėdos rajono savivaldybės taryba, vadovaudamasi Lietuvos Respublikos vietos savivaldos įstatymo 16 straipsnio 2 dalies 34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 </w:t>
      </w:r>
      <w:r w:rsidR="00DB624E">
        <w:t>(2014 m. kovo 13 d. įsakymo Nr. 1V-178 redakcija)</w:t>
      </w:r>
      <w:r w:rsidR="00CB59F6" w:rsidRPr="00F83D43">
        <w:t>,</w:t>
      </w:r>
      <w:r w:rsidR="006D2130">
        <w:t xml:space="preserve"> 2 </w:t>
      </w:r>
      <w:r w:rsidR="00E60C44">
        <w:t>skyriumi</w:t>
      </w:r>
      <w:r w:rsidR="00414BE9" w:rsidRPr="00414BE9">
        <w:t xml:space="preserve"> </w:t>
      </w:r>
      <w:r w:rsidR="00414BE9" w:rsidRPr="005D599F">
        <w:t>bei atsižvelgdama į 20</w:t>
      </w:r>
      <w:r w:rsidR="00101073">
        <w:t>2</w:t>
      </w:r>
      <w:r w:rsidR="00A00BCA">
        <w:t>1</w:t>
      </w:r>
      <w:r w:rsidR="00C34742">
        <w:t>-</w:t>
      </w:r>
      <w:r w:rsidR="00A00BCA">
        <w:t>0</w:t>
      </w:r>
      <w:r w:rsidR="009333D5">
        <w:t>5</w:t>
      </w:r>
      <w:r w:rsidR="00F034E7">
        <w:t>-</w:t>
      </w:r>
      <w:r w:rsidR="00A00BCA">
        <w:t>1</w:t>
      </w:r>
      <w:r w:rsidR="009333D5">
        <w:t>3</w:t>
      </w:r>
      <w:r w:rsidR="00414BE9" w:rsidRPr="005D599F">
        <w:rPr>
          <w:color w:val="548DD4"/>
        </w:rPr>
        <w:t xml:space="preserve"> </w:t>
      </w:r>
      <w:r w:rsidR="00414BE9" w:rsidRPr="005D599F">
        <w:t xml:space="preserve">Klaipėdos rajono savivaldybės </w:t>
      </w:r>
      <w:r w:rsidR="009069BA">
        <w:t>gatvių, pastatų, statinių ir kitų objektų</w:t>
      </w:r>
      <w:r w:rsidR="00414BE9" w:rsidRPr="005D599F">
        <w:t xml:space="preserve"> pavadinimų suteikimo komisijos posėdžio protokolą Nr. </w:t>
      </w:r>
      <w:r w:rsidR="0067258F">
        <w:t>TP21-</w:t>
      </w:r>
      <w:r w:rsidR="009333D5">
        <w:t>6</w:t>
      </w:r>
      <w:r w:rsidR="00E95803" w:rsidRPr="00CE57FE">
        <w:t>,</w:t>
      </w:r>
      <w:r w:rsidR="008F6E10">
        <w:t xml:space="preserve"> </w:t>
      </w:r>
      <w:r w:rsidR="00E95803" w:rsidRPr="00AE21D9">
        <w:rPr>
          <w:spacing w:val="40"/>
        </w:rPr>
        <w:t>nusprendžia</w:t>
      </w:r>
      <w:r w:rsidR="00E95803" w:rsidRPr="00CE57FE">
        <w:t>:</w:t>
      </w:r>
    </w:p>
    <w:p w14:paraId="56749046" w14:textId="77777777" w:rsidR="007835EF" w:rsidRDefault="00E95803" w:rsidP="00AF60EB">
      <w:pPr>
        <w:ind w:firstLine="1134"/>
        <w:jc w:val="both"/>
      </w:pPr>
      <w:r w:rsidRPr="00CE57FE">
        <w:t>Suteikti gatv</w:t>
      </w:r>
      <w:r w:rsidR="00AF3C8F">
        <w:t>ėms</w:t>
      </w:r>
      <w:r w:rsidRPr="00CE57FE">
        <w:t xml:space="preserve"> pavadinim</w:t>
      </w:r>
      <w:r w:rsidR="00AF3C8F">
        <w:t>us</w:t>
      </w:r>
      <w:r w:rsidRPr="00CE57FE">
        <w:t>:</w:t>
      </w:r>
    </w:p>
    <w:p w14:paraId="5D5900DC" w14:textId="215CA5D0" w:rsidR="009333D5" w:rsidRPr="009333D5" w:rsidRDefault="009333D5" w:rsidP="00AF60EB">
      <w:pPr>
        <w:ind w:firstLine="1134"/>
        <w:jc w:val="both"/>
      </w:pPr>
      <w:r>
        <w:t xml:space="preserve">1. Dauparų-Kvietinių seniūnijoje, </w:t>
      </w:r>
      <w:proofErr w:type="spellStart"/>
      <w:r>
        <w:t>Šlapšilės</w:t>
      </w:r>
      <w:proofErr w:type="spellEnd"/>
      <w:r>
        <w:t xml:space="preserve"> kaime, Miglos gatvės pavadinimą (pagal gatvių išdėstymo planą).</w:t>
      </w:r>
    </w:p>
    <w:p w14:paraId="4A0DFD0D" w14:textId="31B209C5" w:rsidR="00E95803" w:rsidRDefault="009333D5" w:rsidP="00AF60EB">
      <w:pPr>
        <w:ind w:firstLine="1134"/>
        <w:jc w:val="both"/>
      </w:pPr>
      <w:r>
        <w:t>2</w:t>
      </w:r>
      <w:r w:rsidR="00CF3089">
        <w:t xml:space="preserve">. </w:t>
      </w:r>
      <w:r>
        <w:t>Dovilų</w:t>
      </w:r>
      <w:r w:rsidR="00B7239F">
        <w:t xml:space="preserve"> sen</w:t>
      </w:r>
      <w:r w:rsidR="00DB57F7">
        <w:t>i</w:t>
      </w:r>
      <w:r w:rsidR="007835EF">
        <w:t xml:space="preserve">ūnijoje, </w:t>
      </w:r>
      <w:r>
        <w:t>Ketvergių</w:t>
      </w:r>
      <w:r w:rsidR="007835EF">
        <w:t xml:space="preserve"> kaime</w:t>
      </w:r>
      <w:r w:rsidR="008949A3">
        <w:t>,</w:t>
      </w:r>
      <w:r w:rsidR="007835EF">
        <w:t xml:space="preserve"> </w:t>
      </w:r>
      <w:r>
        <w:t>Varnėnų</w:t>
      </w:r>
      <w:r w:rsidR="007835EF">
        <w:t xml:space="preserve"> gatvės pavadinimą</w:t>
      </w:r>
      <w:r w:rsidR="00E95803" w:rsidRPr="00CE57FE">
        <w:rPr>
          <w:color w:val="548DD4"/>
        </w:rPr>
        <w:t xml:space="preserve"> </w:t>
      </w:r>
      <w:r w:rsidR="00E95803" w:rsidRPr="00CE57FE">
        <w:t>(</w:t>
      </w:r>
      <w:r w:rsidR="007835EF">
        <w:t xml:space="preserve">pagal </w:t>
      </w:r>
      <w:r w:rsidR="00CF3089">
        <w:t>gatvių išdėstymo planą</w:t>
      </w:r>
      <w:r w:rsidR="007835EF">
        <w:t>)</w:t>
      </w:r>
      <w:r w:rsidR="00E95803" w:rsidRPr="00CE57FE">
        <w:t>.</w:t>
      </w:r>
    </w:p>
    <w:p w14:paraId="1EBFC50B" w14:textId="01CBF7F4" w:rsidR="007835EF" w:rsidRDefault="009333D5" w:rsidP="00AF60EB">
      <w:pPr>
        <w:ind w:firstLine="1134"/>
        <w:jc w:val="both"/>
      </w:pPr>
      <w:r>
        <w:t>3</w:t>
      </w:r>
      <w:r w:rsidR="00CF3089">
        <w:t xml:space="preserve">. </w:t>
      </w:r>
      <w:r w:rsidR="00B7239F">
        <w:t>Sendvario</w:t>
      </w:r>
      <w:r w:rsidR="007835EF">
        <w:t xml:space="preserve"> seniūnijoje, </w:t>
      </w:r>
      <w:proofErr w:type="spellStart"/>
      <w:r>
        <w:t>Klemiškės</w:t>
      </w:r>
      <w:proofErr w:type="spellEnd"/>
      <w:r>
        <w:t xml:space="preserve"> II</w:t>
      </w:r>
      <w:r w:rsidR="007835EF">
        <w:t xml:space="preserve"> kaime</w:t>
      </w:r>
      <w:r w:rsidR="008949A3">
        <w:t>,</w:t>
      </w:r>
      <w:r w:rsidR="007835EF">
        <w:t xml:space="preserve"> </w:t>
      </w:r>
      <w:r>
        <w:t>Šinkūnų</w:t>
      </w:r>
      <w:r w:rsidR="00B7239F">
        <w:t xml:space="preserve"> gatvės ir </w:t>
      </w:r>
      <w:r>
        <w:t>Miliūnų</w:t>
      </w:r>
      <w:r w:rsidR="00B7239F">
        <w:t xml:space="preserve"> </w:t>
      </w:r>
      <w:r w:rsidR="00D40C6D">
        <w:t>gatvės</w:t>
      </w:r>
      <w:r w:rsidR="000F28A6">
        <w:t xml:space="preserve"> </w:t>
      </w:r>
      <w:r w:rsidR="007835EF">
        <w:t>pavadinim</w:t>
      </w:r>
      <w:r w:rsidR="00D40C6D">
        <w:t>us</w:t>
      </w:r>
      <w:r w:rsidR="007835EF">
        <w:t xml:space="preserve"> (pagal </w:t>
      </w:r>
      <w:r w:rsidR="00CF3089">
        <w:t>gatvių išdėstymo planą</w:t>
      </w:r>
      <w:r w:rsidR="007835EF">
        <w:t>).</w:t>
      </w:r>
    </w:p>
    <w:p w14:paraId="5B618012" w14:textId="646D4D42" w:rsidR="00616D5E" w:rsidRPr="000F28A6" w:rsidRDefault="00CA5437" w:rsidP="00616D5E">
      <w:pPr>
        <w:tabs>
          <w:tab w:val="left" w:pos="567"/>
        </w:tabs>
        <w:jc w:val="both"/>
      </w:pPr>
      <w:r>
        <w:tab/>
      </w:r>
      <w:r w:rsidR="00AF60EB">
        <w:tab/>
      </w:r>
      <w:r w:rsidR="00160366">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Pr>
          <w:b/>
          <w:bCs/>
          <w:color w:val="1F497D"/>
          <w:shd w:val="clear" w:color="auto" w:fill="FFFFFF"/>
        </w:rPr>
        <w:t xml:space="preserve"> </w:t>
      </w:r>
      <w:r w:rsidR="00160366" w:rsidRPr="00363EF1">
        <w:rPr>
          <w:bCs/>
          <w:color w:val="000000"/>
          <w:shd w:val="clear" w:color="auto" w:fill="FFFFFF"/>
        </w:rPr>
        <w:t>(Herkaus Manto g. 37, LT-92236, Klaipėda)</w:t>
      </w:r>
      <w:r w:rsidR="00160366">
        <w:rPr>
          <w:b/>
          <w:bCs/>
          <w:color w:val="000000"/>
          <w:shd w:val="clear" w:color="auto" w:fill="FFFFFF"/>
        </w:rPr>
        <w:t xml:space="preserve"> </w:t>
      </w:r>
      <w:r w:rsidR="00160366">
        <w:rPr>
          <w:color w:val="000000"/>
          <w:shd w:val="clear" w:color="auto" w:fill="FFFFFF"/>
        </w:rPr>
        <w:t>arba Regionų apygardos administracinio teismo Klaipėdos rūmams (</w:t>
      </w:r>
      <w:r w:rsidR="00160366">
        <w:rPr>
          <w:color w:val="222222"/>
          <w:shd w:val="clear" w:color="auto" w:fill="FFFFFF"/>
        </w:rPr>
        <w:t xml:space="preserve">Galinio Pylimo g. 9, LT-91230 Klaipėda) </w:t>
      </w:r>
      <w:r w:rsidR="00160366">
        <w:rPr>
          <w:color w:val="000000"/>
          <w:shd w:val="clear" w:color="auto" w:fill="FFFFFF"/>
        </w:rPr>
        <w:t>Lietuvos Respublikos administracinių bylų teisenos įstatymo nustatyta tvarka.</w:t>
      </w:r>
    </w:p>
    <w:p w14:paraId="4964681F" w14:textId="098CB329" w:rsidR="00E76799" w:rsidRDefault="00E76799" w:rsidP="00616D5E">
      <w:pPr>
        <w:tabs>
          <w:tab w:val="left" w:pos="567"/>
        </w:tabs>
        <w:jc w:val="both"/>
        <w:rPr>
          <w:caps/>
        </w:rPr>
      </w:pPr>
    </w:p>
    <w:p w14:paraId="75C1E284" w14:textId="77777777" w:rsidR="00B7239F" w:rsidRDefault="00B7239F" w:rsidP="00616D5E">
      <w:pPr>
        <w:tabs>
          <w:tab w:val="left" w:pos="567"/>
        </w:tabs>
        <w:jc w:val="both"/>
        <w:rPr>
          <w:caps/>
        </w:rPr>
      </w:pPr>
    </w:p>
    <w:p w14:paraId="3CF9BDB0" w14:textId="5C73E036" w:rsidR="00E76799" w:rsidRDefault="006C5F00" w:rsidP="000F28A6">
      <w:pPr>
        <w:tabs>
          <w:tab w:val="left" w:pos="567"/>
        </w:tabs>
        <w:jc w:val="both"/>
      </w:pPr>
      <w:r>
        <w:rPr>
          <w:caps/>
        </w:rPr>
        <w:t>S</w:t>
      </w:r>
      <w:r>
        <w:t xml:space="preserve">avivaldybės meras                                                                            </w:t>
      </w:r>
      <w:r w:rsidR="00CB59F6">
        <w:t xml:space="preserve">    </w:t>
      </w:r>
      <w:r w:rsidR="00773D3B">
        <w:t xml:space="preserve">         </w:t>
      </w:r>
    </w:p>
    <w:p w14:paraId="2D5C9E48" w14:textId="2A1BCBC1" w:rsidR="00E76799" w:rsidRDefault="00E76799" w:rsidP="002437EF">
      <w:pPr>
        <w:tabs>
          <w:tab w:val="right" w:pos="8730"/>
        </w:tabs>
      </w:pPr>
    </w:p>
    <w:p w14:paraId="076470E0" w14:textId="334AF8F9" w:rsidR="00B7239F" w:rsidRDefault="00B7239F" w:rsidP="002437EF">
      <w:pPr>
        <w:tabs>
          <w:tab w:val="right" w:pos="8730"/>
        </w:tabs>
      </w:pPr>
    </w:p>
    <w:p w14:paraId="5E3E39C1" w14:textId="143A7E07" w:rsidR="00B7239F" w:rsidRDefault="00B7239F" w:rsidP="002437EF">
      <w:pPr>
        <w:tabs>
          <w:tab w:val="right" w:pos="8730"/>
        </w:tabs>
      </w:pPr>
    </w:p>
    <w:p w14:paraId="23018F03" w14:textId="0DD82FF9" w:rsidR="00B7239F" w:rsidRDefault="00B7239F" w:rsidP="002437EF">
      <w:pPr>
        <w:tabs>
          <w:tab w:val="right" w:pos="8730"/>
        </w:tabs>
      </w:pPr>
    </w:p>
    <w:p w14:paraId="39B51AAE" w14:textId="73CD5A07" w:rsidR="00B7239F" w:rsidRDefault="00B7239F" w:rsidP="002437EF">
      <w:pPr>
        <w:tabs>
          <w:tab w:val="right" w:pos="8730"/>
        </w:tabs>
      </w:pPr>
    </w:p>
    <w:p w14:paraId="2803B010" w14:textId="3086107C" w:rsidR="00B7239F" w:rsidRDefault="00B7239F" w:rsidP="002437EF">
      <w:pPr>
        <w:tabs>
          <w:tab w:val="right" w:pos="8730"/>
        </w:tabs>
      </w:pPr>
    </w:p>
    <w:p w14:paraId="22332124" w14:textId="1E8B2F7B" w:rsidR="00B7239F" w:rsidRDefault="00B7239F" w:rsidP="002437EF">
      <w:pPr>
        <w:tabs>
          <w:tab w:val="right" w:pos="8730"/>
        </w:tabs>
      </w:pPr>
    </w:p>
    <w:p w14:paraId="5CA94D82" w14:textId="660F6D89" w:rsidR="00B7239F" w:rsidRDefault="00B7239F" w:rsidP="002437EF">
      <w:pPr>
        <w:tabs>
          <w:tab w:val="right" w:pos="8730"/>
        </w:tabs>
      </w:pPr>
    </w:p>
    <w:p w14:paraId="78E9FD87" w14:textId="77777777" w:rsidR="00B7239F" w:rsidRDefault="00B7239F" w:rsidP="002437EF">
      <w:pPr>
        <w:tabs>
          <w:tab w:val="right" w:pos="8730"/>
        </w:tabs>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DB57F7" w14:paraId="6FE833DF" w14:textId="77777777" w:rsidTr="00E9640F">
        <w:tc>
          <w:tcPr>
            <w:tcW w:w="4814" w:type="dxa"/>
          </w:tcPr>
          <w:p w14:paraId="7485E397" w14:textId="65840E44" w:rsidR="00DB57F7" w:rsidRDefault="00DB57F7" w:rsidP="002437EF">
            <w:pPr>
              <w:tabs>
                <w:tab w:val="right" w:pos="8730"/>
              </w:tabs>
            </w:pPr>
            <w:r w:rsidRPr="002437EF">
              <w:rPr>
                <w:caps/>
              </w:rPr>
              <w:t>teikia</w:t>
            </w:r>
            <w:r w:rsidRPr="002437EF">
              <w:rPr>
                <w:smallCaps/>
              </w:rPr>
              <w:t xml:space="preserve">:  </w:t>
            </w:r>
            <w:r w:rsidR="009333D5">
              <w:t>J. Ruškys</w:t>
            </w:r>
          </w:p>
        </w:tc>
        <w:tc>
          <w:tcPr>
            <w:tcW w:w="4815" w:type="dxa"/>
          </w:tcPr>
          <w:p w14:paraId="4F78FF55" w14:textId="6F4F7DBA" w:rsidR="00DB57F7" w:rsidRDefault="00B7239F" w:rsidP="002437EF">
            <w:pPr>
              <w:tabs>
                <w:tab w:val="right" w:pos="8730"/>
              </w:tabs>
            </w:pPr>
            <w:r>
              <w:t xml:space="preserve">L. </w:t>
            </w:r>
            <w:proofErr w:type="spellStart"/>
            <w:r>
              <w:t>Urbutė</w:t>
            </w:r>
            <w:proofErr w:type="spellEnd"/>
          </w:p>
        </w:tc>
      </w:tr>
      <w:tr w:rsidR="00DB57F7" w14:paraId="2435AC61" w14:textId="77777777" w:rsidTr="00E9640F">
        <w:tc>
          <w:tcPr>
            <w:tcW w:w="4814" w:type="dxa"/>
          </w:tcPr>
          <w:p w14:paraId="3A1AE39B" w14:textId="59974F94" w:rsidR="00DB57F7" w:rsidRDefault="00DB57F7" w:rsidP="002437EF">
            <w:pPr>
              <w:tabs>
                <w:tab w:val="right" w:pos="8730"/>
              </w:tabs>
            </w:pPr>
            <w:r w:rsidRPr="002437EF">
              <w:rPr>
                <w:caps/>
              </w:rPr>
              <w:t xml:space="preserve">PARENGĖ:  </w:t>
            </w:r>
            <w:r w:rsidRPr="002437EF">
              <w:t>A. Kundrotienė</w:t>
            </w:r>
          </w:p>
        </w:tc>
        <w:tc>
          <w:tcPr>
            <w:tcW w:w="4815" w:type="dxa"/>
          </w:tcPr>
          <w:p w14:paraId="349A72DF" w14:textId="4E621974" w:rsidR="00DB57F7" w:rsidRDefault="009333D5" w:rsidP="002437EF">
            <w:pPr>
              <w:tabs>
                <w:tab w:val="right" w:pos="8730"/>
              </w:tabs>
            </w:pPr>
            <w:r>
              <w:t>N. Ilginienė</w:t>
            </w:r>
          </w:p>
        </w:tc>
      </w:tr>
      <w:tr w:rsidR="00DB57F7" w14:paraId="64AB9F2A" w14:textId="77777777" w:rsidTr="00E9640F">
        <w:tc>
          <w:tcPr>
            <w:tcW w:w="4814" w:type="dxa"/>
          </w:tcPr>
          <w:p w14:paraId="3A22D723" w14:textId="721501D5" w:rsidR="00DB57F7" w:rsidRDefault="00DB57F7" w:rsidP="002437EF">
            <w:pPr>
              <w:tabs>
                <w:tab w:val="right" w:pos="8730"/>
              </w:tabs>
            </w:pPr>
            <w:r w:rsidRPr="002437EF">
              <w:t xml:space="preserve">SUDERINTA: </w:t>
            </w:r>
          </w:p>
        </w:tc>
        <w:tc>
          <w:tcPr>
            <w:tcW w:w="4815" w:type="dxa"/>
          </w:tcPr>
          <w:p w14:paraId="65A421A5" w14:textId="127A2CB6" w:rsidR="00DB57F7" w:rsidRDefault="009333D5" w:rsidP="002437EF">
            <w:pPr>
              <w:tabs>
                <w:tab w:val="right" w:pos="8730"/>
              </w:tabs>
            </w:pPr>
            <w:r>
              <w:t>V. Tamašauskas</w:t>
            </w:r>
          </w:p>
        </w:tc>
      </w:tr>
      <w:tr w:rsidR="00DB57F7" w14:paraId="04B77671" w14:textId="77777777" w:rsidTr="00E9640F">
        <w:tc>
          <w:tcPr>
            <w:tcW w:w="4814" w:type="dxa"/>
          </w:tcPr>
          <w:p w14:paraId="27060180" w14:textId="74D9D89B" w:rsidR="00DB57F7" w:rsidRDefault="00DB57F7" w:rsidP="002437EF">
            <w:pPr>
              <w:tabs>
                <w:tab w:val="right" w:pos="8730"/>
              </w:tabs>
            </w:pPr>
            <w:r>
              <w:t>D. Beliokaitė</w:t>
            </w:r>
          </w:p>
        </w:tc>
        <w:tc>
          <w:tcPr>
            <w:tcW w:w="4815" w:type="dxa"/>
          </w:tcPr>
          <w:p w14:paraId="2C744CEA" w14:textId="07992691" w:rsidR="00DB57F7" w:rsidRDefault="009333D5" w:rsidP="002437EF">
            <w:pPr>
              <w:tabs>
                <w:tab w:val="right" w:pos="8730"/>
              </w:tabs>
            </w:pPr>
            <w:r>
              <w:t>R. Petrauskienė</w:t>
            </w:r>
          </w:p>
        </w:tc>
      </w:tr>
      <w:tr w:rsidR="00D71842" w14:paraId="4DAEC96F" w14:textId="77777777" w:rsidTr="00E9640F">
        <w:tc>
          <w:tcPr>
            <w:tcW w:w="4814" w:type="dxa"/>
          </w:tcPr>
          <w:p w14:paraId="2AFC9B1C" w14:textId="77777777" w:rsidR="00D71842" w:rsidRDefault="00D71842" w:rsidP="00D71842">
            <w:pPr>
              <w:tabs>
                <w:tab w:val="right" w:pos="8730"/>
              </w:tabs>
            </w:pPr>
            <w:r>
              <w:t>V. Jasas</w:t>
            </w:r>
          </w:p>
          <w:p w14:paraId="0D4780D4" w14:textId="6FC3FBCE" w:rsidR="00D71842" w:rsidRDefault="00D71842" w:rsidP="00D71842">
            <w:pPr>
              <w:tabs>
                <w:tab w:val="right" w:pos="8730"/>
              </w:tabs>
            </w:pPr>
            <w:r>
              <w:t xml:space="preserve">A. </w:t>
            </w:r>
            <w:proofErr w:type="spellStart"/>
            <w:r>
              <w:t>Jansonienė</w:t>
            </w:r>
            <w:proofErr w:type="spellEnd"/>
          </w:p>
        </w:tc>
        <w:tc>
          <w:tcPr>
            <w:tcW w:w="4815" w:type="dxa"/>
          </w:tcPr>
          <w:p w14:paraId="0B260C33" w14:textId="24CBB6E8" w:rsidR="00D71842" w:rsidRPr="00F93885" w:rsidRDefault="009333D5" w:rsidP="00D71842">
            <w:pPr>
              <w:rPr>
                <w:lang w:val="en-US"/>
              </w:rPr>
            </w:pPr>
            <w:r>
              <w:t>B. Markauskas</w:t>
            </w:r>
          </w:p>
        </w:tc>
      </w:tr>
      <w:tr w:rsidR="00D71842" w14:paraId="05D9F864" w14:textId="77777777" w:rsidTr="00E9640F">
        <w:tc>
          <w:tcPr>
            <w:tcW w:w="4814" w:type="dxa"/>
          </w:tcPr>
          <w:p w14:paraId="56B2460C" w14:textId="4C9FFD8E" w:rsidR="00D71842" w:rsidRDefault="00D71842" w:rsidP="00D71842">
            <w:pPr>
              <w:tabs>
                <w:tab w:val="right" w:pos="8730"/>
              </w:tabs>
            </w:pPr>
            <w:r>
              <w:t xml:space="preserve">T. </w:t>
            </w:r>
            <w:proofErr w:type="spellStart"/>
            <w:r>
              <w:t>Tuzovaitė-Markūnienė</w:t>
            </w:r>
            <w:proofErr w:type="spellEnd"/>
          </w:p>
        </w:tc>
        <w:tc>
          <w:tcPr>
            <w:tcW w:w="4815" w:type="dxa"/>
          </w:tcPr>
          <w:p w14:paraId="10361540" w14:textId="646987AF" w:rsidR="00D71842" w:rsidRDefault="00D71842" w:rsidP="00D71842">
            <w:pPr>
              <w:tabs>
                <w:tab w:val="right" w:pos="8730"/>
              </w:tabs>
            </w:pPr>
          </w:p>
        </w:tc>
      </w:tr>
      <w:tr w:rsidR="00D71842" w14:paraId="63471880" w14:textId="77777777" w:rsidTr="00E9640F">
        <w:tc>
          <w:tcPr>
            <w:tcW w:w="4814" w:type="dxa"/>
          </w:tcPr>
          <w:p w14:paraId="161ADA64" w14:textId="391C2BE6" w:rsidR="00D71842" w:rsidRDefault="00D71842" w:rsidP="00D71842">
            <w:pPr>
              <w:tabs>
                <w:tab w:val="right" w:pos="8730"/>
              </w:tabs>
            </w:pPr>
            <w:r>
              <w:t>D. Dilytė</w:t>
            </w:r>
          </w:p>
        </w:tc>
        <w:tc>
          <w:tcPr>
            <w:tcW w:w="4815" w:type="dxa"/>
          </w:tcPr>
          <w:p w14:paraId="1F38DB70" w14:textId="3F873D82" w:rsidR="00D71842" w:rsidRDefault="00D71842" w:rsidP="00D71842">
            <w:pPr>
              <w:tabs>
                <w:tab w:val="right" w:pos="8730"/>
              </w:tabs>
            </w:pPr>
          </w:p>
        </w:tc>
      </w:tr>
    </w:tbl>
    <w:p w14:paraId="327CBB49" w14:textId="77777777" w:rsidR="00E76799" w:rsidRDefault="00E76799" w:rsidP="002437EF">
      <w:pPr>
        <w:tabs>
          <w:tab w:val="right" w:pos="8730"/>
        </w:tabs>
      </w:pPr>
    </w:p>
    <w:sectPr w:rsidR="00E76799"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02878" w14:textId="77777777" w:rsidR="00D85B27" w:rsidRDefault="00D85B27">
      <w:r>
        <w:separator/>
      </w:r>
    </w:p>
  </w:endnote>
  <w:endnote w:type="continuationSeparator" w:id="0">
    <w:p w14:paraId="222F6DCB" w14:textId="77777777" w:rsidR="00D85B27" w:rsidRDefault="00D85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w:t>
    </w:r>
    <w:r w:rsidR="00E95803">
      <w:rPr>
        <w:rStyle w:val="Puslapionumeris"/>
        <w:noProof/>
      </w:rPr>
      <w:t>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193ED" w14:textId="77777777" w:rsidR="00D85B27" w:rsidRDefault="00D85B27">
      <w:r>
        <w:separator/>
      </w:r>
    </w:p>
  </w:footnote>
  <w:footnote w:type="continuationSeparator" w:id="0">
    <w:p w14:paraId="29340303" w14:textId="77777777" w:rsidR="00D85B27" w:rsidRDefault="00D85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09A6"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EEB"/>
    <w:rsid w:val="00011117"/>
    <w:rsid w:val="00014C44"/>
    <w:rsid w:val="000200AC"/>
    <w:rsid w:val="0002148B"/>
    <w:rsid w:val="00025FE0"/>
    <w:rsid w:val="00030689"/>
    <w:rsid w:val="000326AE"/>
    <w:rsid w:val="00036343"/>
    <w:rsid w:val="000433EF"/>
    <w:rsid w:val="000502AD"/>
    <w:rsid w:val="0007406E"/>
    <w:rsid w:val="000741D4"/>
    <w:rsid w:val="00076EF4"/>
    <w:rsid w:val="00081A4F"/>
    <w:rsid w:val="00090CCF"/>
    <w:rsid w:val="000A20A0"/>
    <w:rsid w:val="000A4064"/>
    <w:rsid w:val="000B5315"/>
    <w:rsid w:val="000B6B09"/>
    <w:rsid w:val="000D1BB3"/>
    <w:rsid w:val="000D4DA9"/>
    <w:rsid w:val="000E2BBA"/>
    <w:rsid w:val="000E5A7C"/>
    <w:rsid w:val="000E76B6"/>
    <w:rsid w:val="000F153B"/>
    <w:rsid w:val="000F28A6"/>
    <w:rsid w:val="00100719"/>
    <w:rsid w:val="00101073"/>
    <w:rsid w:val="00101B85"/>
    <w:rsid w:val="00104DCC"/>
    <w:rsid w:val="0010558A"/>
    <w:rsid w:val="00105C2C"/>
    <w:rsid w:val="001104F4"/>
    <w:rsid w:val="001128EF"/>
    <w:rsid w:val="001144A6"/>
    <w:rsid w:val="00114D0F"/>
    <w:rsid w:val="00121ACB"/>
    <w:rsid w:val="00126EBD"/>
    <w:rsid w:val="001337C1"/>
    <w:rsid w:val="00136A15"/>
    <w:rsid w:val="00142DA4"/>
    <w:rsid w:val="00145CFA"/>
    <w:rsid w:val="00155682"/>
    <w:rsid w:val="001567CB"/>
    <w:rsid w:val="00160366"/>
    <w:rsid w:val="00164B71"/>
    <w:rsid w:val="00171263"/>
    <w:rsid w:val="00181CFA"/>
    <w:rsid w:val="001831D8"/>
    <w:rsid w:val="00184B50"/>
    <w:rsid w:val="00186532"/>
    <w:rsid w:val="00190BAB"/>
    <w:rsid w:val="001A0645"/>
    <w:rsid w:val="001A7833"/>
    <w:rsid w:val="001C10E1"/>
    <w:rsid w:val="001C1B5B"/>
    <w:rsid w:val="001C44C7"/>
    <w:rsid w:val="001C7D54"/>
    <w:rsid w:val="001D2CBC"/>
    <w:rsid w:val="001D528D"/>
    <w:rsid w:val="001F1DAC"/>
    <w:rsid w:val="001F33E6"/>
    <w:rsid w:val="001F65EB"/>
    <w:rsid w:val="001F7095"/>
    <w:rsid w:val="001F71AC"/>
    <w:rsid w:val="002003D2"/>
    <w:rsid w:val="00205FB0"/>
    <w:rsid w:val="0020746A"/>
    <w:rsid w:val="0021210C"/>
    <w:rsid w:val="002156CC"/>
    <w:rsid w:val="00217C4B"/>
    <w:rsid w:val="00223ED3"/>
    <w:rsid w:val="00226B58"/>
    <w:rsid w:val="00230792"/>
    <w:rsid w:val="00231062"/>
    <w:rsid w:val="00231274"/>
    <w:rsid w:val="002319DC"/>
    <w:rsid w:val="0023630A"/>
    <w:rsid w:val="00237067"/>
    <w:rsid w:val="00237328"/>
    <w:rsid w:val="002403D8"/>
    <w:rsid w:val="00242C5F"/>
    <w:rsid w:val="002437EF"/>
    <w:rsid w:val="00243DEE"/>
    <w:rsid w:val="00257D7B"/>
    <w:rsid w:val="00262AE8"/>
    <w:rsid w:val="00264189"/>
    <w:rsid w:val="002679EE"/>
    <w:rsid w:val="00272A21"/>
    <w:rsid w:val="0027545A"/>
    <w:rsid w:val="002856FC"/>
    <w:rsid w:val="00287DFE"/>
    <w:rsid w:val="00290B9C"/>
    <w:rsid w:val="0029242A"/>
    <w:rsid w:val="002926F0"/>
    <w:rsid w:val="002930CE"/>
    <w:rsid w:val="002947B2"/>
    <w:rsid w:val="00295711"/>
    <w:rsid w:val="00296E11"/>
    <w:rsid w:val="00297B63"/>
    <w:rsid w:val="002B4529"/>
    <w:rsid w:val="002B4E3B"/>
    <w:rsid w:val="002B4E5D"/>
    <w:rsid w:val="002C0283"/>
    <w:rsid w:val="002C0ED2"/>
    <w:rsid w:val="002C1CB4"/>
    <w:rsid w:val="002C4918"/>
    <w:rsid w:val="002D73DD"/>
    <w:rsid w:val="002E43F0"/>
    <w:rsid w:val="002F472B"/>
    <w:rsid w:val="002F4C3C"/>
    <w:rsid w:val="002F5F21"/>
    <w:rsid w:val="002F6220"/>
    <w:rsid w:val="00300FE1"/>
    <w:rsid w:val="00312A05"/>
    <w:rsid w:val="00313373"/>
    <w:rsid w:val="003205EA"/>
    <w:rsid w:val="00334EDF"/>
    <w:rsid w:val="003436F1"/>
    <w:rsid w:val="003443E9"/>
    <w:rsid w:val="00363034"/>
    <w:rsid w:val="00365FD0"/>
    <w:rsid w:val="00367100"/>
    <w:rsid w:val="003738D4"/>
    <w:rsid w:val="0037393D"/>
    <w:rsid w:val="00376AAF"/>
    <w:rsid w:val="00381636"/>
    <w:rsid w:val="0038403A"/>
    <w:rsid w:val="003916E6"/>
    <w:rsid w:val="00392CD6"/>
    <w:rsid w:val="003957A7"/>
    <w:rsid w:val="003A1A16"/>
    <w:rsid w:val="003A2057"/>
    <w:rsid w:val="003A25F3"/>
    <w:rsid w:val="003A4027"/>
    <w:rsid w:val="003B0414"/>
    <w:rsid w:val="003B3F15"/>
    <w:rsid w:val="003B5448"/>
    <w:rsid w:val="003B6DA0"/>
    <w:rsid w:val="003C36D9"/>
    <w:rsid w:val="003C44DA"/>
    <w:rsid w:val="003C4634"/>
    <w:rsid w:val="003C5943"/>
    <w:rsid w:val="003D0B0D"/>
    <w:rsid w:val="003D1560"/>
    <w:rsid w:val="003D5DBA"/>
    <w:rsid w:val="003D7760"/>
    <w:rsid w:val="003D7F3C"/>
    <w:rsid w:val="003E0450"/>
    <w:rsid w:val="003E04B8"/>
    <w:rsid w:val="003E5D96"/>
    <w:rsid w:val="003E6246"/>
    <w:rsid w:val="003F1193"/>
    <w:rsid w:val="003F2C00"/>
    <w:rsid w:val="003F6535"/>
    <w:rsid w:val="00400876"/>
    <w:rsid w:val="00402BA1"/>
    <w:rsid w:val="00402E3E"/>
    <w:rsid w:val="00407F54"/>
    <w:rsid w:val="004100A6"/>
    <w:rsid w:val="00413B8F"/>
    <w:rsid w:val="00414BE9"/>
    <w:rsid w:val="00417930"/>
    <w:rsid w:val="00423617"/>
    <w:rsid w:val="00430A69"/>
    <w:rsid w:val="00435035"/>
    <w:rsid w:val="0043539E"/>
    <w:rsid w:val="00436D2E"/>
    <w:rsid w:val="004506C5"/>
    <w:rsid w:val="00451AB2"/>
    <w:rsid w:val="00461079"/>
    <w:rsid w:val="0046608D"/>
    <w:rsid w:val="00466142"/>
    <w:rsid w:val="00482E5C"/>
    <w:rsid w:val="00486FFB"/>
    <w:rsid w:val="00490A9B"/>
    <w:rsid w:val="004A2D0C"/>
    <w:rsid w:val="004B1CEB"/>
    <w:rsid w:val="004B1E4A"/>
    <w:rsid w:val="004B4E7E"/>
    <w:rsid w:val="004C3A86"/>
    <w:rsid w:val="004C6009"/>
    <w:rsid w:val="004C7F41"/>
    <w:rsid w:val="004D04EE"/>
    <w:rsid w:val="004D28F5"/>
    <w:rsid w:val="004E093D"/>
    <w:rsid w:val="004E30E8"/>
    <w:rsid w:val="004E32B9"/>
    <w:rsid w:val="004E331F"/>
    <w:rsid w:val="004E5037"/>
    <w:rsid w:val="004F7B2F"/>
    <w:rsid w:val="00506C39"/>
    <w:rsid w:val="00521D4C"/>
    <w:rsid w:val="00525372"/>
    <w:rsid w:val="00525B58"/>
    <w:rsid w:val="00527546"/>
    <w:rsid w:val="005279C8"/>
    <w:rsid w:val="00534170"/>
    <w:rsid w:val="005415B8"/>
    <w:rsid w:val="005425DF"/>
    <w:rsid w:val="00546150"/>
    <w:rsid w:val="00546708"/>
    <w:rsid w:val="00551085"/>
    <w:rsid w:val="00554D45"/>
    <w:rsid w:val="005579ED"/>
    <w:rsid w:val="00562F6C"/>
    <w:rsid w:val="0056326C"/>
    <w:rsid w:val="00566F21"/>
    <w:rsid w:val="0056737D"/>
    <w:rsid w:val="0057489D"/>
    <w:rsid w:val="00577FCF"/>
    <w:rsid w:val="005822EB"/>
    <w:rsid w:val="00596B70"/>
    <w:rsid w:val="005A7352"/>
    <w:rsid w:val="005B084F"/>
    <w:rsid w:val="005B425B"/>
    <w:rsid w:val="005C02B9"/>
    <w:rsid w:val="005C0E76"/>
    <w:rsid w:val="005D4F12"/>
    <w:rsid w:val="005E1731"/>
    <w:rsid w:val="005E7372"/>
    <w:rsid w:val="005F38C7"/>
    <w:rsid w:val="005F72F7"/>
    <w:rsid w:val="005F735B"/>
    <w:rsid w:val="00604294"/>
    <w:rsid w:val="0061228A"/>
    <w:rsid w:val="00614BEE"/>
    <w:rsid w:val="006167BF"/>
    <w:rsid w:val="00616D5E"/>
    <w:rsid w:val="006272F7"/>
    <w:rsid w:val="00634898"/>
    <w:rsid w:val="006438FB"/>
    <w:rsid w:val="00651547"/>
    <w:rsid w:val="006518B3"/>
    <w:rsid w:val="00654B6E"/>
    <w:rsid w:val="006575AD"/>
    <w:rsid w:val="00660AFD"/>
    <w:rsid w:val="00661D1F"/>
    <w:rsid w:val="00662086"/>
    <w:rsid w:val="00662219"/>
    <w:rsid w:val="00662DB6"/>
    <w:rsid w:val="006638D7"/>
    <w:rsid w:val="00663CB1"/>
    <w:rsid w:val="0066521A"/>
    <w:rsid w:val="00667F14"/>
    <w:rsid w:val="006706FE"/>
    <w:rsid w:val="0067258F"/>
    <w:rsid w:val="00676686"/>
    <w:rsid w:val="006769B1"/>
    <w:rsid w:val="006773DF"/>
    <w:rsid w:val="00685128"/>
    <w:rsid w:val="00687F2F"/>
    <w:rsid w:val="00694B63"/>
    <w:rsid w:val="00694B89"/>
    <w:rsid w:val="00695BC5"/>
    <w:rsid w:val="00695E01"/>
    <w:rsid w:val="006A186F"/>
    <w:rsid w:val="006A2956"/>
    <w:rsid w:val="006A32B1"/>
    <w:rsid w:val="006A6ACB"/>
    <w:rsid w:val="006B63E7"/>
    <w:rsid w:val="006C03AF"/>
    <w:rsid w:val="006C0D16"/>
    <w:rsid w:val="006C30DF"/>
    <w:rsid w:val="006C3141"/>
    <w:rsid w:val="006C5F00"/>
    <w:rsid w:val="006C685A"/>
    <w:rsid w:val="006D2130"/>
    <w:rsid w:val="006D2B01"/>
    <w:rsid w:val="006D61BF"/>
    <w:rsid w:val="006D6C8C"/>
    <w:rsid w:val="006D7468"/>
    <w:rsid w:val="006E3A7A"/>
    <w:rsid w:val="006F183E"/>
    <w:rsid w:val="006F245B"/>
    <w:rsid w:val="006F27CC"/>
    <w:rsid w:val="006F293E"/>
    <w:rsid w:val="006F3951"/>
    <w:rsid w:val="00705132"/>
    <w:rsid w:val="00710967"/>
    <w:rsid w:val="007171C0"/>
    <w:rsid w:val="00727CB4"/>
    <w:rsid w:val="00727D08"/>
    <w:rsid w:val="00734AAD"/>
    <w:rsid w:val="00737B78"/>
    <w:rsid w:val="00745F08"/>
    <w:rsid w:val="00746295"/>
    <w:rsid w:val="00755928"/>
    <w:rsid w:val="00764C78"/>
    <w:rsid w:val="00772B6C"/>
    <w:rsid w:val="00773D3B"/>
    <w:rsid w:val="007755E0"/>
    <w:rsid w:val="00781D59"/>
    <w:rsid w:val="007835EF"/>
    <w:rsid w:val="00790A8A"/>
    <w:rsid w:val="00793F7B"/>
    <w:rsid w:val="007A2006"/>
    <w:rsid w:val="007A51D6"/>
    <w:rsid w:val="007A51F7"/>
    <w:rsid w:val="007A5C90"/>
    <w:rsid w:val="007A5F31"/>
    <w:rsid w:val="007B1B81"/>
    <w:rsid w:val="007B2369"/>
    <w:rsid w:val="007C12BD"/>
    <w:rsid w:val="007D46B7"/>
    <w:rsid w:val="007D7C88"/>
    <w:rsid w:val="007E1E2D"/>
    <w:rsid w:val="007E4D1D"/>
    <w:rsid w:val="007F0142"/>
    <w:rsid w:val="007F09B1"/>
    <w:rsid w:val="00811F81"/>
    <w:rsid w:val="00823A5C"/>
    <w:rsid w:val="00830B4E"/>
    <w:rsid w:val="00842318"/>
    <w:rsid w:val="008448EB"/>
    <w:rsid w:val="00847734"/>
    <w:rsid w:val="00852246"/>
    <w:rsid w:val="00857883"/>
    <w:rsid w:val="00861982"/>
    <w:rsid w:val="00862D68"/>
    <w:rsid w:val="008634AB"/>
    <w:rsid w:val="00872A19"/>
    <w:rsid w:val="00873A09"/>
    <w:rsid w:val="008768B8"/>
    <w:rsid w:val="008773C7"/>
    <w:rsid w:val="00894029"/>
    <w:rsid w:val="008949A3"/>
    <w:rsid w:val="00894D73"/>
    <w:rsid w:val="008A3A34"/>
    <w:rsid w:val="008A4DFF"/>
    <w:rsid w:val="008B0784"/>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5084"/>
    <w:rsid w:val="009333D5"/>
    <w:rsid w:val="00937150"/>
    <w:rsid w:val="00944ADE"/>
    <w:rsid w:val="00954906"/>
    <w:rsid w:val="00964079"/>
    <w:rsid w:val="00964F64"/>
    <w:rsid w:val="0096596F"/>
    <w:rsid w:val="00973B78"/>
    <w:rsid w:val="00974A35"/>
    <w:rsid w:val="00976F11"/>
    <w:rsid w:val="0097743E"/>
    <w:rsid w:val="0099113E"/>
    <w:rsid w:val="009911D9"/>
    <w:rsid w:val="0099357B"/>
    <w:rsid w:val="00996ABF"/>
    <w:rsid w:val="009975CB"/>
    <w:rsid w:val="009A031E"/>
    <w:rsid w:val="009A21F1"/>
    <w:rsid w:val="009B0FA0"/>
    <w:rsid w:val="009B1C92"/>
    <w:rsid w:val="009C3BE0"/>
    <w:rsid w:val="009C3DC7"/>
    <w:rsid w:val="009D1A23"/>
    <w:rsid w:val="009D2054"/>
    <w:rsid w:val="009E039D"/>
    <w:rsid w:val="009E11B5"/>
    <w:rsid w:val="009E433F"/>
    <w:rsid w:val="009E6F06"/>
    <w:rsid w:val="009E7338"/>
    <w:rsid w:val="009E77C7"/>
    <w:rsid w:val="00A00BCA"/>
    <w:rsid w:val="00A0200F"/>
    <w:rsid w:val="00A02442"/>
    <w:rsid w:val="00A05C4B"/>
    <w:rsid w:val="00A07AF0"/>
    <w:rsid w:val="00A122B3"/>
    <w:rsid w:val="00A13900"/>
    <w:rsid w:val="00A14F56"/>
    <w:rsid w:val="00A224FF"/>
    <w:rsid w:val="00A26919"/>
    <w:rsid w:val="00A27C6B"/>
    <w:rsid w:val="00A27C7B"/>
    <w:rsid w:val="00A322DA"/>
    <w:rsid w:val="00A3379E"/>
    <w:rsid w:val="00A37E4A"/>
    <w:rsid w:val="00A477B8"/>
    <w:rsid w:val="00A5559E"/>
    <w:rsid w:val="00A55C6A"/>
    <w:rsid w:val="00A569A2"/>
    <w:rsid w:val="00A654FB"/>
    <w:rsid w:val="00A65B53"/>
    <w:rsid w:val="00A75E3A"/>
    <w:rsid w:val="00A76D04"/>
    <w:rsid w:val="00A843DE"/>
    <w:rsid w:val="00A8471A"/>
    <w:rsid w:val="00A86CCD"/>
    <w:rsid w:val="00A914A7"/>
    <w:rsid w:val="00AB1FB2"/>
    <w:rsid w:val="00AB3667"/>
    <w:rsid w:val="00AB5689"/>
    <w:rsid w:val="00AB7880"/>
    <w:rsid w:val="00AC3773"/>
    <w:rsid w:val="00AE07F8"/>
    <w:rsid w:val="00AE15E7"/>
    <w:rsid w:val="00AE21D9"/>
    <w:rsid w:val="00AE54D2"/>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4C24"/>
    <w:rsid w:val="00B36C03"/>
    <w:rsid w:val="00B37FD0"/>
    <w:rsid w:val="00B4083A"/>
    <w:rsid w:val="00B455D9"/>
    <w:rsid w:val="00B47CC8"/>
    <w:rsid w:val="00B53685"/>
    <w:rsid w:val="00B54A2D"/>
    <w:rsid w:val="00B55F01"/>
    <w:rsid w:val="00B625B5"/>
    <w:rsid w:val="00B65B18"/>
    <w:rsid w:val="00B6686B"/>
    <w:rsid w:val="00B7239F"/>
    <w:rsid w:val="00B75978"/>
    <w:rsid w:val="00B75CE6"/>
    <w:rsid w:val="00B86111"/>
    <w:rsid w:val="00B912CF"/>
    <w:rsid w:val="00B970D4"/>
    <w:rsid w:val="00BA148E"/>
    <w:rsid w:val="00BA1E9C"/>
    <w:rsid w:val="00BA2EAF"/>
    <w:rsid w:val="00BA7A2C"/>
    <w:rsid w:val="00BB5439"/>
    <w:rsid w:val="00BB7DF6"/>
    <w:rsid w:val="00BC17F5"/>
    <w:rsid w:val="00BC31B8"/>
    <w:rsid w:val="00BD2605"/>
    <w:rsid w:val="00BD56DD"/>
    <w:rsid w:val="00BE50BE"/>
    <w:rsid w:val="00BE5630"/>
    <w:rsid w:val="00C01188"/>
    <w:rsid w:val="00C04099"/>
    <w:rsid w:val="00C14920"/>
    <w:rsid w:val="00C17EC4"/>
    <w:rsid w:val="00C2539E"/>
    <w:rsid w:val="00C253E4"/>
    <w:rsid w:val="00C30093"/>
    <w:rsid w:val="00C34742"/>
    <w:rsid w:val="00C368CE"/>
    <w:rsid w:val="00C4311A"/>
    <w:rsid w:val="00C4761A"/>
    <w:rsid w:val="00C577ED"/>
    <w:rsid w:val="00C74328"/>
    <w:rsid w:val="00C751C6"/>
    <w:rsid w:val="00C90ED5"/>
    <w:rsid w:val="00C91710"/>
    <w:rsid w:val="00C93FD0"/>
    <w:rsid w:val="00C95C00"/>
    <w:rsid w:val="00C97724"/>
    <w:rsid w:val="00CA1CA8"/>
    <w:rsid w:val="00CA34D6"/>
    <w:rsid w:val="00CA5437"/>
    <w:rsid w:val="00CA5F3D"/>
    <w:rsid w:val="00CA6899"/>
    <w:rsid w:val="00CB5496"/>
    <w:rsid w:val="00CB59F6"/>
    <w:rsid w:val="00CC3AA3"/>
    <w:rsid w:val="00CD2E00"/>
    <w:rsid w:val="00CD4988"/>
    <w:rsid w:val="00CD4E23"/>
    <w:rsid w:val="00CF0A63"/>
    <w:rsid w:val="00CF3089"/>
    <w:rsid w:val="00CF3E33"/>
    <w:rsid w:val="00D004A7"/>
    <w:rsid w:val="00D01064"/>
    <w:rsid w:val="00D02F8B"/>
    <w:rsid w:val="00D067A1"/>
    <w:rsid w:val="00D11E3D"/>
    <w:rsid w:val="00D14656"/>
    <w:rsid w:val="00D14863"/>
    <w:rsid w:val="00D14A23"/>
    <w:rsid w:val="00D14AE9"/>
    <w:rsid w:val="00D16DA8"/>
    <w:rsid w:val="00D21772"/>
    <w:rsid w:val="00D2559F"/>
    <w:rsid w:val="00D344F4"/>
    <w:rsid w:val="00D349B8"/>
    <w:rsid w:val="00D349D9"/>
    <w:rsid w:val="00D37250"/>
    <w:rsid w:val="00D40C6D"/>
    <w:rsid w:val="00D42B70"/>
    <w:rsid w:val="00D47506"/>
    <w:rsid w:val="00D5388E"/>
    <w:rsid w:val="00D571AD"/>
    <w:rsid w:val="00D575A1"/>
    <w:rsid w:val="00D620BC"/>
    <w:rsid w:val="00D6498E"/>
    <w:rsid w:val="00D71842"/>
    <w:rsid w:val="00D71882"/>
    <w:rsid w:val="00D71D2B"/>
    <w:rsid w:val="00D761EC"/>
    <w:rsid w:val="00D8469A"/>
    <w:rsid w:val="00D85B27"/>
    <w:rsid w:val="00D90038"/>
    <w:rsid w:val="00D90734"/>
    <w:rsid w:val="00D93483"/>
    <w:rsid w:val="00D97791"/>
    <w:rsid w:val="00DA36C9"/>
    <w:rsid w:val="00DA38DB"/>
    <w:rsid w:val="00DA4A17"/>
    <w:rsid w:val="00DB049A"/>
    <w:rsid w:val="00DB0C91"/>
    <w:rsid w:val="00DB0EA4"/>
    <w:rsid w:val="00DB14B2"/>
    <w:rsid w:val="00DB48E0"/>
    <w:rsid w:val="00DB57F7"/>
    <w:rsid w:val="00DB624E"/>
    <w:rsid w:val="00DB7961"/>
    <w:rsid w:val="00DC0A07"/>
    <w:rsid w:val="00DC469E"/>
    <w:rsid w:val="00DC585F"/>
    <w:rsid w:val="00DC6651"/>
    <w:rsid w:val="00DD7447"/>
    <w:rsid w:val="00DD7C28"/>
    <w:rsid w:val="00DD7E38"/>
    <w:rsid w:val="00DE2597"/>
    <w:rsid w:val="00DF54C3"/>
    <w:rsid w:val="00E008EF"/>
    <w:rsid w:val="00E00948"/>
    <w:rsid w:val="00E009D0"/>
    <w:rsid w:val="00E00F86"/>
    <w:rsid w:val="00E034EF"/>
    <w:rsid w:val="00E0430C"/>
    <w:rsid w:val="00E065D3"/>
    <w:rsid w:val="00E074EE"/>
    <w:rsid w:val="00E113A7"/>
    <w:rsid w:val="00E1230C"/>
    <w:rsid w:val="00E24DA0"/>
    <w:rsid w:val="00E25591"/>
    <w:rsid w:val="00E2580B"/>
    <w:rsid w:val="00E2631A"/>
    <w:rsid w:val="00E27034"/>
    <w:rsid w:val="00E27237"/>
    <w:rsid w:val="00E30881"/>
    <w:rsid w:val="00E37866"/>
    <w:rsid w:val="00E40201"/>
    <w:rsid w:val="00E4563F"/>
    <w:rsid w:val="00E46F2F"/>
    <w:rsid w:val="00E47C1B"/>
    <w:rsid w:val="00E50A12"/>
    <w:rsid w:val="00E52846"/>
    <w:rsid w:val="00E54B0E"/>
    <w:rsid w:val="00E54EEB"/>
    <w:rsid w:val="00E60C44"/>
    <w:rsid w:val="00E620A0"/>
    <w:rsid w:val="00E706B1"/>
    <w:rsid w:val="00E71C5D"/>
    <w:rsid w:val="00E71EE2"/>
    <w:rsid w:val="00E76799"/>
    <w:rsid w:val="00E803EA"/>
    <w:rsid w:val="00E83366"/>
    <w:rsid w:val="00E905CF"/>
    <w:rsid w:val="00E95803"/>
    <w:rsid w:val="00E9640F"/>
    <w:rsid w:val="00EA357A"/>
    <w:rsid w:val="00EA379C"/>
    <w:rsid w:val="00EA4E8A"/>
    <w:rsid w:val="00EA5BC8"/>
    <w:rsid w:val="00EB3B03"/>
    <w:rsid w:val="00EB48C7"/>
    <w:rsid w:val="00EB4A53"/>
    <w:rsid w:val="00EB6362"/>
    <w:rsid w:val="00EC1E9B"/>
    <w:rsid w:val="00EC4F90"/>
    <w:rsid w:val="00ED0D41"/>
    <w:rsid w:val="00EE1ED7"/>
    <w:rsid w:val="00EE41C2"/>
    <w:rsid w:val="00EE6F4D"/>
    <w:rsid w:val="00EE7966"/>
    <w:rsid w:val="00EE7A0E"/>
    <w:rsid w:val="00EF3B44"/>
    <w:rsid w:val="00EF474E"/>
    <w:rsid w:val="00F034E7"/>
    <w:rsid w:val="00F04E57"/>
    <w:rsid w:val="00F07451"/>
    <w:rsid w:val="00F16577"/>
    <w:rsid w:val="00F17A11"/>
    <w:rsid w:val="00F205B6"/>
    <w:rsid w:val="00F26BA4"/>
    <w:rsid w:val="00F31835"/>
    <w:rsid w:val="00F32F25"/>
    <w:rsid w:val="00F409D7"/>
    <w:rsid w:val="00F4501A"/>
    <w:rsid w:val="00F47058"/>
    <w:rsid w:val="00F541B2"/>
    <w:rsid w:val="00F56BB5"/>
    <w:rsid w:val="00F652C6"/>
    <w:rsid w:val="00F66B89"/>
    <w:rsid w:val="00F73026"/>
    <w:rsid w:val="00F743C3"/>
    <w:rsid w:val="00F77B9B"/>
    <w:rsid w:val="00F81A5A"/>
    <w:rsid w:val="00F8305B"/>
    <w:rsid w:val="00F93885"/>
    <w:rsid w:val="00FA13B5"/>
    <w:rsid w:val="00FA44C7"/>
    <w:rsid w:val="00FA46CB"/>
    <w:rsid w:val="00FC12CF"/>
    <w:rsid w:val="00FE146A"/>
    <w:rsid w:val="00FE1CFC"/>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nhideWhenUsed/>
    <w:rsid w:val="003E0450"/>
    <w:pPr>
      <w:spacing w:after="120"/>
      <w:ind w:left="283"/>
    </w:pPr>
  </w:style>
  <w:style w:type="character" w:customStyle="1" w:styleId="PagrindiniotekstotraukaDiagrama">
    <w:name w:val="Pagrindinio teksto įtrauka Diagrama"/>
    <w:link w:val="Pagrindiniotekstotrauka"/>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EF700-3FB8-4237-BEE4-ADAEB8AD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4</TotalTime>
  <Pages>1</Pages>
  <Words>1286</Words>
  <Characters>734</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5</cp:revision>
  <cp:lastPrinted>2020-10-15T13:08:00Z</cp:lastPrinted>
  <dcterms:created xsi:type="dcterms:W3CDTF">2021-05-13T10:19:00Z</dcterms:created>
  <dcterms:modified xsi:type="dcterms:W3CDTF">2021-05-13T11:21:00Z</dcterms:modified>
</cp:coreProperties>
</file>