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4746856A"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4B4E7E">
        <w:rPr>
          <w:rFonts w:ascii="Times New Roman" w:hAnsi="Times New Roman"/>
          <w:b/>
          <w:spacing w:val="20"/>
          <w:sz w:val="28"/>
        </w:rPr>
        <w:t>gat</w:t>
      </w:r>
      <w:r w:rsidR="00A05C4B">
        <w:rPr>
          <w:rFonts w:ascii="Times New Roman" w:hAnsi="Times New Roman"/>
          <w:b/>
          <w:spacing w:val="20"/>
          <w:sz w:val="28"/>
        </w:rPr>
        <w:t>v</w:t>
      </w:r>
      <w:r w:rsidR="00AF3C8F">
        <w:rPr>
          <w:rFonts w:ascii="Times New Roman" w:hAnsi="Times New Roman"/>
          <w:b/>
          <w:spacing w:val="20"/>
          <w:sz w:val="28"/>
        </w:rPr>
        <w:t>ių</w:t>
      </w:r>
      <w:r w:rsidRPr="00CE57FE">
        <w:rPr>
          <w:rFonts w:ascii="Times New Roman" w:hAnsi="Times New Roman"/>
          <w:b/>
          <w:spacing w:val="20"/>
          <w:sz w:val="28"/>
        </w:rPr>
        <w:t xml:space="preserve"> PAVADINIm</w:t>
      </w:r>
      <w:r w:rsidR="00AF3C8F">
        <w:rPr>
          <w:rFonts w:ascii="Times New Roman" w:hAnsi="Times New Roman"/>
          <w:b/>
          <w:spacing w:val="20"/>
          <w:sz w:val="28"/>
        </w:rPr>
        <w:t>ų</w:t>
      </w:r>
      <w:r w:rsidRPr="00CE57FE">
        <w:rPr>
          <w:rFonts w:ascii="Times New Roman" w:hAnsi="Times New Roman"/>
          <w:b/>
          <w:spacing w:val="20"/>
          <w:sz w:val="28"/>
        </w:rPr>
        <w:t xml:space="preserve"> SUTEIKIMO</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3BA1D7C2"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A00BCA">
        <w:rPr>
          <w:rFonts w:ascii="Times New Roman" w:hAnsi="Times New Roman"/>
          <w:szCs w:val="24"/>
        </w:rPr>
        <w:t>1</w:t>
      </w:r>
      <w:r w:rsidR="005C0E76">
        <w:rPr>
          <w:rFonts w:ascii="Times New Roman" w:hAnsi="Times New Roman"/>
          <w:szCs w:val="24"/>
        </w:rPr>
        <w:t xml:space="preserve"> </w:t>
      </w:r>
      <w:r w:rsidRPr="00CE57FE">
        <w:rPr>
          <w:rFonts w:ascii="Times New Roman" w:hAnsi="Times New Roman"/>
          <w:caps w:val="0"/>
          <w:szCs w:val="24"/>
        </w:rPr>
        <w:t>m.</w:t>
      </w:r>
      <w:r w:rsidR="00126EBD">
        <w:rPr>
          <w:rFonts w:ascii="Times New Roman" w:hAnsi="Times New Roman"/>
          <w:caps w:val="0"/>
          <w:szCs w:val="24"/>
        </w:rPr>
        <w:t xml:space="preserve"> </w:t>
      </w:r>
      <w:r w:rsidR="00CC5796">
        <w:rPr>
          <w:rFonts w:ascii="Times New Roman" w:hAnsi="Times New Roman"/>
          <w:caps w:val="0"/>
          <w:szCs w:val="24"/>
        </w:rPr>
        <w:t>birželio 1</w:t>
      </w:r>
      <w:r w:rsidR="009333D5">
        <w:rPr>
          <w:rFonts w:ascii="Times New Roman" w:hAnsi="Times New Roman"/>
          <w:caps w:val="0"/>
          <w:szCs w:val="24"/>
        </w:rPr>
        <w:t>7</w:t>
      </w:r>
      <w:r w:rsidR="00E76799">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3F055155" w14:textId="4EC7EAC2" w:rsidR="00E95803" w:rsidRPr="00CE57FE"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2 </w:t>
      </w:r>
      <w:r w:rsidR="00E60C44">
        <w:t>skyriumi</w:t>
      </w:r>
      <w:r w:rsidR="00414BE9" w:rsidRPr="00414BE9">
        <w:t xml:space="preserve"> </w:t>
      </w:r>
      <w:r w:rsidR="00414BE9" w:rsidRPr="005D599F">
        <w:t>bei atsižvelgdama į 20</w:t>
      </w:r>
      <w:r w:rsidR="00101073">
        <w:t>2</w:t>
      </w:r>
      <w:r w:rsidR="00A00BCA">
        <w:t>1</w:t>
      </w:r>
      <w:r w:rsidR="00C34742">
        <w:t>-</w:t>
      </w:r>
      <w:r w:rsidR="00A00BCA">
        <w:t>0</w:t>
      </w:r>
      <w:r w:rsidR="00CC5796">
        <w:t>6</w:t>
      </w:r>
      <w:r w:rsidR="00F034E7">
        <w:t>-</w:t>
      </w:r>
      <w:r w:rsidR="00CC5796">
        <w:t>04</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CC5796">
        <w:t>7</w:t>
      </w:r>
      <w:r w:rsidR="00E95803" w:rsidRPr="00CE57FE">
        <w:t>,</w:t>
      </w:r>
      <w:r w:rsidR="008F6E10">
        <w:t xml:space="preserve"> </w:t>
      </w:r>
      <w:r w:rsidR="00E95803" w:rsidRPr="00AE21D9">
        <w:rPr>
          <w:spacing w:val="40"/>
        </w:rPr>
        <w:t>nusprendžia</w:t>
      </w:r>
      <w:r w:rsidR="00E95803" w:rsidRPr="00CE57FE">
        <w:t>:</w:t>
      </w:r>
    </w:p>
    <w:p w14:paraId="56749046" w14:textId="77777777" w:rsidR="007835EF" w:rsidRDefault="00E95803" w:rsidP="00AF60EB">
      <w:pPr>
        <w:ind w:firstLine="1134"/>
        <w:jc w:val="both"/>
      </w:pPr>
      <w:r w:rsidRPr="00CE57FE">
        <w:t>Suteikti gatv</w:t>
      </w:r>
      <w:r w:rsidR="00AF3C8F">
        <w:t>ėms</w:t>
      </w:r>
      <w:r w:rsidRPr="00CE57FE">
        <w:t xml:space="preserve"> pavadinim</w:t>
      </w:r>
      <w:r w:rsidR="00AF3C8F">
        <w:t>us</w:t>
      </w:r>
      <w:r w:rsidRPr="00CE57FE">
        <w:t>:</w:t>
      </w:r>
    </w:p>
    <w:p w14:paraId="5D5900DC" w14:textId="0A0145D6" w:rsidR="009333D5" w:rsidRPr="009333D5" w:rsidRDefault="009333D5" w:rsidP="00AF60EB">
      <w:pPr>
        <w:ind w:firstLine="1134"/>
        <w:jc w:val="both"/>
      </w:pPr>
      <w:r>
        <w:t xml:space="preserve">1. </w:t>
      </w:r>
      <w:r w:rsidR="00CC5796">
        <w:t>Dovilų</w:t>
      </w:r>
      <w:r>
        <w:t xml:space="preserve"> seniūnijoje, </w:t>
      </w:r>
      <w:proofErr w:type="spellStart"/>
      <w:r w:rsidR="00CC5796">
        <w:t>Birbinčių</w:t>
      </w:r>
      <w:proofErr w:type="spellEnd"/>
      <w:r>
        <w:t xml:space="preserve"> kaime, </w:t>
      </w:r>
      <w:r w:rsidR="00CC5796">
        <w:t>Paparčių</w:t>
      </w:r>
      <w:r>
        <w:t xml:space="preserve"> gatvės pavadinimą (pagal gatvių išdėstymo planą).</w:t>
      </w:r>
    </w:p>
    <w:p w14:paraId="4A0DFD0D" w14:textId="2432E1B7" w:rsidR="00E95803" w:rsidRDefault="009333D5" w:rsidP="00AF60EB">
      <w:pPr>
        <w:ind w:firstLine="1134"/>
        <w:jc w:val="both"/>
      </w:pPr>
      <w:r>
        <w:t>2</w:t>
      </w:r>
      <w:r w:rsidR="00CF3089">
        <w:t xml:space="preserve">. </w:t>
      </w:r>
      <w:r w:rsidR="00CC5796">
        <w:t>Endriejavo</w:t>
      </w:r>
      <w:r w:rsidR="00B7239F">
        <w:t xml:space="preserve"> sen</w:t>
      </w:r>
      <w:r w:rsidR="00DB57F7">
        <w:t>i</w:t>
      </w:r>
      <w:r w:rsidR="007835EF">
        <w:t xml:space="preserve">ūnijoje, </w:t>
      </w:r>
      <w:r w:rsidR="00CC5796">
        <w:t>Žadeikių</w:t>
      </w:r>
      <w:r w:rsidR="007835EF">
        <w:t xml:space="preserve"> kaime</w:t>
      </w:r>
      <w:r w:rsidR="008949A3">
        <w:t>,</w:t>
      </w:r>
      <w:r w:rsidR="007835EF">
        <w:t xml:space="preserve"> </w:t>
      </w:r>
      <w:proofErr w:type="spellStart"/>
      <w:r w:rsidR="00CC5796">
        <w:t>Drūkčio</w:t>
      </w:r>
      <w:proofErr w:type="spellEnd"/>
      <w:r w:rsidR="007835EF">
        <w:t xml:space="preserve"> gatvės pavadinimą</w:t>
      </w:r>
      <w:r w:rsidR="00E95803" w:rsidRPr="00CE57FE">
        <w:rPr>
          <w:color w:val="548DD4"/>
        </w:rPr>
        <w:t xml:space="preserve"> </w:t>
      </w:r>
      <w:r w:rsidR="00E95803" w:rsidRPr="00CE57FE">
        <w:t>(</w:t>
      </w:r>
      <w:r w:rsidR="007835EF">
        <w:t xml:space="preserve">pagal </w:t>
      </w:r>
      <w:r w:rsidR="00CF3089">
        <w:t>gatvių išdėstymo planą</w:t>
      </w:r>
      <w:r w:rsidR="007835EF">
        <w:t>)</w:t>
      </w:r>
      <w:r w:rsidR="00E95803" w:rsidRPr="00CE57FE">
        <w:t>.</w:t>
      </w:r>
    </w:p>
    <w:p w14:paraId="1EBFC50B" w14:textId="26AD00E3" w:rsidR="007835EF" w:rsidRDefault="009333D5" w:rsidP="00AF60EB">
      <w:pPr>
        <w:ind w:firstLine="1134"/>
        <w:jc w:val="both"/>
      </w:pPr>
      <w:r>
        <w:t>3</w:t>
      </w:r>
      <w:r w:rsidR="00CF3089">
        <w:t xml:space="preserve">. </w:t>
      </w:r>
      <w:r w:rsidR="00B7239F">
        <w:t>Sendvario</w:t>
      </w:r>
      <w:r w:rsidR="007835EF">
        <w:t xml:space="preserve"> seniūnijoje, </w:t>
      </w:r>
      <w:r w:rsidR="00CC5796">
        <w:t>Radailių</w:t>
      </w:r>
      <w:r w:rsidR="007835EF">
        <w:t xml:space="preserve"> kaime</w:t>
      </w:r>
      <w:r w:rsidR="008949A3">
        <w:t>,</w:t>
      </w:r>
      <w:r w:rsidR="007835EF">
        <w:t xml:space="preserve"> </w:t>
      </w:r>
      <w:r w:rsidR="00CC5796">
        <w:t>Kampinės</w:t>
      </w:r>
      <w:r w:rsidR="00B7239F">
        <w:t xml:space="preserve"> </w:t>
      </w:r>
      <w:r w:rsidR="00D40C6D">
        <w:t>gatvės</w:t>
      </w:r>
      <w:r w:rsidR="000F28A6">
        <w:t xml:space="preserve"> </w:t>
      </w:r>
      <w:r w:rsidR="007835EF">
        <w:t>pavadinim</w:t>
      </w:r>
      <w:r w:rsidR="00CC5796">
        <w:t>ą</w:t>
      </w:r>
      <w:r w:rsidR="007835EF">
        <w:t xml:space="preserve"> (pagal </w:t>
      </w:r>
      <w:r w:rsidR="00CF3089">
        <w:t>gatvių išdėstymo planą</w:t>
      </w:r>
      <w:r w:rsidR="007835EF">
        <w:t>).</w:t>
      </w:r>
    </w:p>
    <w:p w14:paraId="5B618012" w14:textId="646D4D42" w:rsidR="00616D5E" w:rsidRPr="000F28A6"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4964681F" w14:textId="098CB329" w:rsidR="00E76799" w:rsidRDefault="00E76799" w:rsidP="00616D5E">
      <w:pPr>
        <w:tabs>
          <w:tab w:val="left" w:pos="567"/>
        </w:tabs>
        <w:jc w:val="both"/>
        <w:rPr>
          <w:caps/>
        </w:rPr>
      </w:pPr>
    </w:p>
    <w:p w14:paraId="75C1E284" w14:textId="77777777" w:rsidR="00B7239F" w:rsidRDefault="00B7239F" w:rsidP="00616D5E">
      <w:pPr>
        <w:tabs>
          <w:tab w:val="left" w:pos="567"/>
        </w:tabs>
        <w:jc w:val="both"/>
        <w:rPr>
          <w:caps/>
        </w:rPr>
      </w:pPr>
    </w:p>
    <w:p w14:paraId="3CF9BDB0" w14:textId="5C73E036" w:rsidR="00E76799" w:rsidRDefault="006C5F00" w:rsidP="000F28A6">
      <w:pPr>
        <w:tabs>
          <w:tab w:val="left" w:pos="567"/>
        </w:tabs>
        <w:jc w:val="both"/>
      </w:pPr>
      <w:r>
        <w:rPr>
          <w:caps/>
        </w:rPr>
        <w:t>S</w:t>
      </w:r>
      <w:r>
        <w:t xml:space="preserve">avivaldybės meras                                                                            </w:t>
      </w:r>
      <w:r w:rsidR="00CB59F6">
        <w:t xml:space="preserve">    </w:t>
      </w:r>
      <w:r w:rsidR="00773D3B">
        <w:t xml:space="preserve">         </w:t>
      </w:r>
    </w:p>
    <w:p w14:paraId="2D5C9E48" w14:textId="2A1BCBC1" w:rsidR="00E76799" w:rsidRDefault="00E76799" w:rsidP="002437EF">
      <w:pPr>
        <w:tabs>
          <w:tab w:val="right" w:pos="8730"/>
        </w:tabs>
      </w:pPr>
    </w:p>
    <w:p w14:paraId="076470E0" w14:textId="334AF8F9" w:rsidR="00B7239F" w:rsidRDefault="00B7239F" w:rsidP="002437EF">
      <w:pPr>
        <w:tabs>
          <w:tab w:val="right" w:pos="8730"/>
        </w:tabs>
      </w:pPr>
    </w:p>
    <w:p w14:paraId="5E3E39C1" w14:textId="143A7E07" w:rsidR="00B7239F" w:rsidRDefault="00B7239F" w:rsidP="002437EF">
      <w:pPr>
        <w:tabs>
          <w:tab w:val="right" w:pos="8730"/>
        </w:tabs>
      </w:pPr>
    </w:p>
    <w:p w14:paraId="23018F03" w14:textId="0DD82FF9" w:rsidR="00B7239F" w:rsidRDefault="00B7239F" w:rsidP="002437EF">
      <w:pPr>
        <w:tabs>
          <w:tab w:val="right" w:pos="8730"/>
        </w:tabs>
      </w:pPr>
    </w:p>
    <w:sectPr w:rsidR="00B7239F"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84A03" w14:textId="77777777" w:rsidR="006378BA" w:rsidRDefault="006378BA">
      <w:r>
        <w:separator/>
      </w:r>
    </w:p>
  </w:endnote>
  <w:endnote w:type="continuationSeparator" w:id="0">
    <w:p w14:paraId="0290A534" w14:textId="77777777" w:rsidR="006378BA" w:rsidRDefault="0063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w:t>
    </w:r>
    <w:r w:rsidR="00E95803">
      <w:rPr>
        <w:rStyle w:val="Puslapionumeris"/>
        <w:noProof/>
      </w:rPr>
      <w:t>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7C302" w14:textId="77777777" w:rsidR="006378BA" w:rsidRDefault="006378BA">
      <w:r>
        <w:separator/>
      </w:r>
    </w:p>
  </w:footnote>
  <w:footnote w:type="continuationSeparator" w:id="0">
    <w:p w14:paraId="38889251" w14:textId="77777777" w:rsidR="006378BA" w:rsidRDefault="00637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14C44"/>
    <w:rsid w:val="000200AC"/>
    <w:rsid w:val="0002148B"/>
    <w:rsid w:val="00025FE0"/>
    <w:rsid w:val="00030689"/>
    <w:rsid w:val="000326AE"/>
    <w:rsid w:val="00036343"/>
    <w:rsid w:val="000433EF"/>
    <w:rsid w:val="000502AD"/>
    <w:rsid w:val="0007406E"/>
    <w:rsid w:val="000741D4"/>
    <w:rsid w:val="00076EF4"/>
    <w:rsid w:val="00081A4F"/>
    <w:rsid w:val="00087CDF"/>
    <w:rsid w:val="00090CCF"/>
    <w:rsid w:val="000A20A0"/>
    <w:rsid w:val="000A4064"/>
    <w:rsid w:val="000B5315"/>
    <w:rsid w:val="000B6B09"/>
    <w:rsid w:val="000D1BB3"/>
    <w:rsid w:val="000D4DA9"/>
    <w:rsid w:val="000E2BBA"/>
    <w:rsid w:val="000E5A7C"/>
    <w:rsid w:val="000E76B6"/>
    <w:rsid w:val="000F153B"/>
    <w:rsid w:val="000F28A6"/>
    <w:rsid w:val="00100719"/>
    <w:rsid w:val="00101073"/>
    <w:rsid w:val="00101B85"/>
    <w:rsid w:val="00104DCC"/>
    <w:rsid w:val="0010558A"/>
    <w:rsid w:val="00105C2C"/>
    <w:rsid w:val="001104F4"/>
    <w:rsid w:val="001128EF"/>
    <w:rsid w:val="001144A6"/>
    <w:rsid w:val="00114D0F"/>
    <w:rsid w:val="00121ACB"/>
    <w:rsid w:val="00126EBD"/>
    <w:rsid w:val="001337C1"/>
    <w:rsid w:val="00136A15"/>
    <w:rsid w:val="00142DA4"/>
    <w:rsid w:val="00145CFA"/>
    <w:rsid w:val="00155682"/>
    <w:rsid w:val="001567CB"/>
    <w:rsid w:val="00160366"/>
    <w:rsid w:val="00164B71"/>
    <w:rsid w:val="00171263"/>
    <w:rsid w:val="00181CFA"/>
    <w:rsid w:val="001831D8"/>
    <w:rsid w:val="00184B50"/>
    <w:rsid w:val="00186532"/>
    <w:rsid w:val="00190BAB"/>
    <w:rsid w:val="001A0645"/>
    <w:rsid w:val="001A7833"/>
    <w:rsid w:val="001C10E1"/>
    <w:rsid w:val="001C1B5B"/>
    <w:rsid w:val="001C44C7"/>
    <w:rsid w:val="001C7D54"/>
    <w:rsid w:val="001D2CBC"/>
    <w:rsid w:val="001D528D"/>
    <w:rsid w:val="001F1DAC"/>
    <w:rsid w:val="001F33E6"/>
    <w:rsid w:val="001F65EB"/>
    <w:rsid w:val="001F7095"/>
    <w:rsid w:val="001F71AC"/>
    <w:rsid w:val="002003D2"/>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56FC"/>
    <w:rsid w:val="00287DFE"/>
    <w:rsid w:val="00290B9C"/>
    <w:rsid w:val="0029242A"/>
    <w:rsid w:val="002926F0"/>
    <w:rsid w:val="002930CE"/>
    <w:rsid w:val="002947B2"/>
    <w:rsid w:val="00295711"/>
    <w:rsid w:val="00296E11"/>
    <w:rsid w:val="00297B63"/>
    <w:rsid w:val="002B4529"/>
    <w:rsid w:val="002B4E3B"/>
    <w:rsid w:val="002B4E5D"/>
    <w:rsid w:val="002C0283"/>
    <w:rsid w:val="002C0ED2"/>
    <w:rsid w:val="002C1CB4"/>
    <w:rsid w:val="002C4918"/>
    <w:rsid w:val="002D73DD"/>
    <w:rsid w:val="002E43F0"/>
    <w:rsid w:val="002F472B"/>
    <w:rsid w:val="002F4C3C"/>
    <w:rsid w:val="002F5F21"/>
    <w:rsid w:val="002F6220"/>
    <w:rsid w:val="00300FE1"/>
    <w:rsid w:val="00312A05"/>
    <w:rsid w:val="00313373"/>
    <w:rsid w:val="003205EA"/>
    <w:rsid w:val="00334EDF"/>
    <w:rsid w:val="003436F1"/>
    <w:rsid w:val="003443E9"/>
    <w:rsid w:val="00363034"/>
    <w:rsid w:val="00365FD0"/>
    <w:rsid w:val="00367100"/>
    <w:rsid w:val="003738D4"/>
    <w:rsid w:val="0037393D"/>
    <w:rsid w:val="00376AAF"/>
    <w:rsid w:val="00381636"/>
    <w:rsid w:val="0038403A"/>
    <w:rsid w:val="003916E6"/>
    <w:rsid w:val="00392CD6"/>
    <w:rsid w:val="003957A7"/>
    <w:rsid w:val="003A1A16"/>
    <w:rsid w:val="003A2057"/>
    <w:rsid w:val="003A25F3"/>
    <w:rsid w:val="003A4027"/>
    <w:rsid w:val="003B0414"/>
    <w:rsid w:val="003B3F15"/>
    <w:rsid w:val="003B5448"/>
    <w:rsid w:val="003B6DA0"/>
    <w:rsid w:val="003C36D9"/>
    <w:rsid w:val="003C44DA"/>
    <w:rsid w:val="003C4634"/>
    <w:rsid w:val="003C5943"/>
    <w:rsid w:val="003D0B0D"/>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608D"/>
    <w:rsid w:val="00466142"/>
    <w:rsid w:val="00482E5C"/>
    <w:rsid w:val="00486FFB"/>
    <w:rsid w:val="00490A9B"/>
    <w:rsid w:val="004A2D0C"/>
    <w:rsid w:val="004B1CEB"/>
    <w:rsid w:val="004B1E4A"/>
    <w:rsid w:val="004B4E7E"/>
    <w:rsid w:val="004C3A86"/>
    <w:rsid w:val="004C6009"/>
    <w:rsid w:val="004C7F41"/>
    <w:rsid w:val="004D04EE"/>
    <w:rsid w:val="004D28F5"/>
    <w:rsid w:val="004E093D"/>
    <w:rsid w:val="004E30E8"/>
    <w:rsid w:val="004E32B9"/>
    <w:rsid w:val="004E331F"/>
    <w:rsid w:val="004E5037"/>
    <w:rsid w:val="004F7B2F"/>
    <w:rsid w:val="00506C39"/>
    <w:rsid w:val="00521D4C"/>
    <w:rsid w:val="00525372"/>
    <w:rsid w:val="00525B58"/>
    <w:rsid w:val="00527546"/>
    <w:rsid w:val="005279C8"/>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22EB"/>
    <w:rsid w:val="00596B70"/>
    <w:rsid w:val="005A7352"/>
    <w:rsid w:val="005B084F"/>
    <w:rsid w:val="005B425B"/>
    <w:rsid w:val="005C02B9"/>
    <w:rsid w:val="005C0E76"/>
    <w:rsid w:val="005D4F12"/>
    <w:rsid w:val="005E1731"/>
    <w:rsid w:val="005E7372"/>
    <w:rsid w:val="005F38C7"/>
    <w:rsid w:val="005F72F7"/>
    <w:rsid w:val="005F735B"/>
    <w:rsid w:val="00604294"/>
    <w:rsid w:val="0061228A"/>
    <w:rsid w:val="00614BEE"/>
    <w:rsid w:val="006167BF"/>
    <w:rsid w:val="00616D5E"/>
    <w:rsid w:val="006272F7"/>
    <w:rsid w:val="00634898"/>
    <w:rsid w:val="006378BA"/>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258F"/>
    <w:rsid w:val="00676686"/>
    <w:rsid w:val="006769B1"/>
    <w:rsid w:val="006773DF"/>
    <w:rsid w:val="00685128"/>
    <w:rsid w:val="00687F2F"/>
    <w:rsid w:val="00694B63"/>
    <w:rsid w:val="00694B89"/>
    <w:rsid w:val="00695BC5"/>
    <w:rsid w:val="00695E01"/>
    <w:rsid w:val="006A186F"/>
    <w:rsid w:val="006A2956"/>
    <w:rsid w:val="006A32B1"/>
    <w:rsid w:val="006A6ACB"/>
    <w:rsid w:val="006B63E7"/>
    <w:rsid w:val="006C03AF"/>
    <w:rsid w:val="006C0D16"/>
    <w:rsid w:val="006C30DF"/>
    <w:rsid w:val="006C3141"/>
    <w:rsid w:val="006C5F00"/>
    <w:rsid w:val="006C685A"/>
    <w:rsid w:val="006D2130"/>
    <w:rsid w:val="006D2B01"/>
    <w:rsid w:val="006D61BF"/>
    <w:rsid w:val="006D6C8C"/>
    <w:rsid w:val="006D7468"/>
    <w:rsid w:val="006E3A7A"/>
    <w:rsid w:val="006F183E"/>
    <w:rsid w:val="006F245B"/>
    <w:rsid w:val="006F27CC"/>
    <w:rsid w:val="006F293E"/>
    <w:rsid w:val="006F3951"/>
    <w:rsid w:val="00705132"/>
    <w:rsid w:val="00710967"/>
    <w:rsid w:val="007171C0"/>
    <w:rsid w:val="00727CB4"/>
    <w:rsid w:val="00727D08"/>
    <w:rsid w:val="00734AAD"/>
    <w:rsid w:val="00737B78"/>
    <w:rsid w:val="00745F08"/>
    <w:rsid w:val="00746295"/>
    <w:rsid w:val="00755928"/>
    <w:rsid w:val="00764C78"/>
    <w:rsid w:val="00772B6C"/>
    <w:rsid w:val="00773D3B"/>
    <w:rsid w:val="007755E0"/>
    <w:rsid w:val="00781D59"/>
    <w:rsid w:val="007835EF"/>
    <w:rsid w:val="00790A8A"/>
    <w:rsid w:val="00793F7B"/>
    <w:rsid w:val="007A2006"/>
    <w:rsid w:val="007A51D6"/>
    <w:rsid w:val="007A51F7"/>
    <w:rsid w:val="007A5C90"/>
    <w:rsid w:val="007A5F31"/>
    <w:rsid w:val="007B1B81"/>
    <w:rsid w:val="007B2369"/>
    <w:rsid w:val="007C12BD"/>
    <w:rsid w:val="007D46B7"/>
    <w:rsid w:val="007D7C88"/>
    <w:rsid w:val="007E1E2D"/>
    <w:rsid w:val="007E4D1D"/>
    <w:rsid w:val="007F0142"/>
    <w:rsid w:val="007F09B1"/>
    <w:rsid w:val="00811F81"/>
    <w:rsid w:val="00823A5C"/>
    <w:rsid w:val="00830B4E"/>
    <w:rsid w:val="00842318"/>
    <w:rsid w:val="008448EB"/>
    <w:rsid w:val="00847734"/>
    <w:rsid w:val="00852246"/>
    <w:rsid w:val="00857883"/>
    <w:rsid w:val="00861982"/>
    <w:rsid w:val="00862D68"/>
    <w:rsid w:val="008634AB"/>
    <w:rsid w:val="00872A19"/>
    <w:rsid w:val="00873A09"/>
    <w:rsid w:val="008768B8"/>
    <w:rsid w:val="008773C7"/>
    <w:rsid w:val="00894029"/>
    <w:rsid w:val="008949A3"/>
    <w:rsid w:val="00894D73"/>
    <w:rsid w:val="008A3A34"/>
    <w:rsid w:val="008A4DFF"/>
    <w:rsid w:val="008B0784"/>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5084"/>
    <w:rsid w:val="009333D5"/>
    <w:rsid w:val="00937150"/>
    <w:rsid w:val="00944ADE"/>
    <w:rsid w:val="00954906"/>
    <w:rsid w:val="00964079"/>
    <w:rsid w:val="00964F64"/>
    <w:rsid w:val="0096596F"/>
    <w:rsid w:val="00973B78"/>
    <w:rsid w:val="00974A35"/>
    <w:rsid w:val="00976F11"/>
    <w:rsid w:val="0097743E"/>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9F0D6F"/>
    <w:rsid w:val="00A00BCA"/>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E07F8"/>
    <w:rsid w:val="00AE15E7"/>
    <w:rsid w:val="00AE21D9"/>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4C24"/>
    <w:rsid w:val="00B36C03"/>
    <w:rsid w:val="00B37FD0"/>
    <w:rsid w:val="00B4083A"/>
    <w:rsid w:val="00B455D9"/>
    <w:rsid w:val="00B47CC8"/>
    <w:rsid w:val="00B53685"/>
    <w:rsid w:val="00B54A2D"/>
    <w:rsid w:val="00B55F01"/>
    <w:rsid w:val="00B625B5"/>
    <w:rsid w:val="00B65B18"/>
    <w:rsid w:val="00B6686B"/>
    <w:rsid w:val="00B7239F"/>
    <w:rsid w:val="00B75978"/>
    <w:rsid w:val="00B75CE6"/>
    <w:rsid w:val="00B86111"/>
    <w:rsid w:val="00B912CF"/>
    <w:rsid w:val="00B970D4"/>
    <w:rsid w:val="00BA148E"/>
    <w:rsid w:val="00BA1E9C"/>
    <w:rsid w:val="00BA2EAF"/>
    <w:rsid w:val="00BA7A2C"/>
    <w:rsid w:val="00BB5439"/>
    <w:rsid w:val="00BB7DF6"/>
    <w:rsid w:val="00BC17F5"/>
    <w:rsid w:val="00BC31B8"/>
    <w:rsid w:val="00BD2605"/>
    <w:rsid w:val="00BD56DD"/>
    <w:rsid w:val="00BE50BE"/>
    <w:rsid w:val="00BE5630"/>
    <w:rsid w:val="00C01188"/>
    <w:rsid w:val="00C04099"/>
    <w:rsid w:val="00C132D7"/>
    <w:rsid w:val="00C14920"/>
    <w:rsid w:val="00C17EC4"/>
    <w:rsid w:val="00C2539E"/>
    <w:rsid w:val="00C253E4"/>
    <w:rsid w:val="00C30093"/>
    <w:rsid w:val="00C34742"/>
    <w:rsid w:val="00C368CE"/>
    <w:rsid w:val="00C4311A"/>
    <w:rsid w:val="00C4761A"/>
    <w:rsid w:val="00C577ED"/>
    <w:rsid w:val="00C74328"/>
    <w:rsid w:val="00C751C6"/>
    <w:rsid w:val="00C90ED5"/>
    <w:rsid w:val="00C91710"/>
    <w:rsid w:val="00C93FD0"/>
    <w:rsid w:val="00C95C00"/>
    <w:rsid w:val="00C97724"/>
    <w:rsid w:val="00CA1CA8"/>
    <w:rsid w:val="00CA34D6"/>
    <w:rsid w:val="00CA5437"/>
    <w:rsid w:val="00CA5F3D"/>
    <w:rsid w:val="00CA6899"/>
    <w:rsid w:val="00CB5496"/>
    <w:rsid w:val="00CB59F6"/>
    <w:rsid w:val="00CC3AA3"/>
    <w:rsid w:val="00CC5796"/>
    <w:rsid w:val="00CD2E00"/>
    <w:rsid w:val="00CD4988"/>
    <w:rsid w:val="00CD4E23"/>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469A"/>
    <w:rsid w:val="00D90038"/>
    <w:rsid w:val="00D90734"/>
    <w:rsid w:val="00D93483"/>
    <w:rsid w:val="00D97791"/>
    <w:rsid w:val="00DA36C9"/>
    <w:rsid w:val="00DA38DB"/>
    <w:rsid w:val="00DA4A17"/>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113A7"/>
    <w:rsid w:val="00E1230C"/>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B0E"/>
    <w:rsid w:val="00E54EEB"/>
    <w:rsid w:val="00E60C44"/>
    <w:rsid w:val="00E620A0"/>
    <w:rsid w:val="00E706B1"/>
    <w:rsid w:val="00E71C5D"/>
    <w:rsid w:val="00E71EE2"/>
    <w:rsid w:val="00E76799"/>
    <w:rsid w:val="00E803EA"/>
    <w:rsid w:val="00E83366"/>
    <w:rsid w:val="00E905CF"/>
    <w:rsid w:val="00E95803"/>
    <w:rsid w:val="00E9640F"/>
    <w:rsid w:val="00EA357A"/>
    <w:rsid w:val="00EA379C"/>
    <w:rsid w:val="00EA4E8A"/>
    <w:rsid w:val="00EA5BC8"/>
    <w:rsid w:val="00EB3B03"/>
    <w:rsid w:val="00EB48C7"/>
    <w:rsid w:val="00EB4A53"/>
    <w:rsid w:val="00EC1E9B"/>
    <w:rsid w:val="00EC4F90"/>
    <w:rsid w:val="00ED0D41"/>
    <w:rsid w:val="00EE1ED7"/>
    <w:rsid w:val="00EE41C2"/>
    <w:rsid w:val="00EE6F4D"/>
    <w:rsid w:val="00EE7966"/>
    <w:rsid w:val="00EE7A0E"/>
    <w:rsid w:val="00EF3B44"/>
    <w:rsid w:val="00EF474E"/>
    <w:rsid w:val="00F034E7"/>
    <w:rsid w:val="00F04E57"/>
    <w:rsid w:val="00F07451"/>
    <w:rsid w:val="00F16577"/>
    <w:rsid w:val="00F17A11"/>
    <w:rsid w:val="00F205B6"/>
    <w:rsid w:val="00F26BA4"/>
    <w:rsid w:val="00F31835"/>
    <w:rsid w:val="00F32F25"/>
    <w:rsid w:val="00F409D7"/>
    <w:rsid w:val="00F4501A"/>
    <w:rsid w:val="00F47058"/>
    <w:rsid w:val="00F541B2"/>
    <w:rsid w:val="00F56BB5"/>
    <w:rsid w:val="00F652C6"/>
    <w:rsid w:val="00F66B89"/>
    <w:rsid w:val="00F73026"/>
    <w:rsid w:val="00F743C3"/>
    <w:rsid w:val="00F77B9B"/>
    <w:rsid w:val="00F81A5A"/>
    <w:rsid w:val="00F8305B"/>
    <w:rsid w:val="00F93885"/>
    <w:rsid w:val="00FA13B5"/>
    <w:rsid w:val="00FA44C7"/>
    <w:rsid w:val="00FA46CB"/>
    <w:rsid w:val="00FC12CF"/>
    <w:rsid w:val="00FE146A"/>
    <w:rsid w:val="00FE1CFC"/>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9</TotalTime>
  <Pages>1</Pages>
  <Words>1135</Words>
  <Characters>648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5</cp:revision>
  <cp:lastPrinted>2020-10-15T13:08:00Z</cp:lastPrinted>
  <dcterms:created xsi:type="dcterms:W3CDTF">2021-06-04T09:47:00Z</dcterms:created>
  <dcterms:modified xsi:type="dcterms:W3CDTF">2021-06-04T10:38:00Z</dcterms:modified>
</cp:coreProperties>
</file>