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D8E4D5D"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6C7F55">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0D389E75" w14:textId="77777777" w:rsidR="0014715F" w:rsidRPr="00CE57FE" w:rsidRDefault="0014715F" w:rsidP="005F735B">
      <w:pPr>
        <w:pStyle w:val="statymopavad"/>
        <w:spacing w:line="240" w:lineRule="auto"/>
        <w:ind w:firstLine="0"/>
        <w:rPr>
          <w:rFonts w:ascii="Times New Roman" w:hAnsi="Times New Roman"/>
          <w:b/>
          <w:spacing w:val="20"/>
          <w:sz w:val="28"/>
        </w:rPr>
      </w:pPr>
    </w:p>
    <w:p w14:paraId="0C27C043" w14:textId="3E1B5231"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3130CF">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 xml:space="preserve">m. </w:t>
      </w:r>
      <w:r w:rsidR="006C7F55">
        <w:rPr>
          <w:rFonts w:ascii="Times New Roman" w:hAnsi="Times New Roman"/>
          <w:caps w:val="0"/>
          <w:szCs w:val="24"/>
        </w:rPr>
        <w:t>vasario 24</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00691E9D" w14:textId="77777777" w:rsidR="0014715F" w:rsidRDefault="0014715F"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298EFE62" w14:textId="77777777" w:rsidR="006C7F55" w:rsidRDefault="00C8250C" w:rsidP="006C7F55">
      <w:pPr>
        <w:tabs>
          <w:tab w:val="left" w:pos="567"/>
          <w:tab w:val="left" w:pos="1134"/>
        </w:tabs>
        <w:jc w:val="both"/>
      </w:pPr>
      <w:r>
        <w:tab/>
      </w:r>
      <w:r>
        <w:tab/>
      </w:r>
      <w:r w:rsidR="006C7F55">
        <w:t>Pakeisti gatvių geografines charakteristikas:</w:t>
      </w:r>
    </w:p>
    <w:p w14:paraId="6DC1B4C3" w14:textId="7B4313E6" w:rsidR="006C7F55" w:rsidRDefault="006C7F55" w:rsidP="006C7F55">
      <w:pPr>
        <w:ind w:firstLine="1134"/>
        <w:jc w:val="both"/>
      </w:pPr>
      <w:r>
        <w:t xml:space="preserve">1. </w:t>
      </w:r>
      <w:r>
        <w:t>Agluonėnų</w:t>
      </w:r>
      <w:r>
        <w:t xml:space="preserve"> seniūnijoje, </w:t>
      </w:r>
      <w:r>
        <w:t>Agluonėnų</w:t>
      </w:r>
      <w:r>
        <w:t xml:space="preserve"> kaime esančios </w:t>
      </w:r>
      <w:r>
        <w:t>Lietuvininkų</w:t>
      </w:r>
      <w:r>
        <w:t xml:space="preserve"> gatvės (pagal pridedamą priedą).</w:t>
      </w:r>
    </w:p>
    <w:p w14:paraId="3B40A1C3" w14:textId="55AE2AEE" w:rsidR="006C7F55" w:rsidRDefault="006C7F55" w:rsidP="006C7F55">
      <w:pPr>
        <w:ind w:firstLine="1134"/>
        <w:jc w:val="both"/>
      </w:pPr>
      <w:r>
        <w:t xml:space="preserve">2. </w:t>
      </w:r>
      <w:r>
        <w:t>Agluonėnų</w:t>
      </w:r>
      <w:r>
        <w:t xml:space="preserve"> seniūnijoje, </w:t>
      </w:r>
      <w:proofErr w:type="spellStart"/>
      <w:r>
        <w:t>Ažpurvių</w:t>
      </w:r>
      <w:proofErr w:type="spellEnd"/>
      <w:r>
        <w:t xml:space="preserve"> kaime esančios </w:t>
      </w:r>
      <w:r>
        <w:t>Kristupo Lokio</w:t>
      </w:r>
      <w:r>
        <w:t xml:space="preserve"> gatvės (pagal pridedamą priedą).</w:t>
      </w:r>
    </w:p>
    <w:p w14:paraId="04C9725F" w14:textId="74CF3FA9" w:rsidR="00C8250C" w:rsidRDefault="006C7F55" w:rsidP="006C7F55">
      <w:pPr>
        <w:ind w:firstLine="1134"/>
        <w:jc w:val="both"/>
      </w:pPr>
      <w:r>
        <w:rPr>
          <w:lang w:val="en-US"/>
        </w:rPr>
        <w:t xml:space="preserve">3. </w:t>
      </w:r>
      <w:proofErr w:type="spellStart"/>
      <w:r>
        <w:rPr>
          <w:lang w:val="en-US"/>
        </w:rPr>
        <w:t>Agluonėnų</w:t>
      </w:r>
      <w:proofErr w:type="spellEnd"/>
      <w:r>
        <w:t xml:space="preserve"> seniūnijoje, </w:t>
      </w:r>
      <w:proofErr w:type="spellStart"/>
      <w:r>
        <w:t>Dreižių</w:t>
      </w:r>
      <w:proofErr w:type="spellEnd"/>
      <w:r>
        <w:t xml:space="preserve"> kaime esančios </w:t>
      </w:r>
      <w:proofErr w:type="spellStart"/>
      <w:r>
        <w:t>Dreižių</w:t>
      </w:r>
      <w:proofErr w:type="spellEnd"/>
      <w:r>
        <w:t xml:space="preserve"> </w:t>
      </w:r>
      <w:r>
        <w:t>gatvės (pagal pridedamą priedą).</w:t>
      </w:r>
    </w:p>
    <w:p w14:paraId="0ECFA7F8" w14:textId="77FE28FF" w:rsidR="006C7F55" w:rsidRDefault="006C7F55" w:rsidP="006C7F55">
      <w:pPr>
        <w:ind w:firstLine="1134"/>
        <w:jc w:val="both"/>
      </w:pPr>
      <w:r>
        <w:t xml:space="preserve">4. </w:t>
      </w:r>
      <w:proofErr w:type="spellStart"/>
      <w:r>
        <w:rPr>
          <w:lang w:val="en-US"/>
        </w:rPr>
        <w:t>Agluonėnų</w:t>
      </w:r>
      <w:proofErr w:type="spellEnd"/>
      <w:r>
        <w:t xml:space="preserve"> seniūnijoje, </w:t>
      </w:r>
      <w:r>
        <w:t>Griežių</w:t>
      </w:r>
      <w:r>
        <w:t xml:space="preserve"> kaime esančios </w:t>
      </w:r>
      <w:r>
        <w:t>Griežių</w:t>
      </w:r>
      <w:r>
        <w:t xml:space="preserve"> gatvės (pagal pridedamą priedą).</w:t>
      </w:r>
    </w:p>
    <w:p w14:paraId="669429EF" w14:textId="669A7351" w:rsidR="006C7F55" w:rsidRDefault="006C7F55" w:rsidP="006C7F55">
      <w:pPr>
        <w:ind w:firstLine="1134"/>
        <w:jc w:val="both"/>
      </w:pPr>
      <w:r>
        <w:t xml:space="preserve">5. </w:t>
      </w:r>
      <w:proofErr w:type="spellStart"/>
      <w:r>
        <w:rPr>
          <w:lang w:val="en-US"/>
        </w:rPr>
        <w:t>Agluonėnų</w:t>
      </w:r>
      <w:proofErr w:type="spellEnd"/>
      <w:r>
        <w:t xml:space="preserve"> seniūnijoje, </w:t>
      </w:r>
      <w:r>
        <w:t>Grobštų</w:t>
      </w:r>
      <w:r>
        <w:t xml:space="preserve"> kaime esančios </w:t>
      </w:r>
      <w:r>
        <w:t>Klaipėdos</w:t>
      </w:r>
      <w:r>
        <w:t xml:space="preserve"> gatvės (pagal pridedamą priedą).</w:t>
      </w:r>
    </w:p>
    <w:p w14:paraId="102F0B33" w14:textId="72F172D7" w:rsidR="006C7F55" w:rsidRDefault="006C7F55" w:rsidP="006C7F55">
      <w:pPr>
        <w:ind w:firstLine="1134"/>
        <w:jc w:val="both"/>
      </w:pPr>
      <w:r>
        <w:t xml:space="preserve">6. </w:t>
      </w:r>
      <w:proofErr w:type="spellStart"/>
      <w:r>
        <w:rPr>
          <w:lang w:val="en-US"/>
        </w:rPr>
        <w:t>Agluonėnų</w:t>
      </w:r>
      <w:proofErr w:type="spellEnd"/>
      <w:r>
        <w:t xml:space="preserve"> seniūnijoje, </w:t>
      </w:r>
      <w:r w:rsidR="0014715F">
        <w:t>Juodikių</w:t>
      </w:r>
      <w:r>
        <w:t xml:space="preserve"> kaime esanči</w:t>
      </w:r>
      <w:r w:rsidR="0014715F">
        <w:t xml:space="preserve">ų </w:t>
      </w:r>
      <w:proofErr w:type="spellStart"/>
      <w:r w:rsidR="0014715F">
        <w:t>Jokulio</w:t>
      </w:r>
      <w:proofErr w:type="spellEnd"/>
      <w:r w:rsidR="0014715F">
        <w:t xml:space="preserve"> gatvės ir Aviečių</w:t>
      </w:r>
      <w:r>
        <w:t xml:space="preserve"> gatvės (pagal pridedamą priedą).</w:t>
      </w:r>
    </w:p>
    <w:p w14:paraId="02504355" w14:textId="711863B4" w:rsidR="006C7F55" w:rsidRDefault="006C7F55" w:rsidP="006C7F55">
      <w:pPr>
        <w:ind w:firstLine="1134"/>
        <w:jc w:val="both"/>
      </w:pPr>
      <w:r>
        <w:t xml:space="preserve">7. </w:t>
      </w:r>
      <w:proofErr w:type="spellStart"/>
      <w:r>
        <w:rPr>
          <w:lang w:val="en-US"/>
        </w:rPr>
        <w:t>Agluonėnų</w:t>
      </w:r>
      <w:proofErr w:type="spellEnd"/>
      <w:r>
        <w:t xml:space="preserve"> seniūnijoje, </w:t>
      </w:r>
      <w:proofErr w:type="spellStart"/>
      <w:r w:rsidR="0014715F">
        <w:t>Kantvainų</w:t>
      </w:r>
      <w:proofErr w:type="spellEnd"/>
      <w:r>
        <w:t xml:space="preserve"> kaime esanči</w:t>
      </w:r>
      <w:r w:rsidR="0014715F">
        <w:t>ų Lietuvininkų gatvės ir Richardo Kanto</w:t>
      </w:r>
      <w:r>
        <w:t xml:space="preserve"> gatv</w:t>
      </w:r>
      <w:r w:rsidR="0014715F">
        <w:t>ės</w:t>
      </w:r>
      <w:r>
        <w:t xml:space="preserve"> (pagal pridedamą priedą).</w:t>
      </w:r>
    </w:p>
    <w:p w14:paraId="3824D671" w14:textId="34B2A465" w:rsidR="006C7F55" w:rsidRDefault="006C7F55" w:rsidP="006C7F55">
      <w:pPr>
        <w:ind w:firstLine="1134"/>
        <w:jc w:val="both"/>
      </w:pPr>
      <w:r>
        <w:t xml:space="preserve">8. </w:t>
      </w:r>
      <w:proofErr w:type="spellStart"/>
      <w:r>
        <w:rPr>
          <w:lang w:val="en-US"/>
        </w:rPr>
        <w:t>Agluonėnų</w:t>
      </w:r>
      <w:proofErr w:type="spellEnd"/>
      <w:r>
        <w:t xml:space="preserve"> seniūnijoje, </w:t>
      </w:r>
      <w:r w:rsidR="0014715F">
        <w:t>Kojelių</w:t>
      </w:r>
      <w:r>
        <w:t xml:space="preserve"> kaime esančios </w:t>
      </w:r>
      <w:r w:rsidR="0014715F">
        <w:t>Kojelių</w:t>
      </w:r>
      <w:r>
        <w:t xml:space="preserve"> gatvės (pagal pridedamą priedą).</w:t>
      </w:r>
    </w:p>
    <w:p w14:paraId="52B85BA6" w14:textId="09AEAB01" w:rsidR="006C7F55" w:rsidRDefault="006C7F55" w:rsidP="006C7F55">
      <w:pPr>
        <w:ind w:firstLine="1134"/>
        <w:jc w:val="both"/>
      </w:pPr>
      <w:r>
        <w:t xml:space="preserve">9. </w:t>
      </w:r>
      <w:proofErr w:type="spellStart"/>
      <w:r>
        <w:rPr>
          <w:lang w:val="en-US"/>
        </w:rPr>
        <w:t>Agluonėnų</w:t>
      </w:r>
      <w:proofErr w:type="spellEnd"/>
      <w:r>
        <w:t xml:space="preserve"> seniūnijoje, </w:t>
      </w:r>
      <w:r w:rsidR="0014715F">
        <w:t>Poškų</w:t>
      </w:r>
      <w:r>
        <w:t xml:space="preserve"> kaime esančios </w:t>
      </w:r>
      <w:r w:rsidR="0014715F">
        <w:t>Poškų</w:t>
      </w:r>
      <w:r>
        <w:t xml:space="preserve"> gatvės (pagal pridedamą priedą).</w:t>
      </w:r>
    </w:p>
    <w:p w14:paraId="27F81BB5" w14:textId="3182DD3B" w:rsidR="006C7F55" w:rsidRDefault="006C7F55" w:rsidP="006C7F55">
      <w:pPr>
        <w:ind w:firstLine="1134"/>
        <w:jc w:val="both"/>
      </w:pPr>
      <w:r>
        <w:t xml:space="preserve">10. </w:t>
      </w:r>
      <w:proofErr w:type="spellStart"/>
      <w:r>
        <w:rPr>
          <w:lang w:val="en-US"/>
        </w:rPr>
        <w:t>Agluonėnų</w:t>
      </w:r>
      <w:proofErr w:type="spellEnd"/>
      <w:r>
        <w:t xml:space="preserve"> seniūnijoje, </w:t>
      </w:r>
      <w:r w:rsidR="0014715F">
        <w:t>Šauklių</w:t>
      </w:r>
      <w:r>
        <w:t xml:space="preserve"> kaime esančios </w:t>
      </w:r>
      <w:proofErr w:type="spellStart"/>
      <w:r w:rsidR="0014715F">
        <w:t>Dreižių</w:t>
      </w:r>
      <w:proofErr w:type="spellEnd"/>
      <w:r>
        <w:t xml:space="preserve"> gatvės (pagal pridedamą priedą).</w:t>
      </w:r>
    </w:p>
    <w:p w14:paraId="0F741158" w14:textId="5E219EEC" w:rsidR="006C7F55" w:rsidRDefault="006C7F55" w:rsidP="006C7F55">
      <w:pPr>
        <w:ind w:firstLine="1134"/>
        <w:jc w:val="both"/>
      </w:pPr>
      <w:r>
        <w:t xml:space="preserve">11. </w:t>
      </w:r>
      <w:proofErr w:type="spellStart"/>
      <w:r>
        <w:rPr>
          <w:lang w:val="en-US"/>
        </w:rPr>
        <w:t>Agluonėnų</w:t>
      </w:r>
      <w:proofErr w:type="spellEnd"/>
      <w:r>
        <w:t xml:space="preserve"> seniūnijoje, </w:t>
      </w:r>
      <w:r w:rsidR="0014715F">
        <w:t>Vanagų</w:t>
      </w:r>
      <w:r>
        <w:t xml:space="preserve"> kaime esančios </w:t>
      </w:r>
      <w:r w:rsidR="0014715F">
        <w:t>Kristupo Lokio</w:t>
      </w:r>
      <w:r>
        <w:t xml:space="preserve"> gatvės (pagal pridedamą priedą).</w:t>
      </w:r>
    </w:p>
    <w:p w14:paraId="17C4D855" w14:textId="070A540F" w:rsidR="006C7F55" w:rsidRDefault="006C7F55" w:rsidP="006C7F55">
      <w:pPr>
        <w:ind w:firstLine="1134"/>
        <w:jc w:val="both"/>
      </w:pPr>
      <w:r>
        <w:t xml:space="preserve">12. </w:t>
      </w:r>
      <w:r w:rsidR="0014715F">
        <w:t>Kretingalės</w:t>
      </w:r>
      <w:r>
        <w:t xml:space="preserve"> seniūnijoje, </w:t>
      </w:r>
      <w:proofErr w:type="spellStart"/>
      <w:r w:rsidR="0014715F">
        <w:t>Kalotės</w:t>
      </w:r>
      <w:proofErr w:type="spellEnd"/>
      <w:r>
        <w:t xml:space="preserve"> kaime esančios </w:t>
      </w:r>
      <w:r w:rsidR="0014715F">
        <w:t>Gražiosios</w:t>
      </w:r>
      <w:r>
        <w:t xml:space="preserve"> gatvės (pagal pridedamą priedą).</w:t>
      </w:r>
    </w:p>
    <w:p w14:paraId="46B0A811" w14:textId="7B963C4A" w:rsidR="006C7F55" w:rsidRPr="00CE57FE" w:rsidRDefault="006C7F55" w:rsidP="006C7F55">
      <w:pPr>
        <w:ind w:firstLine="1134"/>
        <w:jc w:val="both"/>
      </w:pPr>
      <w:r>
        <w:t xml:space="preserve">13. </w:t>
      </w:r>
      <w:r w:rsidR="0014715F">
        <w:t>Sendvario</w:t>
      </w:r>
      <w:r>
        <w:t xml:space="preserve"> seniūnijoje, </w:t>
      </w:r>
      <w:proofErr w:type="spellStart"/>
      <w:r w:rsidR="0014715F">
        <w:t>Klemiškės</w:t>
      </w:r>
      <w:proofErr w:type="spellEnd"/>
      <w:r w:rsidR="0014715F">
        <w:t xml:space="preserve"> II</w:t>
      </w:r>
      <w:r>
        <w:t xml:space="preserve"> kaime esanči</w:t>
      </w:r>
      <w:r w:rsidR="0014715F">
        <w:t>ų</w:t>
      </w:r>
      <w:r>
        <w:t xml:space="preserve"> </w:t>
      </w:r>
      <w:r w:rsidR="0014715F">
        <w:t xml:space="preserve">Birutės gatvės ir </w:t>
      </w:r>
      <w:proofErr w:type="spellStart"/>
      <w:r w:rsidR="0014715F">
        <w:t>Molupės</w:t>
      </w:r>
      <w:proofErr w:type="spellEnd"/>
      <w:r>
        <w:t xml:space="preserve"> gatvės (pagal pridedamą priedą).</w:t>
      </w:r>
    </w:p>
    <w:p w14:paraId="72E72588" w14:textId="28A34940"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659CAF83" w14:textId="2346EB84" w:rsidR="001D1A3A" w:rsidRDefault="001D1A3A" w:rsidP="001D1A3A">
      <w:pPr>
        <w:tabs>
          <w:tab w:val="left" w:pos="567"/>
        </w:tabs>
        <w:jc w:val="both"/>
      </w:pPr>
    </w:p>
    <w:p w14:paraId="72C5FADF" w14:textId="303627A3" w:rsidR="00833FCB" w:rsidRDefault="00833FCB" w:rsidP="001D1A3A">
      <w:pPr>
        <w:tabs>
          <w:tab w:val="left" w:pos="567"/>
        </w:tabs>
        <w:jc w:val="both"/>
      </w:pPr>
    </w:p>
    <w:p w14:paraId="289B5DFA" w14:textId="6B70F76A" w:rsidR="00833FCB" w:rsidRDefault="00833FCB" w:rsidP="001D1A3A">
      <w:pPr>
        <w:tabs>
          <w:tab w:val="left" w:pos="567"/>
        </w:tabs>
        <w:jc w:val="both"/>
      </w:pPr>
    </w:p>
    <w:p w14:paraId="67D0952B" w14:textId="77777777" w:rsidR="00833FCB" w:rsidRDefault="00833FCB" w:rsidP="001D1A3A">
      <w:pPr>
        <w:tabs>
          <w:tab w:val="left" w:pos="567"/>
        </w:tabs>
        <w:jc w:val="both"/>
        <w:rPr>
          <w:caps/>
        </w:rPr>
      </w:pPr>
    </w:p>
    <w:p w14:paraId="47062BE0" w14:textId="77777777" w:rsidR="00E95803" w:rsidRDefault="006C5F00" w:rsidP="001D1A3A">
      <w:pPr>
        <w:tabs>
          <w:tab w:val="left" w:pos="567"/>
        </w:tabs>
        <w:jc w:val="both"/>
      </w:pPr>
      <w:r>
        <w:rPr>
          <w:caps/>
        </w:rPr>
        <w:lastRenderedPageBreak/>
        <w:t>S</w:t>
      </w:r>
      <w:r>
        <w:t xml:space="preserve">avivaldybės meras                                                                            </w:t>
      </w:r>
      <w:r w:rsidR="00CB59F6">
        <w:t xml:space="preserve">    </w:t>
      </w:r>
      <w:r w:rsidR="00773D3B">
        <w:t xml:space="preserve">         </w:t>
      </w:r>
    </w:p>
    <w:p w14:paraId="52CE10CF" w14:textId="77777777" w:rsidR="002437EF" w:rsidRDefault="002437EF" w:rsidP="002437EF">
      <w:pPr>
        <w:tabs>
          <w:tab w:val="right" w:pos="8730"/>
        </w:tabs>
      </w:pPr>
    </w:p>
    <w:p w14:paraId="4667A646" w14:textId="77777777" w:rsidR="001D1A3A" w:rsidRDefault="001D1A3A" w:rsidP="002437EF">
      <w:pPr>
        <w:tabs>
          <w:tab w:val="right" w:pos="8730"/>
        </w:tabs>
      </w:pPr>
    </w:p>
    <w:p w14:paraId="11629370" w14:textId="77777777" w:rsidR="001D1A3A" w:rsidRDefault="001D1A3A"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77777777" w:rsidR="007821BA" w:rsidRDefault="007821BA" w:rsidP="003E5F99">
            <w:pPr>
              <w:tabs>
                <w:tab w:val="right" w:pos="8730"/>
              </w:tabs>
            </w:pPr>
            <w:r w:rsidRPr="002437EF">
              <w:rPr>
                <w:caps/>
              </w:rPr>
              <w:t>teikia</w:t>
            </w:r>
            <w:r w:rsidRPr="002437EF">
              <w:rPr>
                <w:smallCaps/>
              </w:rPr>
              <w:t xml:space="preserve">: </w:t>
            </w:r>
            <w:r>
              <w:t>J. Ruškys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7777777" w:rsidR="007821BA" w:rsidRDefault="007821BA" w:rsidP="003E5F99">
            <w:pPr>
              <w:tabs>
                <w:tab w:val="right" w:pos="8730"/>
              </w:tabs>
            </w:pPr>
            <w:r>
              <w:t>D. Beliokaitė</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7FB4327B" w:rsidR="007821BA" w:rsidRDefault="007821BA" w:rsidP="003E5F99">
            <w:pPr>
              <w:tabs>
                <w:tab w:val="right" w:pos="8730"/>
              </w:tabs>
            </w:pPr>
            <w:r>
              <w:t>V</w:t>
            </w:r>
            <w:r w:rsidR="003130CF">
              <w:t>. Jasas</w:t>
            </w:r>
          </w:p>
          <w:p w14:paraId="6D67A852" w14:textId="77777777" w:rsidR="007821BA" w:rsidRDefault="007821BA" w:rsidP="003E5F99">
            <w:pPr>
              <w:tabs>
                <w:tab w:val="right" w:pos="8730"/>
              </w:tabs>
            </w:pPr>
            <w:r>
              <w:t xml:space="preserve">A. </w:t>
            </w:r>
            <w:proofErr w:type="spellStart"/>
            <w:r>
              <w:t>Jansonienė</w:t>
            </w:r>
            <w:proofErr w:type="spellEnd"/>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77777777" w:rsidR="007821BA" w:rsidRDefault="007821BA" w:rsidP="003E5F99">
            <w:pPr>
              <w:tabs>
                <w:tab w:val="right" w:pos="8730"/>
              </w:tabs>
            </w:pPr>
            <w:r>
              <w:t>D. Dilytė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03A1BE34" w14:textId="74EE2707" w:rsidR="007821BA" w:rsidRDefault="00833FCB" w:rsidP="003E5F99">
            <w:pPr>
              <w:tabs>
                <w:tab w:val="right" w:pos="8730"/>
              </w:tabs>
            </w:pPr>
            <w:r>
              <w:t>L. Tučienė</w:t>
            </w:r>
          </w:p>
        </w:tc>
        <w:tc>
          <w:tcPr>
            <w:tcW w:w="4815" w:type="dxa"/>
          </w:tcPr>
          <w:p w14:paraId="6F0A7048" w14:textId="77777777" w:rsidR="007821BA" w:rsidRDefault="007821BA" w:rsidP="003E5F99">
            <w:pPr>
              <w:tabs>
                <w:tab w:val="right" w:pos="8730"/>
              </w:tabs>
            </w:pPr>
          </w:p>
        </w:tc>
      </w:tr>
      <w:tr w:rsidR="00833FCB" w14:paraId="6542386C" w14:textId="77777777" w:rsidTr="003E5F99">
        <w:tc>
          <w:tcPr>
            <w:tcW w:w="4814" w:type="dxa"/>
          </w:tcPr>
          <w:p w14:paraId="03DC999D" w14:textId="4100A35F" w:rsidR="00833FCB" w:rsidRDefault="00833FCB" w:rsidP="003E5F99">
            <w:pPr>
              <w:tabs>
                <w:tab w:val="right" w:pos="8730"/>
              </w:tabs>
            </w:pPr>
            <w:r>
              <w:t>Ž. Narmontas</w:t>
            </w:r>
          </w:p>
        </w:tc>
        <w:tc>
          <w:tcPr>
            <w:tcW w:w="4815" w:type="dxa"/>
          </w:tcPr>
          <w:p w14:paraId="40FDD787" w14:textId="77777777" w:rsidR="00833FCB" w:rsidRDefault="00833FCB" w:rsidP="003E5F99">
            <w:pPr>
              <w:tabs>
                <w:tab w:val="right" w:pos="8730"/>
              </w:tabs>
            </w:pPr>
          </w:p>
        </w:tc>
      </w:tr>
      <w:tr w:rsidR="00833FCB" w14:paraId="61F7CC4E" w14:textId="77777777" w:rsidTr="003E5F99">
        <w:tc>
          <w:tcPr>
            <w:tcW w:w="4814" w:type="dxa"/>
          </w:tcPr>
          <w:p w14:paraId="0D227222" w14:textId="21763BEB" w:rsidR="00833FCB" w:rsidRDefault="00833FCB" w:rsidP="003E5F99">
            <w:pPr>
              <w:tabs>
                <w:tab w:val="right" w:pos="8730"/>
              </w:tabs>
            </w:pPr>
            <w:r>
              <w:t>R. Milius</w:t>
            </w:r>
          </w:p>
        </w:tc>
        <w:tc>
          <w:tcPr>
            <w:tcW w:w="4815" w:type="dxa"/>
          </w:tcPr>
          <w:p w14:paraId="7D813C6B" w14:textId="77777777" w:rsidR="00833FCB" w:rsidRDefault="00833FCB" w:rsidP="003E5F99">
            <w:pPr>
              <w:tabs>
                <w:tab w:val="right" w:pos="8730"/>
              </w:tabs>
            </w:pPr>
          </w:p>
        </w:tc>
      </w:tr>
      <w:tr w:rsidR="007821BA" w14:paraId="75B9FC39" w14:textId="77777777" w:rsidTr="003E5F99">
        <w:tc>
          <w:tcPr>
            <w:tcW w:w="4814" w:type="dxa"/>
          </w:tcPr>
          <w:p w14:paraId="322DC64C" w14:textId="4960F211" w:rsidR="007821BA" w:rsidRDefault="00833FCB" w:rsidP="003E5F99">
            <w:pPr>
              <w:tabs>
                <w:tab w:val="right" w:pos="8730"/>
              </w:tabs>
            </w:pPr>
            <w:r>
              <w:t>Č. Banevičius</w:t>
            </w:r>
          </w:p>
        </w:tc>
        <w:tc>
          <w:tcPr>
            <w:tcW w:w="4815" w:type="dxa"/>
          </w:tcPr>
          <w:p w14:paraId="211D224F" w14:textId="77777777" w:rsidR="007821BA" w:rsidRDefault="007821BA" w:rsidP="003E5F99">
            <w:pPr>
              <w:tabs>
                <w:tab w:val="right" w:pos="8730"/>
              </w:tabs>
            </w:pPr>
          </w:p>
        </w:tc>
      </w:tr>
      <w:tr w:rsidR="007821BA" w14:paraId="390AFE13" w14:textId="77777777" w:rsidTr="003E5F99">
        <w:tc>
          <w:tcPr>
            <w:tcW w:w="4814" w:type="dxa"/>
          </w:tcPr>
          <w:p w14:paraId="46E06EC7" w14:textId="611957C4" w:rsidR="007821BA" w:rsidRDefault="003130CF" w:rsidP="003E5F99">
            <w:pPr>
              <w:tabs>
                <w:tab w:val="right" w:pos="8730"/>
              </w:tabs>
            </w:pPr>
            <w:r>
              <w:t>B. Markauskas</w:t>
            </w:r>
          </w:p>
        </w:tc>
        <w:tc>
          <w:tcPr>
            <w:tcW w:w="4815" w:type="dxa"/>
          </w:tcPr>
          <w:p w14:paraId="2B06A595" w14:textId="77777777" w:rsidR="007821BA" w:rsidRDefault="007821BA" w:rsidP="003E5F99">
            <w:pPr>
              <w:tabs>
                <w:tab w:val="right" w:pos="8730"/>
              </w:tabs>
            </w:pPr>
          </w:p>
        </w:tc>
      </w:tr>
    </w:tbl>
    <w:p w14:paraId="2001C18C" w14:textId="76E1F109" w:rsidR="00381636" w:rsidRDefault="00381636" w:rsidP="002437EF">
      <w:pPr>
        <w:tabs>
          <w:tab w:val="right" w:pos="8730"/>
        </w:tabs>
      </w:pPr>
    </w:p>
    <w:p w14:paraId="7E6AE389" w14:textId="712F33BD" w:rsidR="00226D68" w:rsidRDefault="00226D68" w:rsidP="002437EF">
      <w:pPr>
        <w:tabs>
          <w:tab w:val="right" w:pos="8730"/>
        </w:tabs>
      </w:pPr>
    </w:p>
    <w:p w14:paraId="3AE0D0CC" w14:textId="5024A722" w:rsidR="00D57CC1" w:rsidRDefault="00D57CC1" w:rsidP="002437EF">
      <w:pPr>
        <w:tabs>
          <w:tab w:val="right" w:pos="8730"/>
        </w:tabs>
      </w:pPr>
    </w:p>
    <w:p w14:paraId="292CAFD9" w14:textId="3262F246" w:rsidR="007821BA" w:rsidRDefault="007821BA" w:rsidP="002437EF">
      <w:pPr>
        <w:tabs>
          <w:tab w:val="right" w:pos="8730"/>
        </w:tabs>
      </w:pPr>
    </w:p>
    <w:p w14:paraId="18F52420" w14:textId="0F77980D" w:rsidR="007821BA" w:rsidRDefault="007821BA" w:rsidP="002437EF">
      <w:pPr>
        <w:tabs>
          <w:tab w:val="right" w:pos="8730"/>
        </w:tabs>
      </w:pPr>
    </w:p>
    <w:p w14:paraId="7A10D594" w14:textId="2466C95F" w:rsidR="007821BA" w:rsidRDefault="007821BA" w:rsidP="002437EF">
      <w:pPr>
        <w:tabs>
          <w:tab w:val="right" w:pos="8730"/>
        </w:tabs>
      </w:pPr>
    </w:p>
    <w:p w14:paraId="16480B18" w14:textId="64DE596E" w:rsidR="00FC0C50" w:rsidRDefault="00FC0C50" w:rsidP="002437EF">
      <w:pPr>
        <w:tabs>
          <w:tab w:val="right" w:pos="8730"/>
        </w:tabs>
      </w:pPr>
    </w:p>
    <w:p w14:paraId="4119B644" w14:textId="1272185C" w:rsidR="00FC0C50" w:rsidRDefault="00FC0C50" w:rsidP="002437EF">
      <w:pPr>
        <w:tabs>
          <w:tab w:val="right" w:pos="8730"/>
        </w:tabs>
      </w:pPr>
    </w:p>
    <w:p w14:paraId="3E1D4A1A" w14:textId="04B0A8A2" w:rsidR="00FC0C50" w:rsidRDefault="00FC0C50" w:rsidP="002437EF">
      <w:pPr>
        <w:tabs>
          <w:tab w:val="right" w:pos="8730"/>
        </w:tabs>
      </w:pPr>
    </w:p>
    <w:p w14:paraId="0841F285" w14:textId="65019D79" w:rsidR="00FC0C50" w:rsidRDefault="00FC0C50" w:rsidP="002437EF">
      <w:pPr>
        <w:tabs>
          <w:tab w:val="right" w:pos="8730"/>
        </w:tabs>
      </w:pPr>
    </w:p>
    <w:p w14:paraId="0A031DE7" w14:textId="349ECC75" w:rsidR="00FC0C50" w:rsidRDefault="00FC0C50" w:rsidP="002437EF">
      <w:pPr>
        <w:tabs>
          <w:tab w:val="right" w:pos="8730"/>
        </w:tabs>
      </w:pPr>
    </w:p>
    <w:p w14:paraId="4B167E6B" w14:textId="38FCA783" w:rsidR="00FC0C50" w:rsidRDefault="00FC0C50" w:rsidP="002437EF">
      <w:pPr>
        <w:tabs>
          <w:tab w:val="right" w:pos="8730"/>
        </w:tabs>
      </w:pPr>
    </w:p>
    <w:p w14:paraId="4FB321DC" w14:textId="2626C386" w:rsidR="00FC0C50" w:rsidRDefault="00FC0C50" w:rsidP="002437EF">
      <w:pPr>
        <w:tabs>
          <w:tab w:val="right" w:pos="8730"/>
        </w:tabs>
      </w:pPr>
    </w:p>
    <w:p w14:paraId="3827B3E9" w14:textId="662DCF61" w:rsidR="00FC0C50" w:rsidRDefault="00FC0C50" w:rsidP="002437EF">
      <w:pPr>
        <w:tabs>
          <w:tab w:val="right" w:pos="8730"/>
        </w:tabs>
      </w:pPr>
    </w:p>
    <w:p w14:paraId="06799EFF" w14:textId="02D55F8D" w:rsidR="00FC0C50" w:rsidRDefault="00FC0C50" w:rsidP="002437EF">
      <w:pPr>
        <w:tabs>
          <w:tab w:val="right" w:pos="8730"/>
        </w:tabs>
      </w:pPr>
    </w:p>
    <w:p w14:paraId="4EBF5F91" w14:textId="1EC21220" w:rsidR="00FC0C50" w:rsidRDefault="00FC0C50" w:rsidP="002437EF">
      <w:pPr>
        <w:tabs>
          <w:tab w:val="right" w:pos="8730"/>
        </w:tabs>
      </w:pPr>
    </w:p>
    <w:p w14:paraId="163E14F1" w14:textId="66B627AE" w:rsidR="00FC0C50" w:rsidRDefault="00FC0C50" w:rsidP="002437EF">
      <w:pPr>
        <w:tabs>
          <w:tab w:val="right" w:pos="8730"/>
        </w:tabs>
      </w:pPr>
    </w:p>
    <w:p w14:paraId="751D3F02" w14:textId="7E073924" w:rsidR="00FC0C50" w:rsidRDefault="00FC0C50" w:rsidP="002437EF">
      <w:pPr>
        <w:tabs>
          <w:tab w:val="right" w:pos="8730"/>
        </w:tabs>
      </w:pPr>
    </w:p>
    <w:p w14:paraId="76281F5F" w14:textId="7C48851B" w:rsidR="00FC0C50" w:rsidRDefault="00FC0C50" w:rsidP="002437EF">
      <w:pPr>
        <w:tabs>
          <w:tab w:val="right" w:pos="8730"/>
        </w:tabs>
      </w:pPr>
    </w:p>
    <w:p w14:paraId="052757EB" w14:textId="516496A1" w:rsidR="00FC0C50" w:rsidRDefault="00FC0C50" w:rsidP="002437EF">
      <w:pPr>
        <w:tabs>
          <w:tab w:val="right" w:pos="8730"/>
        </w:tabs>
      </w:pPr>
    </w:p>
    <w:p w14:paraId="1AF38A8A" w14:textId="0C1680C4" w:rsidR="00FC0C50" w:rsidRDefault="00FC0C50" w:rsidP="002437EF">
      <w:pPr>
        <w:tabs>
          <w:tab w:val="right" w:pos="8730"/>
        </w:tabs>
      </w:pPr>
    </w:p>
    <w:p w14:paraId="56568E42" w14:textId="519C5683" w:rsidR="00FC0C50" w:rsidRDefault="00FC0C50" w:rsidP="002437EF">
      <w:pPr>
        <w:tabs>
          <w:tab w:val="right" w:pos="8730"/>
        </w:tabs>
      </w:pPr>
    </w:p>
    <w:p w14:paraId="75AFC5F0" w14:textId="73498D08" w:rsidR="00FC0C50" w:rsidRDefault="00FC0C50" w:rsidP="002437EF">
      <w:pPr>
        <w:tabs>
          <w:tab w:val="right" w:pos="8730"/>
        </w:tabs>
      </w:pPr>
    </w:p>
    <w:p w14:paraId="67B46E0E" w14:textId="0FEEFC8F" w:rsidR="00FC0C50" w:rsidRDefault="00FC0C50" w:rsidP="002437EF">
      <w:pPr>
        <w:tabs>
          <w:tab w:val="right" w:pos="8730"/>
        </w:tabs>
      </w:pPr>
    </w:p>
    <w:p w14:paraId="5E5BBBE2" w14:textId="0043C750" w:rsidR="00FC0C50" w:rsidRDefault="00FC0C50" w:rsidP="002437EF">
      <w:pPr>
        <w:tabs>
          <w:tab w:val="right" w:pos="8730"/>
        </w:tabs>
      </w:pPr>
    </w:p>
    <w:p w14:paraId="4342055B" w14:textId="56D43DDD" w:rsidR="00FC0C50" w:rsidRDefault="00FC0C50" w:rsidP="002437EF">
      <w:pPr>
        <w:tabs>
          <w:tab w:val="right" w:pos="8730"/>
        </w:tabs>
      </w:pPr>
    </w:p>
    <w:p w14:paraId="27562C4A" w14:textId="2FEDE707" w:rsidR="00FC0C50" w:rsidRDefault="00FC0C50" w:rsidP="002437EF">
      <w:pPr>
        <w:tabs>
          <w:tab w:val="right" w:pos="8730"/>
        </w:tabs>
      </w:pPr>
    </w:p>
    <w:p w14:paraId="54C4D0B5" w14:textId="1D878F71" w:rsidR="00FC0C50" w:rsidRDefault="00FC0C50" w:rsidP="002437EF">
      <w:pPr>
        <w:tabs>
          <w:tab w:val="right" w:pos="8730"/>
        </w:tabs>
      </w:pPr>
    </w:p>
    <w:p w14:paraId="749693CD" w14:textId="4FB110B0" w:rsidR="00FC0C50" w:rsidRDefault="00FC0C50" w:rsidP="002437EF">
      <w:pPr>
        <w:tabs>
          <w:tab w:val="right" w:pos="8730"/>
        </w:tabs>
      </w:pPr>
    </w:p>
    <w:p w14:paraId="56DA1B75" w14:textId="085C4A73" w:rsidR="00FC0C50" w:rsidRDefault="00FC0C50" w:rsidP="002437EF">
      <w:pPr>
        <w:tabs>
          <w:tab w:val="right" w:pos="8730"/>
        </w:tabs>
      </w:pPr>
    </w:p>
    <w:p w14:paraId="57A0C351" w14:textId="4D71D457" w:rsidR="00FC0C50" w:rsidRDefault="00FC0C50" w:rsidP="002437EF">
      <w:pPr>
        <w:tabs>
          <w:tab w:val="right" w:pos="8730"/>
        </w:tabs>
      </w:pPr>
    </w:p>
    <w:p w14:paraId="22EBE63F" w14:textId="4EECD428" w:rsidR="00FC0C50" w:rsidRDefault="00FC0C50" w:rsidP="002437EF">
      <w:pPr>
        <w:tabs>
          <w:tab w:val="right" w:pos="8730"/>
        </w:tabs>
      </w:pPr>
    </w:p>
    <w:p w14:paraId="6E93D121" w14:textId="37CACD95" w:rsidR="00FC0C50" w:rsidRDefault="00FC0C50" w:rsidP="002437EF">
      <w:pPr>
        <w:tabs>
          <w:tab w:val="right" w:pos="8730"/>
        </w:tabs>
      </w:pPr>
    </w:p>
    <w:p w14:paraId="1FD28D3D" w14:textId="77777777" w:rsidR="00FC0C50" w:rsidRDefault="00FC0C50" w:rsidP="002437EF">
      <w:pPr>
        <w:tabs>
          <w:tab w:val="right" w:pos="8730"/>
        </w:tabs>
      </w:pPr>
    </w:p>
    <w:p w14:paraId="5E8A1890" w14:textId="77777777" w:rsidR="007821BA" w:rsidRDefault="007821BA" w:rsidP="002437EF">
      <w:pPr>
        <w:tabs>
          <w:tab w:val="right" w:pos="8730"/>
        </w:tabs>
      </w:pPr>
    </w:p>
    <w:p w14:paraId="65A80125" w14:textId="77777777" w:rsidR="00AE21D9" w:rsidRDefault="00AE21D9" w:rsidP="00773D3B">
      <w:pPr>
        <w:pStyle w:val="statymopavad"/>
        <w:spacing w:line="240" w:lineRule="auto"/>
        <w:ind w:firstLine="0"/>
        <w:jc w:val="left"/>
        <w:rPr>
          <w:rFonts w:ascii="Times New Roman" w:hAnsi="Times New Roman"/>
        </w:rPr>
      </w:pPr>
    </w:p>
    <w:p w14:paraId="7940C460" w14:textId="77777777" w:rsidR="00EB3B03" w:rsidRDefault="00EB3B03" w:rsidP="00EB3B03">
      <w:pPr>
        <w:pStyle w:val="Antrat1"/>
        <w:jc w:val="center"/>
        <w:rPr>
          <w:b/>
        </w:rPr>
      </w:pPr>
      <w:r>
        <w:rPr>
          <w:b/>
        </w:rPr>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1B241E6B" w:rsidR="00EB3B03" w:rsidRDefault="00EB3B03" w:rsidP="00EB3B03">
      <w:pPr>
        <w:jc w:val="center"/>
        <w:rPr>
          <w:color w:val="FF0000"/>
        </w:rPr>
      </w:pPr>
      <w:r>
        <w:t>20</w:t>
      </w:r>
      <w:r w:rsidR="008F4DD5">
        <w:t>2</w:t>
      </w:r>
      <w:r w:rsidR="003130CF">
        <w:t>2</w:t>
      </w:r>
      <w:r w:rsidR="00506C39">
        <w:t>-</w:t>
      </w:r>
      <w:r w:rsidR="005902D3">
        <w:t>0</w:t>
      </w:r>
      <w:r w:rsidR="00FC0C50">
        <w:t>2</w:t>
      </w:r>
      <w:r w:rsidR="003130CF">
        <w:t>-1</w:t>
      </w:r>
      <w:r w:rsidR="00FC0C50">
        <w:t>0</w:t>
      </w:r>
    </w:p>
    <w:p w14:paraId="73B4A372" w14:textId="77777777" w:rsidR="00EB3B03" w:rsidRDefault="00EB3B03" w:rsidP="00EB3B03">
      <w:pPr>
        <w:jc w:val="both"/>
      </w:pPr>
    </w:p>
    <w:p w14:paraId="3AB7C50C" w14:textId="428258AA" w:rsidR="00EB3B03" w:rsidRPr="00E77F91" w:rsidRDefault="00F32F25" w:rsidP="00EB3B03">
      <w:pPr>
        <w:jc w:val="both"/>
        <w:rPr>
          <w:b/>
        </w:rPr>
      </w:pPr>
      <w:r>
        <w:rPr>
          <w:b/>
        </w:rPr>
        <w:t xml:space="preserve">DĖL TARYBOS SPRENDIMO „Dėl </w:t>
      </w:r>
      <w:r w:rsidR="00373CDE">
        <w:rPr>
          <w:b/>
        </w:rPr>
        <w:t>gatv</w:t>
      </w:r>
      <w:r w:rsidR="00FC0C50">
        <w:rPr>
          <w:b/>
        </w:rPr>
        <w:t>ių</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0CAA9F6A" w:rsidR="00EB3B03" w:rsidRPr="003E0450" w:rsidRDefault="00226D68" w:rsidP="00EB3B03">
      <w:pPr>
        <w:ind w:firstLine="720"/>
        <w:jc w:val="both"/>
      </w:pPr>
      <w:r>
        <w:t>Pakeisti gatv</w:t>
      </w:r>
      <w:r w:rsidR="00FC0C50">
        <w:t>ių</w:t>
      </w:r>
      <w:r>
        <w:t xml:space="preserve"> geografines charakteristikas</w:t>
      </w:r>
      <w:r w:rsidR="00EB3B03" w:rsidRPr="003E0450">
        <w:t xml:space="preserve"> </w:t>
      </w:r>
      <w:r w:rsidR="00FC0C50">
        <w:t xml:space="preserve">Agluonėnų, </w:t>
      </w:r>
      <w:proofErr w:type="spellStart"/>
      <w:r w:rsidR="00FC0C50">
        <w:t>Ažpurvių</w:t>
      </w:r>
      <w:proofErr w:type="spellEnd"/>
      <w:r w:rsidR="00FC0C50">
        <w:t xml:space="preserve">, </w:t>
      </w:r>
      <w:proofErr w:type="spellStart"/>
      <w:r w:rsidR="00FC0C50">
        <w:t>Dreižių</w:t>
      </w:r>
      <w:proofErr w:type="spellEnd"/>
      <w:r w:rsidR="00FC0C50">
        <w:t xml:space="preserve">, Griežių, Grobštų, Juodikių, </w:t>
      </w:r>
      <w:proofErr w:type="spellStart"/>
      <w:r w:rsidR="00FC0C50">
        <w:t>Kantvainų</w:t>
      </w:r>
      <w:proofErr w:type="spellEnd"/>
      <w:r w:rsidR="00FC0C50">
        <w:t>, Kojelių, Poškų, Šauklių, Vanagų, K</w:t>
      </w:r>
      <w:proofErr w:type="spellStart"/>
      <w:r w:rsidR="00FC0C50">
        <w:t>alotės</w:t>
      </w:r>
      <w:proofErr w:type="spellEnd"/>
      <w:r w:rsidR="00FC0C50">
        <w:t xml:space="preserve"> ir </w:t>
      </w:r>
      <w:proofErr w:type="spellStart"/>
      <w:r w:rsidR="00FC0C50">
        <w:t>Klemiškės</w:t>
      </w:r>
      <w:proofErr w:type="spellEnd"/>
      <w:r w:rsidR="00FC0C50">
        <w:t xml:space="preserve"> II</w:t>
      </w:r>
      <w:r w:rsidR="007821BA">
        <w:t xml:space="preserve"> kaim</w:t>
      </w:r>
      <w:r w:rsidR="00FC0C50">
        <w:t>uose</w:t>
      </w:r>
      <w:r w:rsidR="007D7928">
        <w:t xml:space="preserve">, </w:t>
      </w:r>
      <w:r w:rsidR="00EB3B03" w:rsidRPr="003E0450">
        <w:t>Klaipėdos rajone.</w:t>
      </w:r>
      <w:r w:rsidR="00FC0C50">
        <w:t xml:space="preserve"> </w:t>
      </w:r>
      <w:proofErr w:type="spellStart"/>
      <w:r w:rsidR="00FC0C50">
        <w:t>Kalotės</w:t>
      </w:r>
      <w:proofErr w:type="spellEnd"/>
      <w:r w:rsidR="00FC0C50">
        <w:t xml:space="preserve"> ir </w:t>
      </w:r>
      <w:proofErr w:type="spellStart"/>
      <w:r w:rsidR="00FC0C50">
        <w:t>Klemiškės</w:t>
      </w:r>
      <w:proofErr w:type="spellEnd"/>
      <w:r w:rsidR="00FC0C50">
        <w:t xml:space="preserve"> II kaimuose keičiasi detalieji planai, todėl reikia keisti ir gatvių pavadinimų geografines koordinates, jog atitiktų naujai parengtų detaliųjų planų sąlygas. Kituose kaimuose gatvių geografinės charakteristikos koreguojamos, nes</w:t>
      </w:r>
      <w:r w:rsidR="00A637A6">
        <w:t xml:space="preserve"> neatitinka su registruotomis kaimų ribomis.</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8A06" w14:textId="77777777" w:rsidR="001452C8" w:rsidRDefault="001452C8">
      <w:r>
        <w:separator/>
      </w:r>
    </w:p>
  </w:endnote>
  <w:endnote w:type="continuationSeparator" w:id="0">
    <w:p w14:paraId="2AB965F2" w14:textId="77777777" w:rsidR="001452C8" w:rsidRDefault="0014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5FBB" w14:textId="77777777" w:rsidR="001452C8" w:rsidRDefault="001452C8">
      <w:r>
        <w:separator/>
      </w:r>
    </w:p>
  </w:footnote>
  <w:footnote w:type="continuationSeparator" w:id="0">
    <w:p w14:paraId="091175DE" w14:textId="77777777" w:rsidR="001452C8" w:rsidRDefault="00145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2C8"/>
    <w:rsid w:val="00145CFA"/>
    <w:rsid w:val="0014715F"/>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F472B"/>
    <w:rsid w:val="002F4C3C"/>
    <w:rsid w:val="002F5F21"/>
    <w:rsid w:val="00300FE1"/>
    <w:rsid w:val="00304A30"/>
    <w:rsid w:val="00307B70"/>
    <w:rsid w:val="003130CF"/>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2386"/>
    <w:rsid w:val="004B4E7E"/>
    <w:rsid w:val="004B6806"/>
    <w:rsid w:val="004C3A86"/>
    <w:rsid w:val="004C7F41"/>
    <w:rsid w:val="004D04EE"/>
    <w:rsid w:val="004D0B28"/>
    <w:rsid w:val="004D28F5"/>
    <w:rsid w:val="004E093D"/>
    <w:rsid w:val="004E30E8"/>
    <w:rsid w:val="004E331F"/>
    <w:rsid w:val="004E5037"/>
    <w:rsid w:val="004F1B41"/>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C7F55"/>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33FCB"/>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37A6"/>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6EC4"/>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C0C5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22179417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2</TotalTime>
  <Pages>3</Pages>
  <Words>3033</Words>
  <Characters>1729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2022-02-10T11:32:00Z</dcterms:created>
  <dcterms:modified xsi:type="dcterms:W3CDTF">2022-02-10T11:32:00Z</dcterms:modified>
</cp:coreProperties>
</file>