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6CAE89C3"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7525E1">
        <w:rPr>
          <w:rFonts w:ascii="Times New Roman" w:hAnsi="Times New Roman"/>
          <w:caps w:val="0"/>
          <w:szCs w:val="24"/>
        </w:rPr>
        <w:t>liepos 5</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3374936A"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723508">
        <w:t>6</w:t>
      </w:r>
      <w:r w:rsidR="00F034E7">
        <w:t>-</w:t>
      </w:r>
      <w:r w:rsidR="00723508">
        <w:t>21</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723508">
        <w:t>8</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5193C9ED" w:rsidR="009333D5" w:rsidRPr="009333D5" w:rsidRDefault="009333D5" w:rsidP="00AF60EB">
      <w:pPr>
        <w:ind w:firstLine="1134"/>
        <w:jc w:val="both"/>
      </w:pPr>
      <w:r>
        <w:t xml:space="preserve">1. </w:t>
      </w:r>
      <w:r w:rsidR="00723508">
        <w:t>Dauparų-Kvietinių</w:t>
      </w:r>
      <w:r>
        <w:t xml:space="preserve"> seniūnijoje, </w:t>
      </w:r>
      <w:r w:rsidR="00723508">
        <w:t>Šakinių kaime</w:t>
      </w:r>
      <w:r>
        <w:t xml:space="preserve">, </w:t>
      </w:r>
      <w:r w:rsidR="00723508">
        <w:t>Žaros</w:t>
      </w:r>
      <w:r w:rsidR="00DA56A8">
        <w:t xml:space="preserve"> ga</w:t>
      </w:r>
      <w:r>
        <w:t>tvės pavadinimą (pagal gatvių išdėstymo planą).</w:t>
      </w:r>
    </w:p>
    <w:p w14:paraId="4A0DFD0D" w14:textId="1328751E" w:rsidR="00E95803" w:rsidRDefault="009333D5" w:rsidP="00AF60EB">
      <w:pPr>
        <w:ind w:firstLine="1134"/>
        <w:jc w:val="both"/>
      </w:pPr>
      <w:r>
        <w:t>2</w:t>
      </w:r>
      <w:r w:rsidR="00CF3089">
        <w:t xml:space="preserve">. </w:t>
      </w:r>
      <w:r w:rsidR="00723508">
        <w:t>Dovilų</w:t>
      </w:r>
      <w:r w:rsidR="00B7239F">
        <w:t xml:space="preserve"> sen</w:t>
      </w:r>
      <w:r w:rsidR="00DB57F7">
        <w:t>i</w:t>
      </w:r>
      <w:r w:rsidR="007835EF">
        <w:t xml:space="preserve">ūnijoje, </w:t>
      </w:r>
      <w:proofErr w:type="spellStart"/>
      <w:r w:rsidR="00723508">
        <w:t>Baičių</w:t>
      </w:r>
      <w:proofErr w:type="spellEnd"/>
      <w:r w:rsidR="00AE490B">
        <w:t xml:space="preserve"> kaime</w:t>
      </w:r>
      <w:r w:rsidR="008949A3">
        <w:t>,</w:t>
      </w:r>
      <w:r w:rsidR="007835EF">
        <w:t xml:space="preserve"> </w:t>
      </w:r>
      <w:r w:rsidR="00723508">
        <w:t>Grikšų</w:t>
      </w:r>
      <w:r w:rsidR="007835EF">
        <w:t xml:space="preserve"> gatvės </w:t>
      </w:r>
      <w:r w:rsidR="00723508">
        <w:t xml:space="preserve">ir Lapių gatvės </w:t>
      </w:r>
      <w:r w:rsidR="007835EF">
        <w:t>pavadinim</w:t>
      </w:r>
      <w:r w:rsidR="00723508">
        <w:t>us</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39AD3F78" w:rsidR="007835EF" w:rsidRDefault="009333D5" w:rsidP="00AF60EB">
      <w:pPr>
        <w:ind w:firstLine="1134"/>
        <w:jc w:val="both"/>
      </w:pPr>
      <w:r>
        <w:t>3</w:t>
      </w:r>
      <w:r w:rsidR="00CF3089">
        <w:t xml:space="preserve">. </w:t>
      </w:r>
      <w:r w:rsidR="00723508">
        <w:t>Dovilų</w:t>
      </w:r>
      <w:r w:rsidR="00580B10">
        <w:t xml:space="preserve"> seniūnijoje</w:t>
      </w:r>
      <w:r w:rsidR="007835EF">
        <w:t xml:space="preserve">, </w:t>
      </w:r>
      <w:proofErr w:type="spellStart"/>
      <w:r w:rsidR="00723508">
        <w:t>Galčių</w:t>
      </w:r>
      <w:proofErr w:type="spellEnd"/>
      <w:r w:rsidR="00B82539">
        <w:t xml:space="preserve"> </w:t>
      </w:r>
      <w:r w:rsidR="007835EF">
        <w:t>kaime</w:t>
      </w:r>
      <w:r w:rsidR="008949A3">
        <w:t>,</w:t>
      </w:r>
      <w:r w:rsidR="007835EF">
        <w:t xml:space="preserve"> </w:t>
      </w:r>
      <w:r w:rsidR="00723508">
        <w:t>Aukštosios</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1F3A410" w14:textId="7E343379" w:rsidR="00B82539" w:rsidRDefault="00B82539" w:rsidP="00AF60EB">
      <w:pPr>
        <w:ind w:firstLine="1134"/>
        <w:jc w:val="both"/>
      </w:pPr>
      <w:r>
        <w:t xml:space="preserve">4. </w:t>
      </w:r>
      <w:r w:rsidR="00723508">
        <w:t>Dovilų</w:t>
      </w:r>
      <w:r w:rsidR="006D57C8">
        <w:t xml:space="preserve"> seniūnijoje</w:t>
      </w:r>
      <w:r>
        <w:t xml:space="preserve">, </w:t>
      </w:r>
      <w:r w:rsidR="00723508">
        <w:t>Jurgių kaime</w:t>
      </w:r>
      <w:r>
        <w:t xml:space="preserve">, </w:t>
      </w:r>
      <w:r w:rsidR="00723508">
        <w:t>Lapių</w:t>
      </w:r>
      <w:r w:rsidR="006D57C8">
        <w:t xml:space="preserve"> gatvės</w:t>
      </w:r>
      <w:r>
        <w:t xml:space="preserve"> pavadinim</w:t>
      </w:r>
      <w:r w:rsidR="00723508">
        <w:t>ą</w:t>
      </w:r>
      <w:r>
        <w:t xml:space="preserve"> (pagal gatvių išdėstymo planą).</w:t>
      </w:r>
    </w:p>
    <w:p w14:paraId="7B03F9EC" w14:textId="52F92E86" w:rsidR="00B82539" w:rsidRDefault="00B82539" w:rsidP="00AF60EB">
      <w:pPr>
        <w:ind w:firstLine="1134"/>
        <w:jc w:val="both"/>
      </w:pPr>
      <w:r>
        <w:t xml:space="preserve">5. </w:t>
      </w:r>
      <w:r w:rsidR="00723508">
        <w:t>Dovilų</w:t>
      </w:r>
      <w:r w:rsidR="006D57C8">
        <w:t xml:space="preserve"> seniūnijoje</w:t>
      </w:r>
      <w:r>
        <w:t xml:space="preserve">, </w:t>
      </w:r>
      <w:proofErr w:type="spellStart"/>
      <w:r w:rsidR="00723508">
        <w:t>Jurjonų</w:t>
      </w:r>
      <w:proofErr w:type="spellEnd"/>
      <w:r>
        <w:t xml:space="preserve"> kaime, </w:t>
      </w:r>
      <w:r w:rsidR="00612734">
        <w:t>Sodininkų</w:t>
      </w:r>
      <w:r>
        <w:t xml:space="preserve"> gatvės pavadinim</w:t>
      </w:r>
      <w:r w:rsidR="00612734">
        <w:t>ą</w:t>
      </w:r>
      <w:r>
        <w:t xml:space="preserve"> (pagal gatvių išdėstymo planą).</w:t>
      </w:r>
    </w:p>
    <w:p w14:paraId="3A656C14" w14:textId="156E0460" w:rsidR="00B82539" w:rsidRDefault="00B82539" w:rsidP="00AF60EB">
      <w:pPr>
        <w:ind w:firstLine="1134"/>
        <w:jc w:val="both"/>
      </w:pPr>
      <w:r>
        <w:t>6.</w:t>
      </w:r>
      <w:r w:rsidRPr="00B82539">
        <w:t xml:space="preserve"> </w:t>
      </w:r>
      <w:r w:rsidR="00612734">
        <w:t>Dovilų</w:t>
      </w:r>
      <w:r>
        <w:t xml:space="preserve"> seniūnijoje, </w:t>
      </w:r>
      <w:r w:rsidR="00612734">
        <w:t>Ketvergių kaime</w:t>
      </w:r>
      <w:r>
        <w:t xml:space="preserve">, </w:t>
      </w:r>
      <w:r w:rsidR="00612734">
        <w:t>Pasakų gatvės ir Skroblų gatvės</w:t>
      </w:r>
      <w:r>
        <w:t xml:space="preserve"> pavadinim</w:t>
      </w:r>
      <w:r w:rsidR="00612734">
        <w:t>us</w:t>
      </w:r>
      <w:r>
        <w:t xml:space="preserve"> (</w:t>
      </w:r>
      <w:bookmarkStart w:id="2" w:name="_Hlk106722572"/>
      <w:r>
        <w:t>pagal gatvių išdėstymo planą).</w:t>
      </w:r>
      <w:bookmarkEnd w:id="2"/>
    </w:p>
    <w:p w14:paraId="38AA9F2E" w14:textId="1678103A" w:rsidR="00612734" w:rsidRDefault="00612734" w:rsidP="00AF60EB">
      <w:pPr>
        <w:ind w:firstLine="1134"/>
        <w:jc w:val="both"/>
      </w:pPr>
      <w:r>
        <w:t xml:space="preserve">7. Dovilų seniūnijoje, Kulių kaime, Gedimino gatvės </w:t>
      </w:r>
      <w:bookmarkStart w:id="3" w:name="_Hlk106722633"/>
      <w:r>
        <w:t>pavadinimą (pagal gatvių išdėstymo planą).</w:t>
      </w:r>
      <w:bookmarkEnd w:id="3"/>
    </w:p>
    <w:p w14:paraId="17133FCA" w14:textId="3C4FF1D2" w:rsidR="00612734" w:rsidRDefault="00612734" w:rsidP="00AF60EB">
      <w:pPr>
        <w:ind w:firstLine="1134"/>
        <w:jc w:val="both"/>
      </w:pPr>
      <w:r>
        <w:t xml:space="preserve">8. Dovilų seniūnijoje, </w:t>
      </w:r>
      <w:proofErr w:type="spellStart"/>
      <w:r>
        <w:t>Medsėdžių</w:t>
      </w:r>
      <w:proofErr w:type="spellEnd"/>
      <w:r>
        <w:t xml:space="preserve"> kaime, Šilagėlių gatvės pavadinimą (pagal gatvių išdėstymo planą).</w:t>
      </w:r>
    </w:p>
    <w:p w14:paraId="61FCCEA4" w14:textId="181E727E" w:rsidR="00612734" w:rsidRDefault="00612734" w:rsidP="00AF60EB">
      <w:pPr>
        <w:ind w:firstLine="1134"/>
        <w:jc w:val="both"/>
      </w:pPr>
      <w:r>
        <w:t>9. Dovilų seniūnijoje, Rimkų kaime, Baublių gatvės pavadinimą (pagal gatvių išdėstymo planą).</w:t>
      </w:r>
    </w:p>
    <w:p w14:paraId="631B1547" w14:textId="4A207CF4" w:rsidR="00612734" w:rsidRDefault="00612734" w:rsidP="00AF60EB">
      <w:pPr>
        <w:ind w:firstLine="1134"/>
        <w:jc w:val="both"/>
      </w:pPr>
      <w:r>
        <w:t xml:space="preserve">10. Dovilų seniūnijoje, </w:t>
      </w:r>
      <w:proofErr w:type="spellStart"/>
      <w:r>
        <w:t>Stučių</w:t>
      </w:r>
      <w:proofErr w:type="spellEnd"/>
      <w:r>
        <w:t xml:space="preserve"> kaime, Aušrinės gatvės pavadinimą (pagal gatvių išdėstymo planą).</w:t>
      </w:r>
    </w:p>
    <w:p w14:paraId="5B668BAF" w14:textId="4A3C6369" w:rsidR="00681D50" w:rsidRDefault="00681D50" w:rsidP="00AF60EB">
      <w:pPr>
        <w:ind w:firstLine="1134"/>
        <w:jc w:val="both"/>
      </w:pPr>
      <w:r>
        <w:t xml:space="preserve">11. Dovilų seniūnijoje, </w:t>
      </w:r>
      <w:proofErr w:type="spellStart"/>
      <w:r>
        <w:t>Šiūparių</w:t>
      </w:r>
      <w:proofErr w:type="spellEnd"/>
      <w:r>
        <w:t xml:space="preserve"> kaime, </w:t>
      </w:r>
      <w:proofErr w:type="spellStart"/>
      <w:r>
        <w:t>Pozingių</w:t>
      </w:r>
      <w:proofErr w:type="spellEnd"/>
      <w:r>
        <w:t xml:space="preserve"> gatvės pavadinimą (pagal gatvių išdėstymo planą).</w:t>
      </w:r>
    </w:p>
    <w:p w14:paraId="09BE8B30" w14:textId="157C543C" w:rsidR="00681D50" w:rsidRDefault="00681D50" w:rsidP="00AF60EB">
      <w:pPr>
        <w:ind w:firstLine="1134"/>
        <w:jc w:val="both"/>
      </w:pPr>
      <w:r>
        <w:t xml:space="preserve">12. Dovilų seniūnijoje, </w:t>
      </w:r>
      <w:proofErr w:type="spellStart"/>
      <w:r>
        <w:t>Šnaukštų</w:t>
      </w:r>
      <w:proofErr w:type="spellEnd"/>
      <w:r>
        <w:t xml:space="preserve"> kaime, Žemaitkiemio gatvės pavadinimą (pagal gatvių išdėstymo planą).</w:t>
      </w:r>
    </w:p>
    <w:p w14:paraId="5DB832B9" w14:textId="163ABB41" w:rsidR="00681D50" w:rsidRDefault="00681D50" w:rsidP="00AF60EB">
      <w:pPr>
        <w:ind w:firstLine="1134"/>
        <w:jc w:val="both"/>
      </w:pPr>
      <w:r>
        <w:t xml:space="preserve">13. Dovilų seniūnijoje, </w:t>
      </w:r>
      <w:proofErr w:type="spellStart"/>
      <w:r>
        <w:t>Toleikių</w:t>
      </w:r>
      <w:proofErr w:type="spellEnd"/>
      <w:r>
        <w:t xml:space="preserve"> kaime, Vytauto gatvės pavadinimą (pagal gatvių išdėstymo planą).</w:t>
      </w:r>
    </w:p>
    <w:p w14:paraId="662E57D8" w14:textId="7A192B54" w:rsidR="00681D50" w:rsidRDefault="00681D50" w:rsidP="00AF60EB">
      <w:pPr>
        <w:ind w:firstLine="1134"/>
        <w:jc w:val="both"/>
      </w:pPr>
      <w:r>
        <w:t>14. Gargždų seniūnijoje, Gargždų mieste, Lobių gatvės pavadinimą (pagal gatvių išdėstymo planą).</w:t>
      </w:r>
    </w:p>
    <w:p w14:paraId="32A03665" w14:textId="3B0F6496" w:rsidR="00681D50" w:rsidRDefault="00681D50" w:rsidP="00AF60EB">
      <w:pPr>
        <w:ind w:firstLine="1134"/>
        <w:jc w:val="both"/>
      </w:pPr>
      <w:r>
        <w:t>15. Priekulės seniūnijoje, Dituvos kaime, Brolių gatvės pavadinimą (pagal gatvių išdėstymo planą).</w:t>
      </w:r>
    </w:p>
    <w:p w14:paraId="5892A0FD" w14:textId="4D0EDBCF" w:rsidR="00681D50" w:rsidRDefault="00681D50" w:rsidP="00AF60EB">
      <w:pPr>
        <w:ind w:firstLine="1134"/>
        <w:jc w:val="both"/>
      </w:pPr>
      <w:r>
        <w:t>16. Priekulės seniūnijoje, Pleškučių kaime, Kopų gatvės pavadinimą (pagal gatvių išdėstymo planą).</w:t>
      </w:r>
    </w:p>
    <w:p w14:paraId="4E136D4A" w14:textId="40892817" w:rsidR="00681D50" w:rsidRDefault="00681D50" w:rsidP="00AF60EB">
      <w:pPr>
        <w:ind w:firstLine="1134"/>
        <w:jc w:val="both"/>
      </w:pPr>
      <w:r>
        <w:lastRenderedPageBreak/>
        <w:t xml:space="preserve">17. Sendvario seniūnijoje, </w:t>
      </w:r>
      <w:proofErr w:type="spellStart"/>
      <w:r>
        <w:t>Slengių</w:t>
      </w:r>
      <w:proofErr w:type="spellEnd"/>
      <w:r>
        <w:t xml:space="preserve"> kaime, Akmenų gatvės pavadinimą (pagal gatvių išdėstymo planą).</w:t>
      </w:r>
    </w:p>
    <w:p w14:paraId="68D3CDD3" w14:textId="3A78E6B2" w:rsidR="00681D50" w:rsidRDefault="00681D50" w:rsidP="00AF60EB">
      <w:pPr>
        <w:ind w:firstLine="1134"/>
        <w:jc w:val="both"/>
      </w:pPr>
      <w:r>
        <w:t xml:space="preserve">18. Sendvario seniūnijoje, </w:t>
      </w:r>
      <w:proofErr w:type="spellStart"/>
      <w:r>
        <w:t>Sudmantų</w:t>
      </w:r>
      <w:proofErr w:type="spellEnd"/>
      <w:r>
        <w:t xml:space="preserve"> kaime, Smilgų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8B040BB" w14:textId="436FB7BB" w:rsidR="00DA56A8" w:rsidRDefault="00DA56A8" w:rsidP="00616D5E">
      <w:pPr>
        <w:tabs>
          <w:tab w:val="left" w:pos="567"/>
        </w:tabs>
        <w:jc w:val="both"/>
        <w:rPr>
          <w:caps/>
        </w:rPr>
      </w:pPr>
    </w:p>
    <w:p w14:paraId="2FE859CD" w14:textId="77777777" w:rsidR="00923631" w:rsidRDefault="00923631" w:rsidP="00616D5E">
      <w:pPr>
        <w:tabs>
          <w:tab w:val="left" w:pos="567"/>
        </w:tabs>
        <w:jc w:val="both"/>
        <w:rPr>
          <w:caps/>
        </w:rPr>
      </w:pPr>
    </w:p>
    <w:p w14:paraId="7C6E9FC1" w14:textId="77777777" w:rsidR="00923631" w:rsidRDefault="006C5F00" w:rsidP="003C6B03">
      <w:pPr>
        <w:tabs>
          <w:tab w:val="left" w:pos="567"/>
        </w:tabs>
        <w:jc w:val="both"/>
      </w:pPr>
      <w:r>
        <w:rPr>
          <w:caps/>
        </w:rPr>
        <w:t>S</w:t>
      </w:r>
      <w:r>
        <w:t xml:space="preserve">avivaldybės meras     </w:t>
      </w:r>
    </w:p>
    <w:p w14:paraId="2F2124A0" w14:textId="77777777" w:rsidR="00923631" w:rsidRDefault="00923631" w:rsidP="003C6B03">
      <w:pPr>
        <w:tabs>
          <w:tab w:val="left" w:pos="567"/>
        </w:tabs>
        <w:jc w:val="both"/>
      </w:pPr>
    </w:p>
    <w:p w14:paraId="3EB81EB6" w14:textId="3AF39ED5"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5EB229F4" w:rsidR="00C71E1E" w:rsidRDefault="00043FB7" w:rsidP="001066F2">
            <w:pPr>
              <w:tabs>
                <w:tab w:val="right" w:pos="8730"/>
              </w:tabs>
            </w:pPr>
            <w:r>
              <w:rPr>
                <w:lang w:val="en-US"/>
              </w:rPr>
              <w:t>D. Bliūdžiuvienė</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C75BA1D" w:rsidR="00C71E1E" w:rsidRDefault="003C6B03" w:rsidP="001066F2">
            <w:pPr>
              <w:tabs>
                <w:tab w:val="right" w:pos="8730"/>
              </w:tabs>
            </w:pPr>
            <w:r>
              <w:t>D. Dilytė</w:t>
            </w:r>
          </w:p>
        </w:tc>
        <w:tc>
          <w:tcPr>
            <w:tcW w:w="3397" w:type="dxa"/>
          </w:tcPr>
          <w:p w14:paraId="5CE2DE35" w14:textId="68DBC7EA" w:rsidR="00C71E1E" w:rsidRDefault="001A601C" w:rsidP="001066F2">
            <w:pPr>
              <w:tabs>
                <w:tab w:val="right" w:pos="8730"/>
              </w:tabs>
            </w:pPr>
            <w:r>
              <w:t>V. Tamašauskas</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3273376D" w:rsidR="00C71E1E" w:rsidRDefault="001A601C" w:rsidP="00D9434D">
            <w:pPr>
              <w:rPr>
                <w:lang w:val="en-US"/>
              </w:rPr>
            </w:pPr>
            <w:r>
              <w:rPr>
                <w:lang w:val="en-US"/>
              </w:rPr>
              <w:t>N. Ilginienė</w:t>
            </w:r>
          </w:p>
        </w:tc>
        <w:tc>
          <w:tcPr>
            <w:tcW w:w="3397" w:type="dxa"/>
          </w:tcPr>
          <w:p w14:paraId="2306E921" w14:textId="136B85AB" w:rsidR="00C71E1E" w:rsidRPr="00D9434D" w:rsidRDefault="00043FB7" w:rsidP="00D9434D">
            <w:pPr>
              <w:rPr>
                <w:lang w:val="en-US"/>
              </w:rPr>
            </w:pPr>
            <w:r>
              <w:t>B. Markauskas</w:t>
            </w:r>
          </w:p>
        </w:tc>
      </w:tr>
      <w:tr w:rsidR="00C71E1E" w14:paraId="710C23F6" w14:textId="77777777" w:rsidTr="00C71E1E">
        <w:tc>
          <w:tcPr>
            <w:tcW w:w="3430" w:type="dxa"/>
          </w:tcPr>
          <w:p w14:paraId="04AD7869" w14:textId="0597D12B" w:rsidR="00C71E1E" w:rsidRDefault="00C71E1E" w:rsidP="001066F2">
            <w:pPr>
              <w:tabs>
                <w:tab w:val="right" w:pos="8730"/>
              </w:tabs>
            </w:pPr>
            <w:r>
              <w:t>D. Beliokaitė</w:t>
            </w:r>
            <w:r w:rsidR="001A601C">
              <w:t xml:space="preserve"> - atostogos</w:t>
            </w:r>
          </w:p>
        </w:tc>
        <w:tc>
          <w:tcPr>
            <w:tcW w:w="2812" w:type="dxa"/>
          </w:tcPr>
          <w:p w14:paraId="3CD94DF4" w14:textId="46C86BD6" w:rsidR="00C71E1E" w:rsidRDefault="00A47C90" w:rsidP="001066F2">
            <w:pPr>
              <w:tabs>
                <w:tab w:val="right" w:pos="8730"/>
              </w:tabs>
              <w:rPr>
                <w:lang w:val="en-US"/>
              </w:rPr>
            </w:pPr>
            <w:r>
              <w:t>R. Milius</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0B700324" w:rsidR="003C6B03" w:rsidRDefault="003C6B03" w:rsidP="003C6B03">
            <w:pPr>
              <w:tabs>
                <w:tab w:val="right" w:pos="8730"/>
              </w:tabs>
            </w:pPr>
            <w:r>
              <w:t>V. Jasas</w:t>
            </w:r>
          </w:p>
        </w:tc>
        <w:tc>
          <w:tcPr>
            <w:tcW w:w="2812" w:type="dxa"/>
          </w:tcPr>
          <w:p w14:paraId="32084902" w14:textId="359874B0" w:rsidR="003C6B03" w:rsidRDefault="001A601C" w:rsidP="003C6B03">
            <w:pPr>
              <w:tabs>
                <w:tab w:val="right" w:pos="8730"/>
              </w:tabs>
            </w:pPr>
            <w:r>
              <w:t>I. Žiedienė</w:t>
            </w:r>
          </w:p>
        </w:tc>
        <w:tc>
          <w:tcPr>
            <w:tcW w:w="3397" w:type="dxa"/>
          </w:tcPr>
          <w:p w14:paraId="02E59877" w14:textId="77777777" w:rsidR="003C6B03" w:rsidRDefault="003C6B03" w:rsidP="003C6B03">
            <w:pPr>
              <w:tabs>
                <w:tab w:val="right" w:pos="8730"/>
              </w:tabs>
            </w:pPr>
          </w:p>
        </w:tc>
      </w:tr>
    </w:tbl>
    <w:p w14:paraId="009C56A2" w14:textId="77777777" w:rsidR="00923631" w:rsidRDefault="00923631" w:rsidP="00417F77">
      <w:pPr>
        <w:pStyle w:val="Antrat1"/>
        <w:jc w:val="center"/>
        <w:rPr>
          <w:b/>
        </w:rPr>
      </w:pPr>
    </w:p>
    <w:p w14:paraId="311A1A1C" w14:textId="77777777" w:rsidR="006F5D5E" w:rsidRDefault="006F5D5E" w:rsidP="00417F77">
      <w:pPr>
        <w:pStyle w:val="Antrat1"/>
        <w:jc w:val="center"/>
        <w:rPr>
          <w:b/>
        </w:rPr>
      </w:pPr>
    </w:p>
    <w:p w14:paraId="4A7F2DB6" w14:textId="4236EECA" w:rsidR="006F5D5E" w:rsidRDefault="006F5D5E" w:rsidP="00417F77">
      <w:pPr>
        <w:pStyle w:val="Antrat1"/>
        <w:jc w:val="center"/>
        <w:rPr>
          <w:b/>
        </w:rPr>
      </w:pPr>
    </w:p>
    <w:p w14:paraId="50738FD4" w14:textId="7C6186B0" w:rsidR="00CE16FE" w:rsidRDefault="00CE16FE" w:rsidP="00CE16FE"/>
    <w:p w14:paraId="44790380" w14:textId="71881F30" w:rsidR="00CE16FE" w:rsidRDefault="00CE16FE" w:rsidP="00CE16FE"/>
    <w:p w14:paraId="0E215E8A" w14:textId="31348F67" w:rsidR="00CE16FE" w:rsidRDefault="00CE16FE" w:rsidP="00CE16FE"/>
    <w:p w14:paraId="486E2FE5" w14:textId="463036FD" w:rsidR="00CE16FE" w:rsidRDefault="00CE16FE" w:rsidP="00CE16FE"/>
    <w:p w14:paraId="42BA56BC" w14:textId="019E4770" w:rsidR="00CE16FE" w:rsidRDefault="00CE16FE" w:rsidP="00CE16FE"/>
    <w:p w14:paraId="30273EB3" w14:textId="6C9D168B" w:rsidR="00CE16FE" w:rsidRDefault="00CE16FE" w:rsidP="00CE16FE"/>
    <w:p w14:paraId="6176BCB5" w14:textId="233244B2" w:rsidR="00CE16FE" w:rsidRDefault="00CE16FE" w:rsidP="00CE16FE"/>
    <w:p w14:paraId="5A822B71" w14:textId="4EC97287" w:rsidR="00CE16FE" w:rsidRDefault="00CE16FE" w:rsidP="00CE16FE"/>
    <w:p w14:paraId="213B9523" w14:textId="05D52F5E" w:rsidR="00CE16FE" w:rsidRDefault="00CE16FE" w:rsidP="00CE16FE"/>
    <w:p w14:paraId="5E86DFD8" w14:textId="7746523C" w:rsidR="00CE16FE" w:rsidRDefault="00CE16FE" w:rsidP="00CE16FE"/>
    <w:p w14:paraId="5FCDAFCC" w14:textId="70DE0371" w:rsidR="00CE16FE" w:rsidRDefault="00CE16FE" w:rsidP="00CE16FE"/>
    <w:p w14:paraId="1036FA31" w14:textId="2828F242" w:rsidR="00CE16FE" w:rsidRDefault="00CE16FE" w:rsidP="00CE16FE"/>
    <w:p w14:paraId="45E29A41" w14:textId="21448602" w:rsidR="00CE16FE" w:rsidRDefault="00CE16FE" w:rsidP="00CE16FE"/>
    <w:p w14:paraId="5CD5BEC3" w14:textId="0F0415FC" w:rsidR="00CE16FE" w:rsidRDefault="00CE16FE" w:rsidP="00CE16FE"/>
    <w:p w14:paraId="2ACC218A" w14:textId="742F7F6D" w:rsidR="00CE16FE" w:rsidRDefault="00CE16FE" w:rsidP="00CE16FE"/>
    <w:p w14:paraId="5D385FB3" w14:textId="56BC2D78" w:rsidR="00CE16FE" w:rsidRDefault="00CE16FE" w:rsidP="00CE16FE"/>
    <w:p w14:paraId="0C292D76" w14:textId="22C1CBAE" w:rsidR="00CE16FE" w:rsidRDefault="00CE16FE" w:rsidP="00CE16FE"/>
    <w:p w14:paraId="7FAF9472" w14:textId="0DDEC923" w:rsidR="00CE16FE" w:rsidRDefault="00CE16FE" w:rsidP="00CE16FE"/>
    <w:p w14:paraId="36D6F099" w14:textId="6ED8EFDA" w:rsidR="00CE16FE" w:rsidRDefault="00CE16FE" w:rsidP="00CE16FE"/>
    <w:p w14:paraId="137668F9" w14:textId="40A5C5CA" w:rsidR="00CE16FE" w:rsidRDefault="00CE16FE" w:rsidP="00CE16FE"/>
    <w:p w14:paraId="32A1AC1A" w14:textId="7F54337D" w:rsidR="00CE16FE" w:rsidRDefault="00CE16FE" w:rsidP="00CE16FE"/>
    <w:p w14:paraId="5C483EA4" w14:textId="5A97F9B6" w:rsidR="00CE16FE" w:rsidRDefault="00CE16FE" w:rsidP="00CE16FE"/>
    <w:p w14:paraId="135396AF" w14:textId="08C869B4" w:rsidR="00CE16FE" w:rsidRDefault="00CE16FE" w:rsidP="00CE16FE"/>
    <w:p w14:paraId="0B8BE5BA" w14:textId="10F8C10D" w:rsidR="00CE16FE" w:rsidRDefault="00CE16FE" w:rsidP="00CE16FE"/>
    <w:p w14:paraId="3212D735" w14:textId="17D6CAAC" w:rsidR="00CE16FE" w:rsidRDefault="00CE16FE" w:rsidP="00CE16FE"/>
    <w:p w14:paraId="2629E7BA" w14:textId="30AB89BC" w:rsidR="00CE16FE" w:rsidRDefault="00CE16FE" w:rsidP="00CE16FE"/>
    <w:p w14:paraId="3FCFCFDB" w14:textId="77777777" w:rsidR="00CE16FE" w:rsidRPr="00CE16FE" w:rsidRDefault="00CE16FE" w:rsidP="00CE16FE"/>
    <w:p w14:paraId="684C4532" w14:textId="77777777" w:rsidR="006F5D5E" w:rsidRPr="006F5D5E" w:rsidRDefault="006F5D5E" w:rsidP="006F5D5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38787B95" w:rsidR="00417F77" w:rsidRDefault="00417F77" w:rsidP="00417F77">
      <w:pPr>
        <w:jc w:val="center"/>
        <w:rPr>
          <w:color w:val="FF0000"/>
        </w:rPr>
      </w:pPr>
      <w:r>
        <w:t>202</w:t>
      </w:r>
      <w:r w:rsidR="003B3481">
        <w:t>2</w:t>
      </w:r>
      <w:r>
        <w:t>-</w:t>
      </w:r>
      <w:r w:rsidR="003B3481">
        <w:t>0</w:t>
      </w:r>
      <w:r w:rsidR="001A601C">
        <w:t>6</w:t>
      </w:r>
      <w:r>
        <w:t>-</w:t>
      </w:r>
      <w:r w:rsidR="001A601C">
        <w:t>21</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712CB9B1" w:rsidR="00417F77" w:rsidRPr="0083613F" w:rsidRDefault="001A601C" w:rsidP="00417F77">
      <w:pPr>
        <w:ind w:firstLine="720"/>
        <w:jc w:val="both"/>
      </w:pPr>
      <w:proofErr w:type="spellStart"/>
      <w:r>
        <w:t>Baičių</w:t>
      </w:r>
      <w:proofErr w:type="spellEnd"/>
      <w:r>
        <w:t xml:space="preserve">, </w:t>
      </w:r>
      <w:proofErr w:type="spellStart"/>
      <w:r>
        <w:t>Galčių</w:t>
      </w:r>
      <w:proofErr w:type="spellEnd"/>
      <w:r>
        <w:t xml:space="preserve">, </w:t>
      </w:r>
      <w:proofErr w:type="spellStart"/>
      <w:r>
        <w:t>Jurjonų</w:t>
      </w:r>
      <w:proofErr w:type="spellEnd"/>
      <w:r>
        <w:t>, Ketvergių, Kulių,</w:t>
      </w:r>
      <w:r w:rsidR="008829FB">
        <w:t xml:space="preserve"> </w:t>
      </w:r>
      <w:proofErr w:type="spellStart"/>
      <w:r w:rsidR="008829FB">
        <w:t>Medsėdžių</w:t>
      </w:r>
      <w:proofErr w:type="spellEnd"/>
      <w:r w:rsidR="008829FB">
        <w:t xml:space="preserve">, </w:t>
      </w:r>
      <w:proofErr w:type="spellStart"/>
      <w:r w:rsidR="008829FB">
        <w:t>Stučių</w:t>
      </w:r>
      <w:proofErr w:type="spellEnd"/>
      <w:r w:rsidR="008829FB">
        <w:t xml:space="preserve">, </w:t>
      </w:r>
      <w:proofErr w:type="spellStart"/>
      <w:r w:rsidR="008829FB">
        <w:t>Šiūparių</w:t>
      </w:r>
      <w:proofErr w:type="spellEnd"/>
      <w:r w:rsidR="008829FB">
        <w:t xml:space="preserve">, </w:t>
      </w:r>
      <w:proofErr w:type="spellStart"/>
      <w:r w:rsidR="008829FB">
        <w:t>Šnaukštų</w:t>
      </w:r>
      <w:proofErr w:type="spellEnd"/>
      <w:r w:rsidR="008829FB">
        <w:t xml:space="preserve">, </w:t>
      </w:r>
      <w:proofErr w:type="spellStart"/>
      <w:r w:rsidR="008829FB">
        <w:t>Toleikių</w:t>
      </w:r>
      <w:proofErr w:type="spellEnd"/>
      <w:r w:rsidR="008829FB">
        <w:t xml:space="preserve">, Pleškučių ir </w:t>
      </w:r>
      <w:proofErr w:type="spellStart"/>
      <w:r w:rsidR="008829FB">
        <w:t>Sudmantų</w:t>
      </w:r>
      <w:proofErr w:type="spellEnd"/>
      <w:r w:rsidR="007C7C28">
        <w:t xml:space="preserve"> kai</w:t>
      </w:r>
      <w:r w:rsidR="008829FB">
        <w:t>muose</w:t>
      </w:r>
      <w:r w:rsidR="0083613F">
        <w:t xml:space="preserve"> registruojam</w:t>
      </w:r>
      <w:r w:rsidR="008829FB">
        <w:t>i</w:t>
      </w:r>
      <w:r w:rsidR="0083613F">
        <w:t xml:space="preserve"> gatv</w:t>
      </w:r>
      <w:r w:rsidR="008829FB">
        <w:t>ių</w:t>
      </w:r>
      <w:r w:rsidR="0083613F">
        <w:t xml:space="preserve"> pavadinima</w:t>
      </w:r>
      <w:r w:rsidR="008829FB">
        <w:t>i</w:t>
      </w:r>
      <w:r w:rsidR="0083613F">
        <w:t>, kuri</w:t>
      </w:r>
      <w:r w:rsidR="008829FB">
        <w:t>e</w:t>
      </w:r>
      <w:r w:rsidR="0083613F">
        <w:t xml:space="preserve"> jau yra registruot</w:t>
      </w:r>
      <w:r w:rsidR="008829FB">
        <w:t>i</w:t>
      </w:r>
      <w:r w:rsidR="0083613F">
        <w:t xml:space="preserve"> besiribojanči</w:t>
      </w:r>
      <w:r w:rsidR="008829FB">
        <w:t>uose</w:t>
      </w:r>
      <w:r w:rsidR="0083613F">
        <w:t xml:space="preserve"> kaim</w:t>
      </w:r>
      <w:r w:rsidR="008829FB">
        <w:t>uose</w:t>
      </w:r>
      <w:r w:rsidR="0083613F">
        <w:t xml:space="preserve">, todėl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 xml:space="preserve">sprendimo šiuo atveju nebereikia. </w:t>
      </w:r>
      <w:proofErr w:type="spellStart"/>
      <w:r w:rsidR="008829FB">
        <w:rPr>
          <w:color w:val="000000"/>
          <w:shd w:val="clear" w:color="auto" w:fill="FFFFFF"/>
        </w:rPr>
        <w:t>Baičių</w:t>
      </w:r>
      <w:proofErr w:type="spellEnd"/>
      <w:r w:rsidR="008829FB">
        <w:rPr>
          <w:color w:val="000000"/>
          <w:shd w:val="clear" w:color="auto" w:fill="FFFFFF"/>
        </w:rPr>
        <w:t xml:space="preserve">, Dituvos, Jurgių, Rimkų, </w:t>
      </w:r>
      <w:proofErr w:type="spellStart"/>
      <w:r w:rsidR="008829FB">
        <w:rPr>
          <w:color w:val="000000"/>
          <w:shd w:val="clear" w:color="auto" w:fill="FFFFFF"/>
        </w:rPr>
        <w:t>Slengių</w:t>
      </w:r>
      <w:proofErr w:type="spellEnd"/>
      <w:r w:rsidR="008829FB">
        <w:rPr>
          <w:color w:val="000000"/>
          <w:shd w:val="clear" w:color="auto" w:fill="FFFFFF"/>
        </w:rPr>
        <w:t xml:space="preserve"> ir Šakinių kaimuose bei Gargždų mieste</w:t>
      </w:r>
      <w:r w:rsidR="007C7C28">
        <w:rPr>
          <w:color w:val="000000"/>
          <w:shd w:val="clear" w:color="auto" w:fill="FFFFFF"/>
        </w:rPr>
        <w:t xml:space="preserve"> </w:t>
      </w:r>
      <w:r w:rsidR="0083613F">
        <w:rPr>
          <w:color w:val="000000"/>
          <w:shd w:val="clear" w:color="auto" w:fill="FFFFFF"/>
        </w:rPr>
        <w:t xml:space="preserve">suteikiami nauji pavadinimai,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siūlymus.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D44A" w14:textId="77777777" w:rsidR="00B321CC" w:rsidRDefault="00B321CC">
      <w:r>
        <w:separator/>
      </w:r>
    </w:p>
  </w:endnote>
  <w:endnote w:type="continuationSeparator" w:id="0">
    <w:p w14:paraId="33D21B0E" w14:textId="77777777" w:rsidR="00B321CC" w:rsidRDefault="00B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0C7D" w14:textId="77777777" w:rsidR="00B321CC" w:rsidRDefault="00B321CC">
      <w:r>
        <w:separator/>
      </w:r>
    </w:p>
  </w:footnote>
  <w:footnote w:type="continuationSeparator" w:id="0">
    <w:p w14:paraId="6C41B5B8" w14:textId="77777777" w:rsidR="00B321CC" w:rsidRDefault="00B3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2734"/>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7883"/>
    <w:rsid w:val="00861982"/>
    <w:rsid w:val="00862D68"/>
    <w:rsid w:val="008634AB"/>
    <w:rsid w:val="00872A19"/>
    <w:rsid w:val="00873A09"/>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84C7E"/>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3</Pages>
  <Words>3506</Words>
  <Characters>1999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2022-06-22T05:32:00Z</dcterms:created>
  <dcterms:modified xsi:type="dcterms:W3CDTF">2022-06-22T05:32:00Z</dcterms:modified>
</cp:coreProperties>
</file>