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C740DC8"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C8250C">
        <w:rPr>
          <w:rFonts w:ascii="Times New Roman" w:hAnsi="Times New Roman"/>
          <w:b/>
          <w:spacing w:val="20"/>
          <w:sz w:val="28"/>
        </w:rPr>
        <w:t>ių</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541D8943" w14:textId="77777777" w:rsidR="005F735B" w:rsidRPr="00CE57FE" w:rsidRDefault="005F735B" w:rsidP="005F735B">
      <w:pPr>
        <w:pStyle w:val="statymopavad"/>
        <w:spacing w:line="240" w:lineRule="auto"/>
        <w:ind w:firstLine="0"/>
        <w:rPr>
          <w:rFonts w:ascii="Times New Roman" w:hAnsi="Times New Roman"/>
          <w:b/>
          <w:spacing w:val="20"/>
          <w:sz w:val="28"/>
        </w:rPr>
      </w:pPr>
    </w:p>
    <w:p w14:paraId="0C27C043" w14:textId="67B8B34A"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7A602D">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 xml:space="preserve">m. </w:t>
      </w:r>
      <w:r w:rsidR="005902D3">
        <w:rPr>
          <w:rFonts w:ascii="Times New Roman" w:hAnsi="Times New Roman"/>
          <w:caps w:val="0"/>
          <w:szCs w:val="24"/>
        </w:rPr>
        <w:t>balandžio 29</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6C07738C" w14:textId="77777777" w:rsidR="00E95803" w:rsidRDefault="00E95803"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04C9725F" w14:textId="0873B048" w:rsidR="00C8250C" w:rsidRPr="00CE57FE" w:rsidRDefault="00C8250C" w:rsidP="002679EE">
      <w:pPr>
        <w:tabs>
          <w:tab w:val="left" w:pos="567"/>
          <w:tab w:val="left" w:pos="1134"/>
        </w:tabs>
        <w:jc w:val="both"/>
      </w:pPr>
      <w:r>
        <w:tab/>
      </w:r>
      <w:r>
        <w:tab/>
        <w:t>Pakeisti gatvių geografines charakteristikas:</w:t>
      </w:r>
    </w:p>
    <w:p w14:paraId="080CECDA" w14:textId="647FBEEF" w:rsidR="00E95803" w:rsidRDefault="00A97E50" w:rsidP="00AF60EB">
      <w:pPr>
        <w:ind w:firstLine="1134"/>
        <w:jc w:val="both"/>
      </w:pPr>
      <w:r>
        <w:t xml:space="preserve">1. </w:t>
      </w:r>
      <w:r w:rsidR="005902D3">
        <w:t>Kretingalės</w:t>
      </w:r>
      <w:r>
        <w:t xml:space="preserve"> seniūnijoje, </w:t>
      </w:r>
      <w:proofErr w:type="spellStart"/>
      <w:r w:rsidR="005902D3">
        <w:t>Bendikų</w:t>
      </w:r>
      <w:proofErr w:type="spellEnd"/>
      <w:r w:rsidR="00EB5D5D">
        <w:t xml:space="preserve"> kaime</w:t>
      </w:r>
      <w:r w:rsidR="00226D68">
        <w:t xml:space="preserve"> esančios </w:t>
      </w:r>
      <w:r w:rsidR="005902D3">
        <w:t>Sodų</w:t>
      </w:r>
      <w:r w:rsidR="00937354">
        <w:t xml:space="preserve"> g</w:t>
      </w:r>
      <w:r w:rsidR="00226D68">
        <w:t xml:space="preserve">atvės </w:t>
      </w:r>
      <w:r w:rsidR="00E95803" w:rsidRPr="00CE57FE">
        <w:t>(pagal pridedamą priedą).</w:t>
      </w:r>
    </w:p>
    <w:p w14:paraId="6C2C642E" w14:textId="0DA39924" w:rsidR="00A97E50" w:rsidRDefault="00A97E50" w:rsidP="00AF60EB">
      <w:pPr>
        <w:ind w:firstLine="1134"/>
        <w:jc w:val="both"/>
      </w:pPr>
      <w:r>
        <w:t xml:space="preserve">2. </w:t>
      </w:r>
      <w:r w:rsidR="005902D3">
        <w:t>Kretingalės</w:t>
      </w:r>
      <w:r>
        <w:t xml:space="preserve"> seniūnijoje, </w:t>
      </w:r>
      <w:proofErr w:type="spellStart"/>
      <w:r w:rsidR="005902D3">
        <w:t>Kalotės</w:t>
      </w:r>
      <w:proofErr w:type="spellEnd"/>
      <w:r>
        <w:t xml:space="preserve"> kaime esančios </w:t>
      </w:r>
      <w:r w:rsidR="005902D3">
        <w:t>Sodų</w:t>
      </w:r>
      <w:r>
        <w:t xml:space="preserve"> gatvės (pagal pridedamą priedą).</w:t>
      </w:r>
    </w:p>
    <w:p w14:paraId="72E72588" w14:textId="77777777"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2897D768" w14:textId="77777777" w:rsidR="001D1A3A" w:rsidRPr="001D1A3A" w:rsidRDefault="001D1A3A" w:rsidP="001D1A3A">
      <w:pPr>
        <w:tabs>
          <w:tab w:val="left" w:pos="567"/>
        </w:tabs>
        <w:jc w:val="both"/>
      </w:pPr>
    </w:p>
    <w:p w14:paraId="642F7424" w14:textId="77777777" w:rsidR="001D1A3A" w:rsidRDefault="001D1A3A" w:rsidP="001D1A3A">
      <w:pPr>
        <w:tabs>
          <w:tab w:val="left" w:pos="567"/>
        </w:tabs>
        <w:jc w:val="both"/>
        <w:rPr>
          <w:caps/>
        </w:rPr>
      </w:pPr>
    </w:p>
    <w:p w14:paraId="0B876E3C" w14:textId="77777777" w:rsidR="001D1A3A" w:rsidRDefault="001D1A3A" w:rsidP="001D1A3A">
      <w:pPr>
        <w:tabs>
          <w:tab w:val="left" w:pos="567"/>
        </w:tabs>
        <w:jc w:val="both"/>
        <w:rPr>
          <w:caps/>
        </w:rPr>
      </w:pPr>
    </w:p>
    <w:p w14:paraId="659CAF83" w14:textId="77777777" w:rsidR="001D1A3A" w:rsidRDefault="001D1A3A"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52CE10CF" w14:textId="77777777" w:rsidR="002437EF" w:rsidRDefault="002437EF" w:rsidP="002437EF">
      <w:pPr>
        <w:tabs>
          <w:tab w:val="right" w:pos="8730"/>
        </w:tabs>
      </w:pPr>
    </w:p>
    <w:p w14:paraId="4667A646" w14:textId="77777777" w:rsidR="001D1A3A" w:rsidRDefault="001D1A3A" w:rsidP="002437EF">
      <w:pPr>
        <w:tabs>
          <w:tab w:val="right" w:pos="8730"/>
        </w:tabs>
      </w:pPr>
    </w:p>
    <w:p w14:paraId="11629370" w14:textId="77777777" w:rsidR="001D1A3A" w:rsidRDefault="001D1A3A" w:rsidP="002437EF">
      <w:pPr>
        <w:tabs>
          <w:tab w:val="right" w:pos="8730"/>
        </w:tabs>
      </w:pPr>
    </w:p>
    <w:p w14:paraId="0DBEF885" w14:textId="77777777" w:rsidR="001D1A3A" w:rsidRDefault="001D1A3A"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D57CC1" w14:paraId="36C02405" w14:textId="77777777" w:rsidTr="00D57CC1">
        <w:tc>
          <w:tcPr>
            <w:tcW w:w="4815" w:type="dxa"/>
          </w:tcPr>
          <w:p w14:paraId="2B069648" w14:textId="77777777" w:rsidR="00D57CC1" w:rsidRDefault="00D57CC1" w:rsidP="0089261A">
            <w:pPr>
              <w:tabs>
                <w:tab w:val="right" w:pos="8730"/>
              </w:tabs>
            </w:pPr>
            <w:r w:rsidRPr="002437EF">
              <w:rPr>
                <w:caps/>
              </w:rPr>
              <w:t>teikia</w:t>
            </w:r>
            <w:r w:rsidRPr="002437EF">
              <w:rPr>
                <w:smallCaps/>
              </w:rPr>
              <w:t xml:space="preserve">:  </w:t>
            </w:r>
            <w:r>
              <w:t>A. Bogdanovas</w:t>
            </w:r>
          </w:p>
        </w:tc>
      </w:tr>
      <w:tr w:rsidR="00D57CC1" w14:paraId="2576AC23" w14:textId="77777777" w:rsidTr="00D57CC1">
        <w:tc>
          <w:tcPr>
            <w:tcW w:w="4815" w:type="dxa"/>
          </w:tcPr>
          <w:p w14:paraId="0432A1D2" w14:textId="77777777" w:rsidR="00D57CC1" w:rsidRDefault="00D57CC1" w:rsidP="0089261A">
            <w:pPr>
              <w:tabs>
                <w:tab w:val="right" w:pos="8730"/>
              </w:tabs>
            </w:pPr>
            <w:r w:rsidRPr="002437EF">
              <w:rPr>
                <w:caps/>
              </w:rPr>
              <w:t xml:space="preserve">PARENGĖ:  </w:t>
            </w:r>
            <w:r w:rsidRPr="002437EF">
              <w:t>A. Kundrotienė</w:t>
            </w:r>
          </w:p>
        </w:tc>
      </w:tr>
      <w:tr w:rsidR="00D57CC1" w14:paraId="7B345FD7" w14:textId="77777777" w:rsidTr="00D57CC1">
        <w:tc>
          <w:tcPr>
            <w:tcW w:w="4815" w:type="dxa"/>
          </w:tcPr>
          <w:p w14:paraId="54B6930E" w14:textId="77777777" w:rsidR="00D57CC1" w:rsidRDefault="00D57CC1" w:rsidP="0089261A">
            <w:pPr>
              <w:tabs>
                <w:tab w:val="right" w:pos="8730"/>
              </w:tabs>
            </w:pPr>
            <w:r w:rsidRPr="002437EF">
              <w:t xml:space="preserve">SUDERINTA: </w:t>
            </w:r>
          </w:p>
        </w:tc>
      </w:tr>
      <w:tr w:rsidR="00D57CC1" w14:paraId="78E0CE64" w14:textId="77777777" w:rsidTr="00D57CC1">
        <w:tc>
          <w:tcPr>
            <w:tcW w:w="4815" w:type="dxa"/>
          </w:tcPr>
          <w:p w14:paraId="234DC08E" w14:textId="77777777" w:rsidR="00D57CC1" w:rsidRDefault="00D57CC1" w:rsidP="0089261A">
            <w:pPr>
              <w:tabs>
                <w:tab w:val="right" w:pos="8730"/>
              </w:tabs>
            </w:pPr>
            <w:r>
              <w:t>D. Beliokaitė</w:t>
            </w:r>
          </w:p>
        </w:tc>
      </w:tr>
      <w:tr w:rsidR="00D57CC1" w14:paraId="2C48F43B" w14:textId="77777777" w:rsidTr="00D57CC1">
        <w:tc>
          <w:tcPr>
            <w:tcW w:w="4815" w:type="dxa"/>
          </w:tcPr>
          <w:p w14:paraId="6AA9726C" w14:textId="77777777" w:rsidR="00D57CC1" w:rsidRDefault="00D57CC1" w:rsidP="0089261A">
            <w:pPr>
              <w:tabs>
                <w:tab w:val="right" w:pos="8730"/>
              </w:tabs>
            </w:pPr>
            <w:r>
              <w:t>V. Jasas</w:t>
            </w:r>
          </w:p>
          <w:p w14:paraId="635AC51E" w14:textId="159D6E31" w:rsidR="007D7928" w:rsidRDefault="007D7928" w:rsidP="0089261A">
            <w:pPr>
              <w:tabs>
                <w:tab w:val="right" w:pos="8730"/>
              </w:tabs>
            </w:pPr>
            <w:r>
              <w:t xml:space="preserve">A. </w:t>
            </w:r>
            <w:proofErr w:type="spellStart"/>
            <w:r>
              <w:t>Jansonienė</w:t>
            </w:r>
            <w:proofErr w:type="spellEnd"/>
          </w:p>
        </w:tc>
      </w:tr>
      <w:tr w:rsidR="00D57CC1" w14:paraId="0BFBF4A9" w14:textId="77777777" w:rsidTr="00D57CC1">
        <w:tc>
          <w:tcPr>
            <w:tcW w:w="4815" w:type="dxa"/>
          </w:tcPr>
          <w:p w14:paraId="7AB850AD" w14:textId="77777777" w:rsidR="00D57CC1" w:rsidRDefault="00D57CC1" w:rsidP="0089261A">
            <w:pPr>
              <w:tabs>
                <w:tab w:val="right" w:pos="8730"/>
              </w:tabs>
            </w:pPr>
            <w:r>
              <w:t xml:space="preserve">T. </w:t>
            </w:r>
            <w:proofErr w:type="spellStart"/>
            <w:r>
              <w:t>Tuzovaitė-Markūnienė</w:t>
            </w:r>
            <w:proofErr w:type="spellEnd"/>
          </w:p>
        </w:tc>
      </w:tr>
      <w:tr w:rsidR="00D57CC1" w14:paraId="17686133" w14:textId="77777777" w:rsidTr="00D57CC1">
        <w:tc>
          <w:tcPr>
            <w:tcW w:w="4815" w:type="dxa"/>
          </w:tcPr>
          <w:p w14:paraId="5BE5BBF4" w14:textId="77777777" w:rsidR="00D57CC1" w:rsidRDefault="00D57CC1" w:rsidP="0089261A">
            <w:pPr>
              <w:tabs>
                <w:tab w:val="right" w:pos="8730"/>
              </w:tabs>
            </w:pPr>
            <w:r>
              <w:t>D. Dilytė</w:t>
            </w:r>
          </w:p>
        </w:tc>
      </w:tr>
      <w:tr w:rsidR="00D57CC1" w14:paraId="22C115FB" w14:textId="77777777" w:rsidTr="0089261A">
        <w:tc>
          <w:tcPr>
            <w:tcW w:w="4815" w:type="dxa"/>
          </w:tcPr>
          <w:p w14:paraId="0BE31C4B" w14:textId="523E4B32" w:rsidR="007A602D" w:rsidRPr="007A602D" w:rsidRDefault="007A602D" w:rsidP="0089261A">
            <w:pPr>
              <w:tabs>
                <w:tab w:val="right" w:pos="8730"/>
              </w:tabs>
              <w:rPr>
                <w:lang w:val="en-US"/>
              </w:rPr>
            </w:pPr>
            <w:r>
              <w:t>Ž. Narmontas</w:t>
            </w:r>
          </w:p>
        </w:tc>
      </w:tr>
      <w:tr w:rsidR="00D57CC1" w14:paraId="299F79AD" w14:textId="77777777" w:rsidTr="0089261A">
        <w:tc>
          <w:tcPr>
            <w:tcW w:w="4815" w:type="dxa"/>
          </w:tcPr>
          <w:p w14:paraId="120A20F8" w14:textId="6C53EDAB" w:rsidR="00D57CC1" w:rsidRDefault="005902D3" w:rsidP="0089261A">
            <w:pPr>
              <w:tabs>
                <w:tab w:val="right" w:pos="8730"/>
              </w:tabs>
            </w:pPr>
            <w:r>
              <w:t>R. Petrauskienė</w:t>
            </w:r>
          </w:p>
        </w:tc>
      </w:tr>
      <w:tr w:rsidR="00D57CC1" w14:paraId="67636C31" w14:textId="77777777" w:rsidTr="0089261A">
        <w:tc>
          <w:tcPr>
            <w:tcW w:w="4815" w:type="dxa"/>
          </w:tcPr>
          <w:p w14:paraId="660BA26F" w14:textId="77777777" w:rsidR="00D57CC1" w:rsidRDefault="00D57CC1" w:rsidP="0089261A">
            <w:pPr>
              <w:tabs>
                <w:tab w:val="right" w:pos="8730"/>
              </w:tabs>
            </w:pPr>
            <w:r>
              <w:t xml:space="preserve">A. </w:t>
            </w:r>
            <w:proofErr w:type="spellStart"/>
            <w:r>
              <w:t>Balnionienė</w:t>
            </w:r>
            <w:proofErr w:type="spellEnd"/>
          </w:p>
        </w:tc>
      </w:tr>
      <w:tr w:rsidR="00D57CC1" w14:paraId="19A3D1B5" w14:textId="77777777" w:rsidTr="0089261A">
        <w:tc>
          <w:tcPr>
            <w:tcW w:w="4815" w:type="dxa"/>
          </w:tcPr>
          <w:p w14:paraId="6C3A74E8" w14:textId="77777777" w:rsidR="00D57CC1" w:rsidRDefault="00D57CC1" w:rsidP="0089261A">
            <w:pPr>
              <w:tabs>
                <w:tab w:val="right" w:pos="8730"/>
              </w:tabs>
            </w:pPr>
            <w:r>
              <w:t>B. Markauskas</w:t>
            </w:r>
          </w:p>
        </w:tc>
      </w:tr>
    </w:tbl>
    <w:p w14:paraId="0262B68C" w14:textId="77777777" w:rsidR="00773D3B" w:rsidRDefault="00773D3B" w:rsidP="00773D3B">
      <w:pPr>
        <w:tabs>
          <w:tab w:val="right" w:pos="8730"/>
        </w:tabs>
      </w:pPr>
    </w:p>
    <w:p w14:paraId="2001C18C" w14:textId="77777777" w:rsidR="00381636" w:rsidRDefault="00381636" w:rsidP="002437EF">
      <w:pPr>
        <w:tabs>
          <w:tab w:val="right" w:pos="8730"/>
        </w:tabs>
      </w:pPr>
    </w:p>
    <w:p w14:paraId="7E6AE389" w14:textId="712F33BD" w:rsidR="00226D68" w:rsidRDefault="00226D68" w:rsidP="002437EF">
      <w:pPr>
        <w:tabs>
          <w:tab w:val="right" w:pos="8730"/>
        </w:tabs>
      </w:pPr>
    </w:p>
    <w:p w14:paraId="3AE0D0CC" w14:textId="77777777" w:rsidR="00D57CC1" w:rsidRDefault="00D57CC1" w:rsidP="002437EF">
      <w:pPr>
        <w:tabs>
          <w:tab w:val="right" w:pos="8730"/>
        </w:tabs>
      </w:pPr>
    </w:p>
    <w:p w14:paraId="65A80125" w14:textId="77777777" w:rsidR="00AE21D9" w:rsidRDefault="00AE21D9" w:rsidP="00773D3B">
      <w:pPr>
        <w:pStyle w:val="statymopavad"/>
        <w:spacing w:line="240" w:lineRule="auto"/>
        <w:ind w:firstLine="0"/>
        <w:jc w:val="left"/>
        <w:rPr>
          <w:rFonts w:ascii="Times New Roman" w:hAnsi="Times New Roman"/>
        </w:rPr>
      </w:pPr>
    </w:p>
    <w:p w14:paraId="7940C460" w14:textId="77777777" w:rsidR="00EB3B03" w:rsidRDefault="00EB3B03" w:rsidP="00EB3B03">
      <w:pPr>
        <w:pStyle w:val="Antrat1"/>
        <w:jc w:val="center"/>
        <w:rPr>
          <w:b/>
        </w:rPr>
      </w:pPr>
      <w:r>
        <w:rPr>
          <w:b/>
        </w:rPr>
        <w:lastRenderedPageBreak/>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01B7A35E" w:rsidR="00EB3B03" w:rsidRDefault="00EB3B03" w:rsidP="00EB3B03">
      <w:pPr>
        <w:jc w:val="center"/>
        <w:rPr>
          <w:color w:val="FF0000"/>
        </w:rPr>
      </w:pPr>
      <w:r>
        <w:t>20</w:t>
      </w:r>
      <w:r w:rsidR="008F4DD5">
        <w:t>2</w:t>
      </w:r>
      <w:r w:rsidR="007A602D">
        <w:t>1</w:t>
      </w:r>
      <w:r w:rsidR="00506C39">
        <w:t>-</w:t>
      </w:r>
      <w:r w:rsidR="005902D3">
        <w:t>04</w:t>
      </w:r>
      <w:r w:rsidR="007A602D">
        <w:t>-</w:t>
      </w:r>
      <w:r w:rsidR="005902D3">
        <w:t>15</w:t>
      </w:r>
    </w:p>
    <w:p w14:paraId="73B4A372" w14:textId="77777777" w:rsidR="00EB3B03" w:rsidRDefault="00EB3B03" w:rsidP="00EB3B03">
      <w:pPr>
        <w:jc w:val="both"/>
      </w:pPr>
    </w:p>
    <w:p w14:paraId="73EF3456" w14:textId="4F42FE81" w:rsidR="00EB3B03" w:rsidRDefault="00F32F25" w:rsidP="00EB3B03">
      <w:pPr>
        <w:jc w:val="both"/>
        <w:rPr>
          <w:b/>
        </w:rPr>
      </w:pPr>
      <w:r>
        <w:rPr>
          <w:b/>
        </w:rPr>
        <w:t xml:space="preserve">DĖL TARYBOS SPRENDIMO „Dėl </w:t>
      </w:r>
      <w:r w:rsidR="00373CDE">
        <w:rPr>
          <w:b/>
        </w:rPr>
        <w:t>gatvių</w:t>
      </w:r>
      <w:r w:rsidR="00226D68">
        <w:rPr>
          <w:b/>
        </w:rPr>
        <w:t xml:space="preserve"> geografinių charakteristikų keitimo</w:t>
      </w:r>
      <w:r w:rsidR="00EB3B03">
        <w:rPr>
          <w:b/>
        </w:rPr>
        <w:t>“ PROJEKTO</w:t>
      </w:r>
    </w:p>
    <w:p w14:paraId="3AB7C50C" w14:textId="77777777" w:rsidR="00EB3B03" w:rsidRDefault="00EB3B03" w:rsidP="00EB3B03">
      <w:pPr>
        <w:jc w:val="both"/>
      </w:pPr>
    </w:p>
    <w:p w14:paraId="370F364D" w14:textId="77777777" w:rsidR="00EB3B03" w:rsidRPr="003E0450" w:rsidRDefault="00EB3B03" w:rsidP="00EB3B03">
      <w:pPr>
        <w:ind w:firstLine="720"/>
        <w:jc w:val="both"/>
      </w:pPr>
      <w:r w:rsidRPr="003E0450">
        <w:t xml:space="preserve">1. Parengto </w:t>
      </w:r>
      <w:r>
        <w:t xml:space="preserve">sprendimo </w:t>
      </w:r>
      <w:r w:rsidRPr="003E0450">
        <w:t>projekto esmė, tikslai ir uždaviniai:</w:t>
      </w:r>
    </w:p>
    <w:p w14:paraId="5DA2F2C0" w14:textId="1A97E674" w:rsidR="00EB3B03" w:rsidRPr="003E0450" w:rsidRDefault="00226D68" w:rsidP="00EB3B03">
      <w:pPr>
        <w:ind w:firstLine="720"/>
        <w:jc w:val="both"/>
      </w:pPr>
      <w:r>
        <w:t>Pakeisti gatv</w:t>
      </w:r>
      <w:r w:rsidR="00373CDE">
        <w:t>ių</w:t>
      </w:r>
      <w:r>
        <w:t xml:space="preserve"> geografines charakteristikas</w:t>
      </w:r>
      <w:r w:rsidR="00EB3B03" w:rsidRPr="003E0450">
        <w:t xml:space="preserve"> </w:t>
      </w:r>
      <w:proofErr w:type="spellStart"/>
      <w:r w:rsidR="005902D3">
        <w:t>Bendikų</w:t>
      </w:r>
      <w:proofErr w:type="spellEnd"/>
      <w:r w:rsidR="005902D3">
        <w:t xml:space="preserve"> ir </w:t>
      </w:r>
      <w:proofErr w:type="spellStart"/>
      <w:r w:rsidR="005902D3">
        <w:t>Kalotės</w:t>
      </w:r>
      <w:proofErr w:type="spellEnd"/>
      <w:r w:rsidR="009B7B95">
        <w:t xml:space="preserve"> </w:t>
      </w:r>
      <w:r w:rsidR="00DE1538">
        <w:t>kaim</w:t>
      </w:r>
      <w:r w:rsidR="007D7928">
        <w:t>uose</w:t>
      </w:r>
      <w:r w:rsidR="00EB3B03" w:rsidRPr="003E0450">
        <w:t xml:space="preserve">, </w:t>
      </w:r>
      <w:r w:rsidR="005902D3">
        <w:t>Kretingalės</w:t>
      </w:r>
      <w:r w:rsidR="00E803EA">
        <w:t xml:space="preserve"> </w:t>
      </w:r>
      <w:r w:rsidR="00EB3B03" w:rsidRPr="003E0450">
        <w:t>seniūnijoje</w:t>
      </w:r>
      <w:r w:rsidR="007D7928">
        <w:t xml:space="preserve">, </w:t>
      </w:r>
      <w:r w:rsidR="00EB3B03" w:rsidRPr="003E0450">
        <w:t>Klaipėdos rajone.</w:t>
      </w:r>
    </w:p>
    <w:p w14:paraId="4F47943A" w14:textId="77777777" w:rsidR="00EB3B03" w:rsidRPr="003E0450" w:rsidRDefault="00EB3B03" w:rsidP="00EB3B03">
      <w:pPr>
        <w:ind w:firstLine="720"/>
        <w:jc w:val="both"/>
      </w:pPr>
    </w:p>
    <w:p w14:paraId="080E652B" w14:textId="77777777" w:rsidR="00EB3B03" w:rsidRPr="003E0450" w:rsidRDefault="00EB3B03" w:rsidP="00EB3B03">
      <w:pPr>
        <w:ind w:firstLine="720"/>
        <w:jc w:val="both"/>
      </w:pPr>
      <w:r w:rsidRPr="003E0450">
        <w:t xml:space="preserve">2. Projekto rengimo priežastys. Kuo vadovaujantis parengtas sprendimo projektas:  </w:t>
      </w:r>
    </w:p>
    <w:p w14:paraId="2B4BCBE8" w14:textId="38429364" w:rsidR="00EB3B03" w:rsidRPr="003E0450" w:rsidRDefault="005902D3" w:rsidP="00EB3B03">
      <w:pPr>
        <w:ind w:firstLine="720"/>
        <w:jc w:val="both"/>
      </w:pPr>
      <w:proofErr w:type="spellStart"/>
      <w:r>
        <w:t>Kalotės</w:t>
      </w:r>
      <w:proofErr w:type="spellEnd"/>
      <w:r w:rsidR="00DE1538">
        <w:t xml:space="preserve"> kaime</w:t>
      </w:r>
      <w:r w:rsidR="00226D68">
        <w:t xml:space="preserve"> esanči</w:t>
      </w:r>
      <w:r w:rsidR="00F071E2">
        <w:t>os</w:t>
      </w:r>
      <w:r w:rsidR="00E50967">
        <w:t xml:space="preserve"> </w:t>
      </w:r>
      <w:r>
        <w:t>Sodų</w:t>
      </w:r>
      <w:r w:rsidR="00307B70">
        <w:t xml:space="preserve"> </w:t>
      </w:r>
      <w:r w:rsidR="00226D68">
        <w:t>gatv</w:t>
      </w:r>
      <w:r w:rsidR="00F071E2">
        <w:t>ės koordinates reikia pakeisti, nes</w:t>
      </w:r>
      <w:r w:rsidR="00373CDE">
        <w:t xml:space="preserve"> </w:t>
      </w:r>
      <w:r w:rsidR="001A3C54">
        <w:t>nesutampa su kaimo riba</w:t>
      </w:r>
      <w:r w:rsidR="00373CDE">
        <w:t xml:space="preserve">, todėl ir gatvė turi būti </w:t>
      </w:r>
      <w:r>
        <w:t>pratęsta</w:t>
      </w:r>
      <w:r w:rsidR="00373CDE">
        <w:t xml:space="preserve"> ir </w:t>
      </w:r>
      <w:r w:rsidR="00430FD2">
        <w:t>baigtis</w:t>
      </w:r>
      <w:r w:rsidR="00373CDE">
        <w:t xml:space="preserve"> </w:t>
      </w:r>
      <w:r w:rsidR="00430FD2">
        <w:t>ties</w:t>
      </w:r>
      <w:r w:rsidR="00373CDE">
        <w:t xml:space="preserve"> kaimo rib</w:t>
      </w:r>
      <w:r w:rsidR="00430FD2">
        <w:t>a</w:t>
      </w:r>
      <w:r w:rsidR="00373CDE">
        <w:t xml:space="preserve">. </w:t>
      </w:r>
      <w:proofErr w:type="spellStart"/>
      <w:r>
        <w:t>Bendikų</w:t>
      </w:r>
      <w:proofErr w:type="spellEnd"/>
      <w:r w:rsidR="00430FD2">
        <w:t xml:space="preserve"> kaime esančią </w:t>
      </w:r>
      <w:r>
        <w:t>Sodų</w:t>
      </w:r>
      <w:r w:rsidR="00430FD2">
        <w:t xml:space="preserve"> gatvę reikia pratęsti toliau, nes atsirado adreso objektų, kuriems reikalingas adresas.</w:t>
      </w:r>
    </w:p>
    <w:p w14:paraId="15DA6058" w14:textId="77777777" w:rsidR="00EB3B03" w:rsidRPr="003E0450" w:rsidRDefault="00EB3B03" w:rsidP="00EB3B03">
      <w:pPr>
        <w:ind w:firstLine="720"/>
        <w:jc w:val="both"/>
      </w:pPr>
    </w:p>
    <w:p w14:paraId="75AEDA5F" w14:textId="77777777"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Kokių rezultatų yra laukiama:</w:t>
      </w:r>
    </w:p>
    <w:p w14:paraId="4FFC5683" w14:textId="77777777" w:rsidR="00EB3B03" w:rsidRPr="003E0450" w:rsidRDefault="00EB3B03" w:rsidP="00EB3B03">
      <w:pPr>
        <w:pStyle w:val="Pagrindiniotekstotrauka"/>
        <w:tabs>
          <w:tab w:val="left" w:pos="540"/>
        </w:tabs>
        <w:spacing w:after="0"/>
        <w:ind w:left="0"/>
        <w:rPr>
          <w:bCs/>
        </w:rPr>
      </w:pPr>
      <w:r w:rsidRPr="003E0450">
        <w:rPr>
          <w:bCs/>
        </w:rPr>
        <w:tab/>
        <w:t xml:space="preserve">   Gyventojai galės deklaruoti savo gyvenamąją vietą jiems suteikiamu adresu.</w:t>
      </w:r>
    </w:p>
    <w:p w14:paraId="1E8FBDED" w14:textId="77777777" w:rsidR="00EB3B03" w:rsidRPr="003E0450" w:rsidRDefault="00EB3B03" w:rsidP="00EB3B03">
      <w:pPr>
        <w:pStyle w:val="Pagrindiniotekstotrauka"/>
        <w:tabs>
          <w:tab w:val="left" w:pos="540"/>
        </w:tabs>
        <w:spacing w:after="0"/>
        <w:ind w:left="0"/>
        <w:rPr>
          <w:bCs/>
        </w:rPr>
      </w:pPr>
    </w:p>
    <w:p w14:paraId="0B75FAE0" w14:textId="77777777" w:rsidR="00EB3B03" w:rsidRPr="003E0450" w:rsidRDefault="00EB3B03" w:rsidP="00EB3B03">
      <w:pPr>
        <w:ind w:firstLine="720"/>
        <w:jc w:val="both"/>
        <w:rPr>
          <w:bCs/>
        </w:rPr>
      </w:pPr>
      <w:r w:rsidRPr="003E0450">
        <w:rPr>
          <w:rStyle w:val="FontStyle150"/>
          <w:sz w:val="24"/>
          <w:szCs w:val="24"/>
        </w:rPr>
        <w:t>4. Galimos teigiamos ir neigiamos pasekmės priėmus siūlomą Savivaldybės tarybos sprendimo projektą</w:t>
      </w:r>
      <w:r w:rsidRPr="003E0450">
        <w:rPr>
          <w:bCs/>
        </w:rPr>
        <w:t xml:space="preserve"> ir kokių priemonių būtina imtis, siekiant išvengti neigiamų pasekmių:</w:t>
      </w:r>
    </w:p>
    <w:p w14:paraId="48262BAE" w14:textId="77777777" w:rsidR="00EB3B03" w:rsidRPr="003E0450" w:rsidRDefault="00EB3B03" w:rsidP="00EB3B03">
      <w:pPr>
        <w:ind w:firstLine="720"/>
        <w:jc w:val="both"/>
        <w:rPr>
          <w:bCs/>
        </w:rPr>
      </w:pPr>
      <w:r w:rsidRPr="003E0450">
        <w:rPr>
          <w:bCs/>
        </w:rPr>
        <w:t>Nėra</w:t>
      </w:r>
    </w:p>
    <w:p w14:paraId="7B6696E9" w14:textId="77777777" w:rsidR="00EB3B03" w:rsidRPr="003E0450" w:rsidRDefault="00EB3B03" w:rsidP="00EB3B03">
      <w:pPr>
        <w:ind w:firstLine="720"/>
        <w:jc w:val="both"/>
        <w:rPr>
          <w:bCs/>
        </w:rPr>
      </w:pPr>
    </w:p>
    <w:p w14:paraId="29B86DA5" w14:textId="77777777" w:rsidR="00EB3B03" w:rsidRPr="003E0450" w:rsidRDefault="00EB3B03" w:rsidP="00EB3B03">
      <w:pPr>
        <w:ind w:firstLine="720"/>
        <w:jc w:val="both"/>
        <w:rPr>
          <w:rStyle w:val="FontStyle150"/>
          <w:sz w:val="24"/>
          <w:szCs w:val="24"/>
        </w:rPr>
      </w:pPr>
      <w:r w:rsidRPr="003E0450">
        <w:rPr>
          <w:rStyle w:val="FontStyle150"/>
          <w:sz w:val="24"/>
          <w:szCs w:val="24"/>
        </w:rPr>
        <w:t>5. Kokie šios srities teisės aktai tebegalioja ir kokius teisės aktus būtina pakeisti ar panaikinti, priėmus teikiamą Savivaldybės tarybos sprendimo projektą:</w:t>
      </w:r>
    </w:p>
    <w:p w14:paraId="2353164E" w14:textId="77777777" w:rsidR="00EB3B03" w:rsidRPr="003E0450" w:rsidRDefault="00EB3B03" w:rsidP="00EB3B03">
      <w:pPr>
        <w:ind w:firstLine="720"/>
        <w:jc w:val="both"/>
      </w:pPr>
      <w:r w:rsidRPr="003E0450">
        <w:t>Galioja teisės aktai, išvardyti sprendimo projekto preambulėje.</w:t>
      </w:r>
    </w:p>
    <w:p w14:paraId="458B6D20" w14:textId="77777777" w:rsidR="00EB3B03" w:rsidRPr="003E0450" w:rsidRDefault="00EB3B03" w:rsidP="00EB3B03">
      <w:pPr>
        <w:ind w:firstLine="720"/>
        <w:jc w:val="both"/>
        <w:rPr>
          <w:bCs/>
        </w:rPr>
      </w:pPr>
    </w:p>
    <w:p w14:paraId="10E646B6" w14:textId="77777777" w:rsidR="00EB3B03" w:rsidRPr="003E0450" w:rsidRDefault="00EB3B03" w:rsidP="00EB3B03">
      <w:pPr>
        <w:ind w:firstLine="720"/>
        <w:jc w:val="both"/>
        <w:rPr>
          <w:bCs/>
        </w:rPr>
      </w:pPr>
      <w:r w:rsidRPr="003E0450">
        <w:rPr>
          <w:bCs/>
        </w:rPr>
        <w:t>6. Projekto rengimo metu gauti specialistų vertinimai ir išvados. Ekonominiai apskaičiavimai:</w:t>
      </w:r>
    </w:p>
    <w:p w14:paraId="6D335EAD" w14:textId="77777777" w:rsidR="00EB3B03" w:rsidRPr="003E0450" w:rsidRDefault="00EB3B03" w:rsidP="00EB3B03">
      <w:pPr>
        <w:ind w:firstLine="720"/>
        <w:jc w:val="both"/>
        <w:rPr>
          <w:bCs/>
        </w:rPr>
      </w:pPr>
      <w:r w:rsidRPr="003E0450">
        <w:rPr>
          <w:bCs/>
        </w:rPr>
        <w:t>Nėra</w:t>
      </w:r>
    </w:p>
    <w:p w14:paraId="66C3F347" w14:textId="77777777" w:rsidR="00EB3B03" w:rsidRPr="003E0450" w:rsidRDefault="00EB3B03" w:rsidP="00EB3B03">
      <w:pPr>
        <w:ind w:firstLine="720"/>
        <w:jc w:val="both"/>
        <w:rPr>
          <w:bCs/>
        </w:rPr>
      </w:pPr>
    </w:p>
    <w:p w14:paraId="0658E24F" w14:textId="77777777" w:rsidR="00EB3B03" w:rsidRPr="003E0450" w:rsidRDefault="00EB3B03" w:rsidP="00EB3B03">
      <w:pPr>
        <w:ind w:firstLine="720"/>
        <w:jc w:val="both"/>
        <w:rPr>
          <w:bCs/>
        </w:rPr>
      </w:pPr>
      <w:r w:rsidRPr="003E0450">
        <w:rPr>
          <w:bCs/>
        </w:rPr>
        <w:t>7. Sprendimo įgyvendinimui reikalingos lėšos:</w:t>
      </w:r>
    </w:p>
    <w:p w14:paraId="1AEE9950" w14:textId="77777777" w:rsidR="00EB3B03" w:rsidRPr="003E0450" w:rsidRDefault="00EB3B03"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77777777" w:rsidR="00EB3B03" w:rsidRPr="003E0450" w:rsidRDefault="00EB3B03" w:rsidP="00EB3B03">
      <w:pPr>
        <w:ind w:firstLine="720"/>
        <w:jc w:val="both"/>
      </w:pPr>
      <w:r w:rsidRPr="003E0450">
        <w:t>8.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1AB71" w14:textId="77777777" w:rsidR="00D171DF" w:rsidRDefault="00D171DF">
      <w:r>
        <w:separator/>
      </w:r>
    </w:p>
  </w:endnote>
  <w:endnote w:type="continuationSeparator" w:id="0">
    <w:p w14:paraId="28AE4A04" w14:textId="77777777" w:rsidR="00D171DF" w:rsidRDefault="00D1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1080B" w14:textId="77777777" w:rsidR="00D171DF" w:rsidRDefault="00D171DF">
      <w:r>
        <w:separator/>
      </w:r>
    </w:p>
  </w:footnote>
  <w:footnote w:type="continuationSeparator" w:id="0">
    <w:p w14:paraId="3344A781" w14:textId="77777777" w:rsidR="00D171DF" w:rsidRDefault="00D17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5FE0"/>
    <w:rsid w:val="00030689"/>
    <w:rsid w:val="000326AE"/>
    <w:rsid w:val="00036343"/>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CFA"/>
    <w:rsid w:val="00155682"/>
    <w:rsid w:val="001567CB"/>
    <w:rsid w:val="00157CC5"/>
    <w:rsid w:val="00164B71"/>
    <w:rsid w:val="00171263"/>
    <w:rsid w:val="00172E3F"/>
    <w:rsid w:val="00181CFA"/>
    <w:rsid w:val="001831D8"/>
    <w:rsid w:val="00184B50"/>
    <w:rsid w:val="00186532"/>
    <w:rsid w:val="00190BAB"/>
    <w:rsid w:val="001968A9"/>
    <w:rsid w:val="001A0645"/>
    <w:rsid w:val="001A2927"/>
    <w:rsid w:val="001A3C54"/>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F472B"/>
    <w:rsid w:val="002F4C3C"/>
    <w:rsid w:val="002F5F21"/>
    <w:rsid w:val="00300FE1"/>
    <w:rsid w:val="00304A30"/>
    <w:rsid w:val="00307B70"/>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4E7E"/>
    <w:rsid w:val="004B6806"/>
    <w:rsid w:val="004C3A86"/>
    <w:rsid w:val="004C7F41"/>
    <w:rsid w:val="004D04EE"/>
    <w:rsid w:val="004D28F5"/>
    <w:rsid w:val="004E093D"/>
    <w:rsid w:val="004E30E8"/>
    <w:rsid w:val="004E331F"/>
    <w:rsid w:val="004E5037"/>
    <w:rsid w:val="004F7B2F"/>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23A5C"/>
    <w:rsid w:val="00830890"/>
    <w:rsid w:val="00830B4E"/>
    <w:rsid w:val="00833152"/>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22B3"/>
    <w:rsid w:val="00A13900"/>
    <w:rsid w:val="00A224FF"/>
    <w:rsid w:val="00A26919"/>
    <w:rsid w:val="00A27C6B"/>
    <w:rsid w:val="00A27C7B"/>
    <w:rsid w:val="00A322DA"/>
    <w:rsid w:val="00A3379E"/>
    <w:rsid w:val="00A37E4A"/>
    <w:rsid w:val="00A477B8"/>
    <w:rsid w:val="00A5149D"/>
    <w:rsid w:val="00A5559E"/>
    <w:rsid w:val="00A55C6A"/>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803EA"/>
    <w:rsid w:val="00E83366"/>
    <w:rsid w:val="00E905CF"/>
    <w:rsid w:val="00E913F9"/>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TotalTime>
  <Pages>2</Pages>
  <Words>2233</Words>
  <Characters>1274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2021-04-15T06:59:00Z</dcterms:created>
  <dcterms:modified xsi:type="dcterms:W3CDTF">2021-04-15T06:59:00Z</dcterms:modified>
</cp:coreProperties>
</file>