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A60547F"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A00BCA">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461461">
        <w:rPr>
          <w:rFonts w:ascii="Times New Roman" w:hAnsi="Times New Roman"/>
          <w:caps w:val="0"/>
          <w:szCs w:val="24"/>
        </w:rPr>
        <w:t xml:space="preserve">rugpjūčio </w:t>
      </w:r>
      <w:r w:rsidR="00743A21">
        <w:rPr>
          <w:rFonts w:ascii="Times New Roman" w:hAnsi="Times New Roman"/>
          <w:caps w:val="0"/>
          <w:szCs w:val="24"/>
        </w:rPr>
        <w:t>26</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2B23A321"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A00BCA">
        <w:t>1</w:t>
      </w:r>
      <w:r w:rsidR="00C34742">
        <w:t>-</w:t>
      </w:r>
      <w:r w:rsidR="00A00BCA">
        <w:t>0</w:t>
      </w:r>
      <w:r w:rsidR="001D45AC">
        <w:t>8</w:t>
      </w:r>
      <w:r w:rsidR="00F034E7">
        <w:t>-</w:t>
      </w:r>
      <w:r w:rsidR="001D45AC">
        <w:t>11</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1D45AC">
        <w:t>8</w:t>
      </w:r>
      <w:r w:rsidR="00E95803" w:rsidRPr="00CE57FE">
        <w:t>,</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2393917A" w:rsidR="009333D5" w:rsidRPr="009333D5" w:rsidRDefault="009333D5" w:rsidP="00AF60EB">
      <w:pPr>
        <w:ind w:firstLine="1134"/>
        <w:jc w:val="both"/>
      </w:pPr>
      <w:r>
        <w:t xml:space="preserve">1. </w:t>
      </w:r>
      <w:r w:rsidR="00CC5796">
        <w:t>Dovilų</w:t>
      </w:r>
      <w:r>
        <w:t xml:space="preserve"> seniūnijoje, </w:t>
      </w:r>
      <w:r w:rsidR="00CC5796">
        <w:t>Birbinčių</w:t>
      </w:r>
      <w:r>
        <w:t xml:space="preserve"> kaime, </w:t>
      </w:r>
      <w:r w:rsidR="001D45AC">
        <w:t>Giesmininkų</w:t>
      </w:r>
      <w:r>
        <w:t xml:space="preserve"> gatvės pavadinimą (pagal gatvių išdėstymo planą).</w:t>
      </w:r>
    </w:p>
    <w:p w14:paraId="4A0DFD0D" w14:textId="1908D2B9" w:rsidR="00E95803" w:rsidRDefault="009333D5" w:rsidP="00AF60EB">
      <w:pPr>
        <w:ind w:firstLine="1134"/>
        <w:jc w:val="both"/>
      </w:pPr>
      <w:r>
        <w:t>2</w:t>
      </w:r>
      <w:r w:rsidR="00CF3089">
        <w:t xml:space="preserve">. </w:t>
      </w:r>
      <w:r w:rsidR="001D45AC">
        <w:t>Kretingalės</w:t>
      </w:r>
      <w:r w:rsidR="00B7239F">
        <w:t xml:space="preserve"> sen</w:t>
      </w:r>
      <w:r w:rsidR="00DB57F7">
        <w:t>i</w:t>
      </w:r>
      <w:r w:rsidR="007835EF">
        <w:t xml:space="preserve">ūnijoje, </w:t>
      </w:r>
      <w:r w:rsidR="001D45AC">
        <w:t>Kretingalės miestelyje</w:t>
      </w:r>
      <w:r w:rsidR="008949A3">
        <w:t>,</w:t>
      </w:r>
      <w:r w:rsidR="007835EF">
        <w:t xml:space="preserve"> </w:t>
      </w:r>
      <w:r w:rsidR="001D45AC">
        <w:t>Žiemos</w:t>
      </w:r>
      <w:r w:rsidR="007835EF">
        <w:t xml:space="preserve"> gatvės pavadinimą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787E0722" w:rsidR="007835EF" w:rsidRDefault="009333D5" w:rsidP="00AF60EB">
      <w:pPr>
        <w:ind w:firstLine="1134"/>
        <w:jc w:val="both"/>
      </w:pPr>
      <w:r>
        <w:t>3</w:t>
      </w:r>
      <w:r w:rsidR="00CF3089">
        <w:t xml:space="preserve">. </w:t>
      </w:r>
      <w:r w:rsidR="001D45AC">
        <w:t xml:space="preserve">Priekulės </w:t>
      </w:r>
      <w:r w:rsidR="007835EF">
        <w:t xml:space="preserve">seniūnijoje, </w:t>
      </w:r>
      <w:r w:rsidR="001D45AC">
        <w:t>Drevernos</w:t>
      </w:r>
      <w:r w:rsidR="007835EF">
        <w:t xml:space="preserve"> kaime</w:t>
      </w:r>
      <w:r w:rsidR="008949A3">
        <w:t>,</w:t>
      </w:r>
      <w:r w:rsidR="007835EF">
        <w:t xml:space="preserve"> </w:t>
      </w:r>
      <w:r w:rsidR="001D45AC">
        <w:t>Ungurių</w:t>
      </w:r>
      <w:r w:rsidR="00B7239F">
        <w:t xml:space="preserve"> </w:t>
      </w:r>
      <w:r w:rsidR="00D40C6D">
        <w:t>gatvės</w:t>
      </w:r>
      <w:r w:rsidR="000F28A6">
        <w:t xml:space="preserve"> </w:t>
      </w:r>
      <w:r w:rsidR="007835EF">
        <w:t>pavadinim</w:t>
      </w:r>
      <w:r w:rsidR="00CC5796">
        <w:t>ą</w:t>
      </w:r>
      <w:r w:rsidR="007835EF">
        <w:t xml:space="preserve"> (pagal </w:t>
      </w:r>
      <w:r w:rsidR="00CF3089">
        <w:t>gatvių išdėstymo planą</w:t>
      </w:r>
      <w:r w:rsidR="007835EF">
        <w:t>).</w:t>
      </w:r>
    </w:p>
    <w:p w14:paraId="15E49F5C" w14:textId="669110E6" w:rsidR="001D45AC" w:rsidRDefault="001D45AC" w:rsidP="00AF60EB">
      <w:pPr>
        <w:ind w:firstLine="1134"/>
        <w:jc w:val="both"/>
      </w:pPr>
      <w:r>
        <w:t>4. Sendvario seniūnijoje, Klausmylių viensėdyje, Žužeikių gatvės ir Lydimų gatvės pavadinimus (pagal gatvių išdėstymo planą).</w:t>
      </w:r>
    </w:p>
    <w:p w14:paraId="6642243D" w14:textId="0BDD01F1" w:rsidR="001D45AC" w:rsidRDefault="001D45AC" w:rsidP="00AF60EB">
      <w:pPr>
        <w:ind w:firstLine="1134"/>
        <w:jc w:val="both"/>
      </w:pPr>
      <w:r>
        <w:t>5. Sendvario seniūnijoje, Klemiškės II kaime, Vykavos gatvės ir Dikšių gatvės pavadinimus (pagal gatvių išdėstymo planą).</w:t>
      </w:r>
    </w:p>
    <w:p w14:paraId="38A027E2" w14:textId="1D3AC78B" w:rsidR="001D45AC" w:rsidRDefault="001D45AC" w:rsidP="00AF60EB">
      <w:pPr>
        <w:ind w:firstLine="1134"/>
        <w:jc w:val="both"/>
      </w:pPr>
      <w:r>
        <w:t>6. Sendvario seniūnijoje, Radailių kaime, Vasaros gatvės pavadinimą (pagal gatvių išdėstymo planą).</w:t>
      </w:r>
    </w:p>
    <w:p w14:paraId="7305E7CD" w14:textId="6CD173F9" w:rsidR="001D45AC" w:rsidRDefault="001D45AC" w:rsidP="00AF60EB">
      <w:pPr>
        <w:ind w:firstLine="1134"/>
        <w:jc w:val="both"/>
      </w:pPr>
      <w:r>
        <w:t>7. Sendvario seniūnijoje, Žemgrindžių kaime, Drebulių gatvės pavadinimą (pagal gatvių išdėstymo planą).</w:t>
      </w:r>
    </w:p>
    <w:p w14:paraId="5FA1F32C" w14:textId="6CB79D6B" w:rsidR="001D45AC" w:rsidRDefault="001D45AC" w:rsidP="00AF60EB">
      <w:pPr>
        <w:ind w:firstLine="1134"/>
        <w:jc w:val="both"/>
      </w:pPr>
      <w:r>
        <w:t xml:space="preserve">8. Vėžaičių seniūnijoje, </w:t>
      </w:r>
      <w:r w:rsidR="00E54E15">
        <w:t>Maciuičių</w:t>
      </w:r>
      <w:r>
        <w:t xml:space="preserve"> kaime, Ryto gatvės pavadinimą (pagal gatvių išdėstymo planą).</w:t>
      </w:r>
    </w:p>
    <w:p w14:paraId="4964681F" w14:textId="05FB6E2E" w:rsidR="00E76799" w:rsidRPr="006A0DB4"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75C1E284" w14:textId="77777777" w:rsidR="00B7239F" w:rsidRDefault="00B7239F" w:rsidP="00616D5E">
      <w:pPr>
        <w:tabs>
          <w:tab w:val="left" w:pos="567"/>
        </w:tabs>
        <w:jc w:val="both"/>
        <w:rPr>
          <w:caps/>
        </w:rPr>
      </w:pPr>
    </w:p>
    <w:p w14:paraId="3CF9BDB0" w14:textId="5C73E036" w:rsidR="00E76799" w:rsidRDefault="006C5F00" w:rsidP="000F28A6">
      <w:pPr>
        <w:tabs>
          <w:tab w:val="left" w:pos="567"/>
        </w:tabs>
        <w:jc w:val="both"/>
      </w:pPr>
      <w:r>
        <w:rPr>
          <w:caps/>
        </w:rPr>
        <w:t>S</w:t>
      </w:r>
      <w:r>
        <w:t xml:space="preserve">avivaldybės meras                                                                            </w:t>
      </w:r>
      <w:r w:rsidR="00CB59F6">
        <w:t xml:space="preserve">    </w:t>
      </w:r>
      <w:r w:rsidR="00773D3B">
        <w:t xml:space="preserve">         </w:t>
      </w:r>
    </w:p>
    <w:p w14:paraId="2D5C9E48" w14:textId="2A1BCBC1" w:rsidR="00E76799" w:rsidRDefault="00E76799"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A0DB4" w14:paraId="3BE006B9" w14:textId="77777777" w:rsidTr="001066F2">
        <w:tc>
          <w:tcPr>
            <w:tcW w:w="4814" w:type="dxa"/>
          </w:tcPr>
          <w:p w14:paraId="394AFC87" w14:textId="5A00B6A6" w:rsidR="006A0DB4" w:rsidRDefault="006A0DB4" w:rsidP="001066F2">
            <w:pPr>
              <w:tabs>
                <w:tab w:val="right" w:pos="8730"/>
              </w:tabs>
            </w:pPr>
            <w:r w:rsidRPr="002437EF">
              <w:rPr>
                <w:caps/>
              </w:rPr>
              <w:t>teikia</w:t>
            </w:r>
            <w:r w:rsidRPr="002437EF">
              <w:rPr>
                <w:smallCaps/>
              </w:rPr>
              <w:t xml:space="preserve">: </w:t>
            </w:r>
            <w:r w:rsidR="00E54234">
              <w:t>J. Ruškys</w:t>
            </w:r>
          </w:p>
        </w:tc>
        <w:tc>
          <w:tcPr>
            <w:tcW w:w="4815" w:type="dxa"/>
          </w:tcPr>
          <w:p w14:paraId="0CC6A621" w14:textId="4923D74A" w:rsidR="006A0DB4" w:rsidRDefault="00E54234" w:rsidP="001066F2">
            <w:pPr>
              <w:tabs>
                <w:tab w:val="right" w:pos="8730"/>
              </w:tabs>
            </w:pPr>
            <w:r>
              <w:t>N. Ilginienė</w:t>
            </w:r>
          </w:p>
        </w:tc>
      </w:tr>
      <w:tr w:rsidR="006A0DB4" w14:paraId="0673790A" w14:textId="77777777" w:rsidTr="001066F2">
        <w:tc>
          <w:tcPr>
            <w:tcW w:w="4814" w:type="dxa"/>
          </w:tcPr>
          <w:p w14:paraId="1C6EACAB" w14:textId="77777777" w:rsidR="006A0DB4" w:rsidRDefault="006A0DB4" w:rsidP="001066F2">
            <w:pPr>
              <w:tabs>
                <w:tab w:val="right" w:pos="8730"/>
              </w:tabs>
            </w:pPr>
            <w:r w:rsidRPr="002437EF">
              <w:rPr>
                <w:caps/>
              </w:rPr>
              <w:t xml:space="preserve">PARENGĖ:  </w:t>
            </w:r>
            <w:r w:rsidRPr="002437EF">
              <w:t>A. Kundrotienė</w:t>
            </w:r>
          </w:p>
        </w:tc>
        <w:tc>
          <w:tcPr>
            <w:tcW w:w="4815" w:type="dxa"/>
          </w:tcPr>
          <w:p w14:paraId="5CE2DE35" w14:textId="464BF963" w:rsidR="006A0DB4" w:rsidRDefault="00E54234" w:rsidP="001066F2">
            <w:pPr>
              <w:tabs>
                <w:tab w:val="right" w:pos="8730"/>
              </w:tabs>
            </w:pPr>
            <w:r>
              <w:t>Ž. Narmontas</w:t>
            </w:r>
          </w:p>
        </w:tc>
      </w:tr>
      <w:tr w:rsidR="006A0DB4" w14:paraId="5B2A6690" w14:textId="77777777" w:rsidTr="001066F2">
        <w:tc>
          <w:tcPr>
            <w:tcW w:w="4814" w:type="dxa"/>
          </w:tcPr>
          <w:p w14:paraId="16F729AF" w14:textId="77777777" w:rsidR="006A0DB4" w:rsidRDefault="006A0DB4" w:rsidP="001066F2">
            <w:pPr>
              <w:tabs>
                <w:tab w:val="right" w:pos="8730"/>
              </w:tabs>
            </w:pPr>
            <w:r w:rsidRPr="002437EF">
              <w:t xml:space="preserve">SUDERINTA: </w:t>
            </w:r>
          </w:p>
        </w:tc>
        <w:tc>
          <w:tcPr>
            <w:tcW w:w="4815" w:type="dxa"/>
          </w:tcPr>
          <w:p w14:paraId="2306E921" w14:textId="4B21CFE8" w:rsidR="006A0DB4" w:rsidRDefault="00E54234" w:rsidP="001066F2">
            <w:pPr>
              <w:tabs>
                <w:tab w:val="right" w:pos="8730"/>
              </w:tabs>
            </w:pPr>
            <w:r>
              <w:t>D. Bliūdžiuvienė</w:t>
            </w:r>
          </w:p>
        </w:tc>
      </w:tr>
      <w:tr w:rsidR="006A0DB4" w14:paraId="710C23F6" w14:textId="77777777" w:rsidTr="001066F2">
        <w:tc>
          <w:tcPr>
            <w:tcW w:w="4814" w:type="dxa"/>
          </w:tcPr>
          <w:p w14:paraId="04AD7869" w14:textId="77777777" w:rsidR="006A0DB4" w:rsidRDefault="006A0DB4" w:rsidP="001066F2">
            <w:pPr>
              <w:tabs>
                <w:tab w:val="right" w:pos="8730"/>
              </w:tabs>
            </w:pPr>
            <w:r>
              <w:t>D. Beliokaitė</w:t>
            </w:r>
          </w:p>
        </w:tc>
        <w:tc>
          <w:tcPr>
            <w:tcW w:w="4815" w:type="dxa"/>
          </w:tcPr>
          <w:p w14:paraId="0DF0FC4F" w14:textId="3C5532D3" w:rsidR="006A0DB4" w:rsidRDefault="00E54234" w:rsidP="001066F2">
            <w:pPr>
              <w:tabs>
                <w:tab w:val="right" w:pos="8730"/>
              </w:tabs>
            </w:pPr>
            <w:r>
              <w:t>L. Urbutė</w:t>
            </w:r>
          </w:p>
        </w:tc>
      </w:tr>
      <w:tr w:rsidR="006A0DB4" w14:paraId="7C6903FB" w14:textId="77777777" w:rsidTr="001066F2">
        <w:tc>
          <w:tcPr>
            <w:tcW w:w="4814" w:type="dxa"/>
          </w:tcPr>
          <w:p w14:paraId="79CC7638" w14:textId="14572A7E" w:rsidR="006A0DB4" w:rsidRDefault="00352A32" w:rsidP="001066F2">
            <w:pPr>
              <w:tabs>
                <w:tab w:val="right" w:pos="8730"/>
              </w:tabs>
            </w:pPr>
            <w:r>
              <w:t>A. Andrijauskienė</w:t>
            </w:r>
          </w:p>
          <w:p w14:paraId="33E04B3D" w14:textId="77777777" w:rsidR="006A0DB4" w:rsidRDefault="006A0DB4" w:rsidP="001066F2">
            <w:pPr>
              <w:tabs>
                <w:tab w:val="right" w:pos="8730"/>
              </w:tabs>
            </w:pPr>
            <w:r>
              <w:t>A. Jansonienė</w:t>
            </w:r>
          </w:p>
        </w:tc>
        <w:tc>
          <w:tcPr>
            <w:tcW w:w="4815" w:type="dxa"/>
          </w:tcPr>
          <w:p w14:paraId="486B56EF" w14:textId="77777777" w:rsidR="006A0DB4" w:rsidRDefault="00E54234" w:rsidP="001066F2">
            <w:pPr>
              <w:rPr>
                <w:lang w:val="en-US"/>
              </w:rPr>
            </w:pPr>
            <w:r>
              <w:rPr>
                <w:lang w:val="en-US"/>
              </w:rPr>
              <w:t>A. Mockus</w:t>
            </w:r>
          </w:p>
          <w:p w14:paraId="3EB3379B" w14:textId="42413601" w:rsidR="00E54234" w:rsidRPr="00F93885" w:rsidRDefault="00E54234" w:rsidP="001066F2">
            <w:pPr>
              <w:rPr>
                <w:lang w:val="en-US"/>
              </w:rPr>
            </w:pPr>
            <w:r>
              <w:rPr>
                <w:lang w:val="en-US"/>
              </w:rPr>
              <w:t>R. Petrauskienė</w:t>
            </w:r>
          </w:p>
        </w:tc>
      </w:tr>
      <w:tr w:rsidR="006A0DB4" w14:paraId="30FA6901" w14:textId="77777777" w:rsidTr="001066F2">
        <w:tc>
          <w:tcPr>
            <w:tcW w:w="4814" w:type="dxa"/>
          </w:tcPr>
          <w:p w14:paraId="63CAA9BF" w14:textId="5C1DF3C5" w:rsidR="006A0DB4" w:rsidRDefault="0077673B" w:rsidP="001066F2">
            <w:pPr>
              <w:tabs>
                <w:tab w:val="right" w:pos="8730"/>
              </w:tabs>
            </w:pPr>
            <w:r>
              <w:t>D. Dilytė</w:t>
            </w:r>
          </w:p>
        </w:tc>
        <w:tc>
          <w:tcPr>
            <w:tcW w:w="4815" w:type="dxa"/>
          </w:tcPr>
          <w:p w14:paraId="70DEDE13" w14:textId="11A729A7" w:rsidR="006A0DB4" w:rsidRDefault="00403069" w:rsidP="001066F2">
            <w:pPr>
              <w:tabs>
                <w:tab w:val="right" w:pos="8730"/>
              </w:tabs>
            </w:pPr>
            <w:r>
              <w:t>B. Markauskas</w:t>
            </w:r>
          </w:p>
        </w:tc>
      </w:tr>
      <w:tr w:rsidR="006A0DB4" w14:paraId="38AF6350" w14:textId="77777777" w:rsidTr="001066F2">
        <w:tc>
          <w:tcPr>
            <w:tcW w:w="4814" w:type="dxa"/>
          </w:tcPr>
          <w:p w14:paraId="119B06A2" w14:textId="3F0A5E95" w:rsidR="006A0DB4" w:rsidRDefault="006A0DB4" w:rsidP="001066F2">
            <w:pPr>
              <w:tabs>
                <w:tab w:val="right" w:pos="8730"/>
              </w:tabs>
            </w:pPr>
          </w:p>
        </w:tc>
        <w:tc>
          <w:tcPr>
            <w:tcW w:w="4815" w:type="dxa"/>
          </w:tcPr>
          <w:p w14:paraId="035A4255" w14:textId="73A141C1" w:rsidR="006A0DB4" w:rsidRDefault="006A0DB4" w:rsidP="001066F2">
            <w:pPr>
              <w:tabs>
                <w:tab w:val="right" w:pos="8730"/>
              </w:tabs>
            </w:pPr>
          </w:p>
        </w:tc>
      </w:tr>
    </w:tbl>
    <w:p w14:paraId="076470E0" w14:textId="334AF8F9" w:rsidR="00B7239F" w:rsidRDefault="00B7239F" w:rsidP="002437EF">
      <w:pPr>
        <w:tabs>
          <w:tab w:val="right" w:pos="8730"/>
        </w:tabs>
      </w:pPr>
    </w:p>
    <w:p w14:paraId="5E3E39C1" w14:textId="143A7E07" w:rsidR="00B7239F" w:rsidRDefault="00B7239F" w:rsidP="002437EF">
      <w:pPr>
        <w:tabs>
          <w:tab w:val="right" w:pos="8730"/>
        </w:tabs>
      </w:pPr>
    </w:p>
    <w:p w14:paraId="23018F03" w14:textId="0DD82FF9" w:rsidR="00B7239F" w:rsidRDefault="00B7239F" w:rsidP="002437EF">
      <w:pPr>
        <w:tabs>
          <w:tab w:val="right" w:pos="8730"/>
        </w:tabs>
      </w:pPr>
    </w:p>
    <w:p w14:paraId="6895695D" w14:textId="77777777" w:rsidR="00417F77" w:rsidRDefault="00417F77" w:rsidP="00417F77">
      <w:pPr>
        <w:pStyle w:val="Antrat1"/>
        <w:jc w:val="center"/>
        <w:rPr>
          <w:b/>
        </w:rPr>
      </w:pPr>
      <w:r>
        <w:rPr>
          <w:b/>
        </w:rPr>
        <w:t>KLAIPĖDOS RAJONO SAVIVALDYBĖS ADMINISTRACIJA</w:t>
      </w:r>
    </w:p>
    <w:p w14:paraId="46F7FD16" w14:textId="77777777" w:rsidR="00417F77" w:rsidRDefault="00417F77" w:rsidP="00417F77">
      <w:pPr>
        <w:jc w:val="center"/>
        <w:rPr>
          <w:b/>
        </w:rPr>
      </w:pPr>
    </w:p>
    <w:p w14:paraId="32B508D7" w14:textId="77777777" w:rsidR="00417F77" w:rsidRDefault="00417F77" w:rsidP="00417F77">
      <w:pPr>
        <w:jc w:val="center"/>
        <w:rPr>
          <w:b/>
        </w:rPr>
      </w:pPr>
      <w:r>
        <w:rPr>
          <w:b/>
        </w:rPr>
        <w:t>AIŠKINAMASIS RAŠTAS</w:t>
      </w:r>
    </w:p>
    <w:p w14:paraId="6620DD65" w14:textId="55851E8F" w:rsidR="00417F77" w:rsidRDefault="00417F77" w:rsidP="00417F77">
      <w:pPr>
        <w:jc w:val="center"/>
        <w:rPr>
          <w:color w:val="FF0000"/>
        </w:rPr>
      </w:pPr>
      <w:r>
        <w:t>2021-0</w:t>
      </w:r>
      <w:r w:rsidR="00152F98">
        <w:t>8</w:t>
      </w:r>
      <w:r>
        <w:t>-</w:t>
      </w:r>
      <w:r w:rsidR="00152F98">
        <w:t>12</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500F6D02" w:rsidR="00417F77" w:rsidRPr="003E0450" w:rsidRDefault="00417F77" w:rsidP="00417F77">
      <w:pPr>
        <w:ind w:firstLine="720"/>
        <w:jc w:val="both"/>
      </w:pPr>
      <w:r>
        <w:t>Suteikti gatvių pavadinimus</w:t>
      </w:r>
      <w:r w:rsidRPr="003E0450">
        <w:t xml:space="preserve"> </w:t>
      </w:r>
      <w:r>
        <w:t xml:space="preserve">Birbinčių kaime, </w:t>
      </w:r>
      <w:r w:rsidR="00152F98">
        <w:t>Kretingalės miestelyje</w:t>
      </w:r>
      <w:r>
        <w:t xml:space="preserve">, </w:t>
      </w:r>
      <w:r w:rsidR="00152F98">
        <w:t>Drevernos</w:t>
      </w:r>
      <w:r>
        <w:t xml:space="preserve"> kaime, </w:t>
      </w:r>
      <w:r w:rsidR="00152F98">
        <w:t xml:space="preserve">Klausmylių viensėdyje, Klemiškės II kaime, Radailių kaime, Žemgrindžių kaime, </w:t>
      </w:r>
      <w:r w:rsidR="00E54E15">
        <w:t>Maciuičių</w:t>
      </w:r>
      <w:r w:rsidR="00152F98">
        <w:t xml:space="preserve"> kaime, </w:t>
      </w:r>
      <w:r w:rsidRPr="003E0450">
        <w:t>Klaipėdos rajone.</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7777777" w:rsidR="00417F77" w:rsidRPr="003E0450" w:rsidRDefault="00417F77" w:rsidP="00417F77">
      <w:pPr>
        <w:ind w:firstLine="720"/>
        <w:jc w:val="both"/>
      </w:pPr>
      <w:r w:rsidRPr="003E0450">
        <w:t>Seniūnijai reikės lėšų gatvės pavadinimo lentelei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EC77" w14:textId="77777777" w:rsidR="00105DAD" w:rsidRDefault="00105DAD">
      <w:r>
        <w:separator/>
      </w:r>
    </w:p>
  </w:endnote>
  <w:endnote w:type="continuationSeparator" w:id="0">
    <w:p w14:paraId="16EDBD65" w14:textId="77777777" w:rsidR="00105DAD" w:rsidRDefault="0010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D21E" w14:textId="77777777" w:rsidR="00105DAD" w:rsidRDefault="00105DAD">
      <w:r>
        <w:separator/>
      </w:r>
    </w:p>
  </w:footnote>
  <w:footnote w:type="continuationSeparator" w:id="0">
    <w:p w14:paraId="20FCE6BF" w14:textId="77777777" w:rsidR="00105DAD" w:rsidRDefault="0010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502AD"/>
    <w:rsid w:val="0007406E"/>
    <w:rsid w:val="000741D4"/>
    <w:rsid w:val="00076EF4"/>
    <w:rsid w:val="00081A4F"/>
    <w:rsid w:val="00087CDF"/>
    <w:rsid w:val="00090CCF"/>
    <w:rsid w:val="000A20A0"/>
    <w:rsid w:val="000A4064"/>
    <w:rsid w:val="000B5315"/>
    <w:rsid w:val="000B6B09"/>
    <w:rsid w:val="000D1BB3"/>
    <w:rsid w:val="000D4DA9"/>
    <w:rsid w:val="000E2BBA"/>
    <w:rsid w:val="000E5A7C"/>
    <w:rsid w:val="000E76B6"/>
    <w:rsid w:val="000F153B"/>
    <w:rsid w:val="000F28A6"/>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A0645"/>
    <w:rsid w:val="001A7833"/>
    <w:rsid w:val="001C10E1"/>
    <w:rsid w:val="001C1B5B"/>
    <w:rsid w:val="001C44C7"/>
    <w:rsid w:val="001C7D54"/>
    <w:rsid w:val="001D2CBC"/>
    <w:rsid w:val="001D45AC"/>
    <w:rsid w:val="001D528D"/>
    <w:rsid w:val="001F1DAC"/>
    <w:rsid w:val="001F33E6"/>
    <w:rsid w:val="001F65EB"/>
    <w:rsid w:val="001F7095"/>
    <w:rsid w:val="001F71A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2CD6"/>
    <w:rsid w:val="003957A7"/>
    <w:rsid w:val="003A1A16"/>
    <w:rsid w:val="003A2057"/>
    <w:rsid w:val="003A25F3"/>
    <w:rsid w:val="003A4027"/>
    <w:rsid w:val="003B0414"/>
    <w:rsid w:val="003B3F15"/>
    <w:rsid w:val="003B5448"/>
    <w:rsid w:val="003B6DA0"/>
    <w:rsid w:val="003C36D9"/>
    <w:rsid w:val="003C44DA"/>
    <w:rsid w:val="003C4634"/>
    <w:rsid w:val="003C594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B1CEB"/>
    <w:rsid w:val="004B1E4A"/>
    <w:rsid w:val="004B4E7E"/>
    <w:rsid w:val="004C3A86"/>
    <w:rsid w:val="004C6009"/>
    <w:rsid w:val="004C7F41"/>
    <w:rsid w:val="004D04EE"/>
    <w:rsid w:val="004D28F5"/>
    <w:rsid w:val="004E093D"/>
    <w:rsid w:val="004E30E8"/>
    <w:rsid w:val="004E32B9"/>
    <w:rsid w:val="004E331F"/>
    <w:rsid w:val="004E5037"/>
    <w:rsid w:val="004F7B2F"/>
    <w:rsid w:val="00506C39"/>
    <w:rsid w:val="00521D4C"/>
    <w:rsid w:val="00525372"/>
    <w:rsid w:val="00525B58"/>
    <w:rsid w:val="00527546"/>
    <w:rsid w:val="005279C8"/>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1228A"/>
    <w:rsid w:val="00614BEE"/>
    <w:rsid w:val="006167BF"/>
    <w:rsid w:val="00616D5E"/>
    <w:rsid w:val="006272F7"/>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5128"/>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61BF"/>
    <w:rsid w:val="006D6C8C"/>
    <w:rsid w:val="006D7468"/>
    <w:rsid w:val="006E3A7A"/>
    <w:rsid w:val="006F183E"/>
    <w:rsid w:val="006F245B"/>
    <w:rsid w:val="006F27CC"/>
    <w:rsid w:val="006F293E"/>
    <w:rsid w:val="006F3951"/>
    <w:rsid w:val="00705132"/>
    <w:rsid w:val="00710967"/>
    <w:rsid w:val="007171C0"/>
    <w:rsid w:val="00727CB4"/>
    <w:rsid w:val="00727D08"/>
    <w:rsid w:val="00734AAD"/>
    <w:rsid w:val="00737B78"/>
    <w:rsid w:val="00743A21"/>
    <w:rsid w:val="00745F08"/>
    <w:rsid w:val="00746295"/>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D46B7"/>
    <w:rsid w:val="007D7C88"/>
    <w:rsid w:val="007E1E2D"/>
    <w:rsid w:val="007E4D1D"/>
    <w:rsid w:val="007F0142"/>
    <w:rsid w:val="007F09B1"/>
    <w:rsid w:val="00811F81"/>
    <w:rsid w:val="00823A5C"/>
    <w:rsid w:val="00830B4E"/>
    <w:rsid w:val="00842318"/>
    <w:rsid w:val="008448EB"/>
    <w:rsid w:val="00847734"/>
    <w:rsid w:val="00852246"/>
    <w:rsid w:val="00857883"/>
    <w:rsid w:val="00861982"/>
    <w:rsid w:val="00862D68"/>
    <w:rsid w:val="008634AB"/>
    <w:rsid w:val="00872A19"/>
    <w:rsid w:val="00873A09"/>
    <w:rsid w:val="008768B8"/>
    <w:rsid w:val="008773C7"/>
    <w:rsid w:val="00894029"/>
    <w:rsid w:val="008949A3"/>
    <w:rsid w:val="00894D73"/>
    <w:rsid w:val="008A3A34"/>
    <w:rsid w:val="008A4DFF"/>
    <w:rsid w:val="008B0784"/>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4C24"/>
    <w:rsid w:val="00B36C03"/>
    <w:rsid w:val="00B37FD0"/>
    <w:rsid w:val="00B4083A"/>
    <w:rsid w:val="00B455D9"/>
    <w:rsid w:val="00B47CC8"/>
    <w:rsid w:val="00B53685"/>
    <w:rsid w:val="00B54A2D"/>
    <w:rsid w:val="00B55F01"/>
    <w:rsid w:val="00B625B5"/>
    <w:rsid w:val="00B65B18"/>
    <w:rsid w:val="00B6686B"/>
    <w:rsid w:val="00B7239F"/>
    <w:rsid w:val="00B75978"/>
    <w:rsid w:val="00B75CE6"/>
    <w:rsid w:val="00B86111"/>
    <w:rsid w:val="00B912CF"/>
    <w:rsid w:val="00B970D4"/>
    <w:rsid w:val="00BA148E"/>
    <w:rsid w:val="00BA1E9C"/>
    <w:rsid w:val="00BA2EAF"/>
    <w:rsid w:val="00BA7A2C"/>
    <w:rsid w:val="00BB5439"/>
    <w:rsid w:val="00BB7DF6"/>
    <w:rsid w:val="00BC17F5"/>
    <w:rsid w:val="00BC31B8"/>
    <w:rsid w:val="00BD2605"/>
    <w:rsid w:val="00BD56DD"/>
    <w:rsid w:val="00BE50BE"/>
    <w:rsid w:val="00BE5630"/>
    <w:rsid w:val="00C01188"/>
    <w:rsid w:val="00C04099"/>
    <w:rsid w:val="00C132D7"/>
    <w:rsid w:val="00C14920"/>
    <w:rsid w:val="00C17EC4"/>
    <w:rsid w:val="00C2539E"/>
    <w:rsid w:val="00C253E4"/>
    <w:rsid w:val="00C30093"/>
    <w:rsid w:val="00C34742"/>
    <w:rsid w:val="00C368CE"/>
    <w:rsid w:val="00C4311A"/>
    <w:rsid w:val="00C4761A"/>
    <w:rsid w:val="00C577ED"/>
    <w:rsid w:val="00C74328"/>
    <w:rsid w:val="00C751C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469A"/>
    <w:rsid w:val="00D90038"/>
    <w:rsid w:val="00D90734"/>
    <w:rsid w:val="00D93483"/>
    <w:rsid w:val="00D97791"/>
    <w:rsid w:val="00DA36C9"/>
    <w:rsid w:val="00DA38DB"/>
    <w:rsid w:val="00DA4A17"/>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706B1"/>
    <w:rsid w:val="00E71C5D"/>
    <w:rsid w:val="00E71EE2"/>
    <w:rsid w:val="00E76799"/>
    <w:rsid w:val="00E803EA"/>
    <w:rsid w:val="00E823A3"/>
    <w:rsid w:val="00E83366"/>
    <w:rsid w:val="00E905CF"/>
    <w:rsid w:val="00E95803"/>
    <w:rsid w:val="00E9640F"/>
    <w:rsid w:val="00EA357A"/>
    <w:rsid w:val="00EA379C"/>
    <w:rsid w:val="00EA4E8A"/>
    <w:rsid w:val="00EA5BC8"/>
    <w:rsid w:val="00EB3B03"/>
    <w:rsid w:val="00EB48C7"/>
    <w:rsid w:val="00EB4A53"/>
    <w:rsid w:val="00EC1E9B"/>
    <w:rsid w:val="00EC4F90"/>
    <w:rsid w:val="00ED0D41"/>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73026"/>
    <w:rsid w:val="00F743C3"/>
    <w:rsid w:val="00F77B9B"/>
    <w:rsid w:val="00F81A5A"/>
    <w:rsid w:val="00F8305B"/>
    <w:rsid w:val="00F93885"/>
    <w:rsid w:val="00FA13B5"/>
    <w:rsid w:val="00FA44C7"/>
    <w:rsid w:val="00FA46CB"/>
    <w:rsid w:val="00FC12CF"/>
    <w:rsid w:val="00FE146A"/>
    <w:rsid w:val="00FE1CFC"/>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80</TotalTime>
  <Pages>1</Pages>
  <Words>2645</Words>
  <Characters>1508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10</cp:revision>
  <cp:lastPrinted>2020-10-15T13:08:00Z</cp:lastPrinted>
  <dcterms:created xsi:type="dcterms:W3CDTF">2021-08-12T07:01:00Z</dcterms:created>
  <dcterms:modified xsi:type="dcterms:W3CDTF">2021-08-12T13:39:00Z</dcterms:modified>
</cp:coreProperties>
</file>