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4764B39"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461461">
        <w:rPr>
          <w:rFonts w:ascii="Times New Roman" w:hAnsi="Times New Roman"/>
          <w:caps w:val="0"/>
          <w:szCs w:val="24"/>
        </w:rPr>
        <w:t>rug</w:t>
      </w:r>
      <w:r w:rsidR="00AE490B">
        <w:rPr>
          <w:rFonts w:ascii="Times New Roman" w:hAnsi="Times New Roman"/>
          <w:caps w:val="0"/>
          <w:szCs w:val="24"/>
        </w:rPr>
        <w:t>sėjo 30</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E747C7E"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AE490B">
        <w:t>9</w:t>
      </w:r>
      <w:r w:rsidR="00F034E7">
        <w:t>-</w:t>
      </w:r>
      <w:r w:rsidR="00AE490B">
        <w:t>09</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AE490B">
        <w:t>9</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7F4455B0" w:rsidR="009333D5" w:rsidRPr="009333D5" w:rsidRDefault="009333D5" w:rsidP="00AF60EB">
      <w:pPr>
        <w:ind w:firstLine="1134"/>
        <w:jc w:val="both"/>
      </w:pPr>
      <w:r>
        <w:t xml:space="preserve">1. </w:t>
      </w:r>
      <w:r w:rsidR="00AE490B">
        <w:t>Agluonėnų</w:t>
      </w:r>
      <w:r>
        <w:t xml:space="preserve"> seniūnijoje, </w:t>
      </w:r>
      <w:r w:rsidR="00AE490B">
        <w:t>Grobštų</w:t>
      </w:r>
      <w:r>
        <w:t xml:space="preserve"> kaime, </w:t>
      </w:r>
      <w:r w:rsidR="00AE490B">
        <w:t>Siauruko</w:t>
      </w:r>
      <w:r>
        <w:t xml:space="preserve"> gatvės pavadinimą (pagal gatvių išdėstymo planą).</w:t>
      </w:r>
    </w:p>
    <w:p w14:paraId="4A0DFD0D" w14:textId="18F9A43A" w:rsidR="00E95803" w:rsidRDefault="009333D5" w:rsidP="00AF60EB">
      <w:pPr>
        <w:ind w:firstLine="1134"/>
        <w:jc w:val="both"/>
      </w:pPr>
      <w:r>
        <w:t>2</w:t>
      </w:r>
      <w:r w:rsidR="00CF3089">
        <w:t xml:space="preserve">. </w:t>
      </w:r>
      <w:r w:rsidR="00AE490B">
        <w:t>Agluonėnų</w:t>
      </w:r>
      <w:r w:rsidR="00B7239F">
        <w:t xml:space="preserve"> sen</w:t>
      </w:r>
      <w:r w:rsidR="00DB57F7">
        <w:t>i</w:t>
      </w:r>
      <w:r w:rsidR="007835EF">
        <w:t xml:space="preserve">ūnijoje, </w:t>
      </w:r>
      <w:r w:rsidR="00AE490B">
        <w:t>Juodikių kaime</w:t>
      </w:r>
      <w:r w:rsidR="008949A3">
        <w:t>,</w:t>
      </w:r>
      <w:r w:rsidR="007835EF">
        <w:t xml:space="preserve"> </w:t>
      </w:r>
      <w:r w:rsidR="00AE490B">
        <w:t>Siauruko</w:t>
      </w:r>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779190C8" w:rsidR="007835EF" w:rsidRDefault="009333D5" w:rsidP="00AF60EB">
      <w:pPr>
        <w:ind w:firstLine="1134"/>
        <w:jc w:val="both"/>
      </w:pPr>
      <w:r>
        <w:t>3</w:t>
      </w:r>
      <w:r w:rsidR="00CF3089">
        <w:t xml:space="preserve">. </w:t>
      </w:r>
      <w:r w:rsidR="00AE490B">
        <w:t>Dovilų</w:t>
      </w:r>
      <w:r w:rsidR="001D45AC">
        <w:t xml:space="preserve"> </w:t>
      </w:r>
      <w:r w:rsidR="007835EF">
        <w:t xml:space="preserve">seniūnijoje, </w:t>
      </w:r>
      <w:proofErr w:type="spellStart"/>
      <w:r w:rsidR="00AE490B">
        <w:t>Birbinčių</w:t>
      </w:r>
      <w:proofErr w:type="spellEnd"/>
      <w:r w:rsidR="007835EF">
        <w:t xml:space="preserve"> kaime</w:t>
      </w:r>
      <w:r w:rsidR="008949A3">
        <w:t>,</w:t>
      </w:r>
      <w:r w:rsidR="007835EF">
        <w:t xml:space="preserve"> </w:t>
      </w:r>
      <w:r w:rsidR="00AE490B">
        <w:t>Kalvyno</w:t>
      </w:r>
      <w:r w:rsidR="00B7239F">
        <w:t xml:space="preserve"> </w:t>
      </w:r>
      <w:r w:rsidR="00D40C6D">
        <w:t>gatvės</w:t>
      </w:r>
      <w:r w:rsidR="000F28A6">
        <w:t xml:space="preserve"> </w:t>
      </w:r>
      <w:r w:rsidR="007835EF">
        <w:t>pavadinim</w:t>
      </w:r>
      <w:r w:rsidR="00CC5796">
        <w:t>ą</w:t>
      </w:r>
      <w:r w:rsidR="007835EF">
        <w:t xml:space="preserve"> (pagal </w:t>
      </w:r>
      <w:r w:rsidR="00CF3089">
        <w:t>gatvių išdėstymo planą</w:t>
      </w:r>
      <w:r w:rsidR="007835EF">
        <w:t>).</w:t>
      </w:r>
    </w:p>
    <w:p w14:paraId="15E49F5C" w14:textId="0F86A305" w:rsidR="001D45AC" w:rsidRDefault="001D45AC" w:rsidP="00AF60EB">
      <w:pPr>
        <w:ind w:firstLine="1134"/>
        <w:jc w:val="both"/>
      </w:pPr>
      <w:r>
        <w:t xml:space="preserve">4. </w:t>
      </w:r>
      <w:r w:rsidR="00AE490B">
        <w:t>Dovilų</w:t>
      </w:r>
      <w:r>
        <w:t xml:space="preserve"> seniūnijoje, </w:t>
      </w:r>
      <w:r w:rsidR="00AE490B">
        <w:t>Gelžinių kaime</w:t>
      </w:r>
      <w:r>
        <w:t xml:space="preserve">, </w:t>
      </w:r>
      <w:r w:rsidR="004D7D97">
        <w:t>Laukymės gatvės pavadinimą</w:t>
      </w:r>
      <w:r>
        <w:t xml:space="preserve"> (pagal gatvių išdėstymo planą).</w:t>
      </w:r>
    </w:p>
    <w:p w14:paraId="6642243D" w14:textId="3FAF1CEE" w:rsidR="001D45AC" w:rsidRDefault="001D45AC" w:rsidP="00AF60EB">
      <w:pPr>
        <w:ind w:firstLine="1134"/>
        <w:jc w:val="both"/>
      </w:pPr>
      <w:r>
        <w:t xml:space="preserve">5. </w:t>
      </w:r>
      <w:r w:rsidR="004D7D97">
        <w:t>Dovilų</w:t>
      </w:r>
      <w:r>
        <w:t xml:space="preserve"> seniūnijoje, </w:t>
      </w:r>
      <w:proofErr w:type="spellStart"/>
      <w:r w:rsidR="004D7D97">
        <w:t>Lėbartų</w:t>
      </w:r>
      <w:proofErr w:type="spellEnd"/>
      <w:r>
        <w:t xml:space="preserve"> kaime, </w:t>
      </w:r>
      <w:r w:rsidR="004D7D97">
        <w:t xml:space="preserve">Simono </w:t>
      </w:r>
      <w:proofErr w:type="spellStart"/>
      <w:r w:rsidR="004D7D97">
        <w:t>Lėbarto</w:t>
      </w:r>
      <w:proofErr w:type="spellEnd"/>
      <w:r w:rsidR="004D7D97">
        <w:t xml:space="preserve"> gatvės pavadinimą</w:t>
      </w:r>
      <w:r>
        <w:t xml:space="preserve"> (pagal gatvių išdėstymo planą).</w:t>
      </w:r>
    </w:p>
    <w:p w14:paraId="38A027E2" w14:textId="1D83B277" w:rsidR="001D45AC" w:rsidRDefault="001D45AC" w:rsidP="00AF60EB">
      <w:pPr>
        <w:ind w:firstLine="1134"/>
        <w:jc w:val="both"/>
      </w:pPr>
      <w:r>
        <w:t xml:space="preserve">6. </w:t>
      </w:r>
      <w:r w:rsidR="004D7D97">
        <w:t>Endriejavo</w:t>
      </w:r>
      <w:r>
        <w:t xml:space="preserve"> seniūnijoje, </w:t>
      </w:r>
      <w:proofErr w:type="spellStart"/>
      <w:r w:rsidR="004D7D97">
        <w:t>Šlepštikų</w:t>
      </w:r>
      <w:proofErr w:type="spellEnd"/>
      <w:r>
        <w:t xml:space="preserve"> kaime, </w:t>
      </w:r>
      <w:r w:rsidR="004D7D97">
        <w:t>Vilniaus</w:t>
      </w:r>
      <w:r>
        <w:t xml:space="preserve"> gatvės pavadinimą (pagal gatvių išdėstymo planą).</w:t>
      </w:r>
    </w:p>
    <w:p w14:paraId="7305E7CD" w14:textId="4505C9E3" w:rsidR="001D45AC" w:rsidRDefault="001D45AC" w:rsidP="00AF60EB">
      <w:pPr>
        <w:ind w:firstLine="1134"/>
        <w:jc w:val="both"/>
      </w:pPr>
      <w:r>
        <w:t xml:space="preserve">7. </w:t>
      </w:r>
      <w:r w:rsidR="004D7D97">
        <w:t>Se</w:t>
      </w:r>
      <w:r>
        <w:t xml:space="preserve">ndvario seniūnijoje, </w:t>
      </w:r>
      <w:proofErr w:type="spellStart"/>
      <w:r w:rsidR="004D7D97">
        <w:t>Baukštininkų</w:t>
      </w:r>
      <w:proofErr w:type="spellEnd"/>
      <w:r>
        <w:t xml:space="preserve"> kaime, </w:t>
      </w:r>
      <w:proofErr w:type="spellStart"/>
      <w:r w:rsidR="004D7D97">
        <w:t>Girmavos</w:t>
      </w:r>
      <w:proofErr w:type="spellEnd"/>
      <w:r>
        <w:t xml:space="preserve"> gatvės pavadinimą (pagal gatvių išdėstymo planą).</w:t>
      </w:r>
    </w:p>
    <w:p w14:paraId="4964681F" w14:textId="05FB6E2E" w:rsidR="00E76799" w:rsidRPr="006A0DB4"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5C1E284" w14:textId="77777777" w:rsidR="00B7239F" w:rsidRDefault="00B7239F"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2A1BCBC1" w:rsidR="00E76799" w:rsidRDefault="00E76799"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A0DB4" w14:paraId="3BE006B9" w14:textId="77777777" w:rsidTr="001066F2">
        <w:tc>
          <w:tcPr>
            <w:tcW w:w="4814" w:type="dxa"/>
          </w:tcPr>
          <w:p w14:paraId="394AFC87" w14:textId="5A00B6A6" w:rsidR="006A0DB4" w:rsidRDefault="006A0DB4" w:rsidP="001066F2">
            <w:pPr>
              <w:tabs>
                <w:tab w:val="right" w:pos="8730"/>
              </w:tabs>
            </w:pPr>
            <w:r w:rsidRPr="002437EF">
              <w:rPr>
                <w:caps/>
              </w:rPr>
              <w:t>teikia</w:t>
            </w:r>
            <w:r w:rsidRPr="002437EF">
              <w:rPr>
                <w:smallCaps/>
              </w:rPr>
              <w:t xml:space="preserve">: </w:t>
            </w:r>
            <w:r w:rsidR="00E54234">
              <w:t>J. Ruškys</w:t>
            </w:r>
          </w:p>
        </w:tc>
        <w:tc>
          <w:tcPr>
            <w:tcW w:w="4815" w:type="dxa"/>
          </w:tcPr>
          <w:p w14:paraId="0CC6A621" w14:textId="4923D74A" w:rsidR="006A0DB4" w:rsidRDefault="00E54234" w:rsidP="001066F2">
            <w:pPr>
              <w:tabs>
                <w:tab w:val="right" w:pos="8730"/>
              </w:tabs>
            </w:pPr>
            <w:r>
              <w:t>N. Ilginienė</w:t>
            </w:r>
          </w:p>
        </w:tc>
      </w:tr>
      <w:tr w:rsidR="006A0DB4" w14:paraId="0673790A" w14:textId="77777777" w:rsidTr="001066F2">
        <w:tc>
          <w:tcPr>
            <w:tcW w:w="4814" w:type="dxa"/>
          </w:tcPr>
          <w:p w14:paraId="1C6EACAB" w14:textId="77777777" w:rsidR="006A0DB4" w:rsidRDefault="006A0DB4" w:rsidP="001066F2">
            <w:pPr>
              <w:tabs>
                <w:tab w:val="right" w:pos="8730"/>
              </w:tabs>
            </w:pPr>
            <w:r w:rsidRPr="002437EF">
              <w:rPr>
                <w:caps/>
              </w:rPr>
              <w:t xml:space="preserve">PARENGĖ:  </w:t>
            </w:r>
            <w:r w:rsidRPr="002437EF">
              <w:t>A. Kundrotienė</w:t>
            </w:r>
          </w:p>
        </w:tc>
        <w:tc>
          <w:tcPr>
            <w:tcW w:w="4815" w:type="dxa"/>
          </w:tcPr>
          <w:p w14:paraId="5CE2DE35" w14:textId="02A08350" w:rsidR="006A0DB4" w:rsidRDefault="004D7D97" w:rsidP="001066F2">
            <w:pPr>
              <w:tabs>
                <w:tab w:val="right" w:pos="8730"/>
              </w:tabs>
            </w:pPr>
            <w:r>
              <w:t>L. Šunokienė</w:t>
            </w:r>
          </w:p>
        </w:tc>
      </w:tr>
      <w:tr w:rsidR="006A0DB4" w14:paraId="5B2A6690" w14:textId="77777777" w:rsidTr="001066F2">
        <w:tc>
          <w:tcPr>
            <w:tcW w:w="4814" w:type="dxa"/>
          </w:tcPr>
          <w:p w14:paraId="16F729AF" w14:textId="77777777" w:rsidR="006A0DB4" w:rsidRDefault="006A0DB4" w:rsidP="001066F2">
            <w:pPr>
              <w:tabs>
                <w:tab w:val="right" w:pos="8730"/>
              </w:tabs>
            </w:pPr>
            <w:r w:rsidRPr="002437EF">
              <w:t xml:space="preserve">SUDERINTA: </w:t>
            </w:r>
          </w:p>
        </w:tc>
        <w:tc>
          <w:tcPr>
            <w:tcW w:w="4815" w:type="dxa"/>
          </w:tcPr>
          <w:p w14:paraId="2306E921" w14:textId="7E3899A7" w:rsidR="006A0DB4" w:rsidRDefault="004D7D97" w:rsidP="001066F2">
            <w:pPr>
              <w:tabs>
                <w:tab w:val="right" w:pos="8730"/>
              </w:tabs>
            </w:pPr>
            <w:r>
              <w:t>L. Tučienė</w:t>
            </w:r>
          </w:p>
        </w:tc>
      </w:tr>
      <w:tr w:rsidR="006A0DB4" w14:paraId="710C23F6" w14:textId="77777777" w:rsidTr="001066F2">
        <w:tc>
          <w:tcPr>
            <w:tcW w:w="4814" w:type="dxa"/>
          </w:tcPr>
          <w:p w14:paraId="04AD7869" w14:textId="77777777" w:rsidR="006A0DB4" w:rsidRDefault="006A0DB4" w:rsidP="001066F2">
            <w:pPr>
              <w:tabs>
                <w:tab w:val="right" w:pos="8730"/>
              </w:tabs>
            </w:pPr>
            <w:r>
              <w:t>D. Beliokaitė</w:t>
            </w:r>
          </w:p>
        </w:tc>
        <w:tc>
          <w:tcPr>
            <w:tcW w:w="4815" w:type="dxa"/>
          </w:tcPr>
          <w:p w14:paraId="0DF0FC4F" w14:textId="3C5532D3" w:rsidR="006A0DB4" w:rsidRDefault="00E54234" w:rsidP="001066F2">
            <w:pPr>
              <w:tabs>
                <w:tab w:val="right" w:pos="8730"/>
              </w:tabs>
            </w:pPr>
            <w:r>
              <w:t xml:space="preserve">L. </w:t>
            </w:r>
            <w:proofErr w:type="spellStart"/>
            <w:r>
              <w:t>Urbutė</w:t>
            </w:r>
            <w:proofErr w:type="spellEnd"/>
          </w:p>
        </w:tc>
      </w:tr>
      <w:tr w:rsidR="006A0DB4" w14:paraId="7C6903FB" w14:textId="77777777" w:rsidTr="001066F2">
        <w:tc>
          <w:tcPr>
            <w:tcW w:w="4814" w:type="dxa"/>
          </w:tcPr>
          <w:p w14:paraId="79CC7638" w14:textId="31E86419" w:rsidR="006A0DB4" w:rsidRDefault="004D7D97" w:rsidP="001066F2">
            <w:pPr>
              <w:tabs>
                <w:tab w:val="right" w:pos="8730"/>
              </w:tabs>
            </w:pPr>
            <w:r>
              <w:t>V. Matulaitytė</w:t>
            </w:r>
          </w:p>
          <w:p w14:paraId="33E04B3D" w14:textId="77777777" w:rsidR="006A0DB4" w:rsidRDefault="006A0DB4" w:rsidP="001066F2">
            <w:pPr>
              <w:tabs>
                <w:tab w:val="right" w:pos="8730"/>
              </w:tabs>
            </w:pPr>
            <w:r>
              <w:t xml:space="preserve">A. </w:t>
            </w:r>
            <w:proofErr w:type="spellStart"/>
            <w:r>
              <w:t>Jansonienė</w:t>
            </w:r>
            <w:proofErr w:type="spellEnd"/>
          </w:p>
        </w:tc>
        <w:tc>
          <w:tcPr>
            <w:tcW w:w="4815" w:type="dxa"/>
          </w:tcPr>
          <w:p w14:paraId="486B56EF" w14:textId="16A71B88" w:rsidR="006A0DB4" w:rsidRDefault="004D7D97" w:rsidP="001066F2">
            <w:pPr>
              <w:rPr>
                <w:lang w:val="en-US"/>
              </w:rPr>
            </w:pPr>
            <w:r>
              <w:rPr>
                <w:lang w:val="en-US"/>
              </w:rPr>
              <w:t>R. Petrauskienė</w:t>
            </w:r>
          </w:p>
          <w:p w14:paraId="3EB3379B" w14:textId="477082AE" w:rsidR="00E54234" w:rsidRPr="00F93885" w:rsidRDefault="004D7D97" w:rsidP="001066F2">
            <w:pPr>
              <w:rPr>
                <w:lang w:val="en-US"/>
              </w:rPr>
            </w:pPr>
            <w:r>
              <w:rPr>
                <w:lang w:val="en-US"/>
              </w:rPr>
              <w:t xml:space="preserve">B. </w:t>
            </w:r>
            <w:proofErr w:type="spellStart"/>
            <w:r>
              <w:rPr>
                <w:lang w:val="en-US"/>
              </w:rPr>
              <w:t>Markauskas</w:t>
            </w:r>
            <w:proofErr w:type="spellEnd"/>
          </w:p>
        </w:tc>
      </w:tr>
      <w:tr w:rsidR="006A0DB4" w14:paraId="30FA6901" w14:textId="77777777" w:rsidTr="001066F2">
        <w:tc>
          <w:tcPr>
            <w:tcW w:w="4814" w:type="dxa"/>
          </w:tcPr>
          <w:p w14:paraId="63CAA9BF" w14:textId="5C1DF3C5" w:rsidR="006A0DB4" w:rsidRDefault="0077673B" w:rsidP="001066F2">
            <w:pPr>
              <w:tabs>
                <w:tab w:val="right" w:pos="8730"/>
              </w:tabs>
            </w:pPr>
            <w:r>
              <w:t>D. Dilytė</w:t>
            </w:r>
          </w:p>
        </w:tc>
        <w:tc>
          <w:tcPr>
            <w:tcW w:w="4815" w:type="dxa"/>
          </w:tcPr>
          <w:p w14:paraId="70DEDE13" w14:textId="45B2D644" w:rsidR="006A0DB4" w:rsidRDefault="006A0DB4" w:rsidP="001066F2">
            <w:pPr>
              <w:tabs>
                <w:tab w:val="right" w:pos="8730"/>
              </w:tabs>
            </w:pPr>
          </w:p>
        </w:tc>
      </w:tr>
      <w:tr w:rsidR="006A0DB4" w14:paraId="38AF6350" w14:textId="77777777" w:rsidTr="001066F2">
        <w:tc>
          <w:tcPr>
            <w:tcW w:w="4814" w:type="dxa"/>
          </w:tcPr>
          <w:p w14:paraId="119B06A2" w14:textId="3F0A5E95" w:rsidR="006A0DB4" w:rsidRDefault="006A0DB4" w:rsidP="001066F2">
            <w:pPr>
              <w:tabs>
                <w:tab w:val="right" w:pos="8730"/>
              </w:tabs>
            </w:pPr>
          </w:p>
        </w:tc>
        <w:tc>
          <w:tcPr>
            <w:tcW w:w="4815" w:type="dxa"/>
          </w:tcPr>
          <w:p w14:paraId="035A4255" w14:textId="73A141C1" w:rsidR="006A0DB4" w:rsidRDefault="006A0DB4" w:rsidP="001066F2">
            <w:pPr>
              <w:tabs>
                <w:tab w:val="right" w:pos="8730"/>
              </w:tabs>
            </w:pPr>
          </w:p>
        </w:tc>
      </w:tr>
    </w:tbl>
    <w:p w14:paraId="076470E0" w14:textId="334AF8F9" w:rsidR="00B7239F" w:rsidRDefault="00B7239F" w:rsidP="002437EF">
      <w:pPr>
        <w:tabs>
          <w:tab w:val="right" w:pos="8730"/>
        </w:tabs>
      </w:pPr>
    </w:p>
    <w:p w14:paraId="5E3E39C1" w14:textId="143A7E07" w:rsidR="00B7239F" w:rsidRDefault="00B7239F" w:rsidP="002437EF">
      <w:pPr>
        <w:tabs>
          <w:tab w:val="right" w:pos="8730"/>
        </w:tabs>
      </w:pPr>
    </w:p>
    <w:p w14:paraId="23018F03" w14:textId="0DD82FF9" w:rsidR="00B7239F" w:rsidRDefault="00B7239F" w:rsidP="002437EF">
      <w:pPr>
        <w:tabs>
          <w:tab w:val="right" w:pos="8730"/>
        </w:tabs>
      </w:pPr>
    </w:p>
    <w:p w14:paraId="6895695D" w14:textId="77777777" w:rsidR="00417F77" w:rsidRDefault="00417F77" w:rsidP="00417F77">
      <w:pPr>
        <w:pStyle w:val="Antrat1"/>
        <w:jc w:val="center"/>
        <w:rPr>
          <w:b/>
        </w:rPr>
      </w:pPr>
      <w:r>
        <w:rPr>
          <w:b/>
        </w:rPr>
        <w:t>KLAIPĖDOS RAJONO SAVIVALDYBĖS ADMINISTRACIJA</w:t>
      </w:r>
    </w:p>
    <w:p w14:paraId="46F7FD16" w14:textId="77777777" w:rsidR="00417F77" w:rsidRDefault="00417F77" w:rsidP="00417F77">
      <w:pPr>
        <w:jc w:val="center"/>
        <w:rPr>
          <w:b/>
        </w:rPr>
      </w:pPr>
    </w:p>
    <w:p w14:paraId="32B508D7" w14:textId="77777777" w:rsidR="00417F77" w:rsidRDefault="00417F77" w:rsidP="00417F77">
      <w:pPr>
        <w:jc w:val="center"/>
        <w:rPr>
          <w:b/>
        </w:rPr>
      </w:pPr>
      <w:r>
        <w:rPr>
          <w:b/>
        </w:rPr>
        <w:t>AIŠKINAMASIS RAŠTAS</w:t>
      </w:r>
    </w:p>
    <w:p w14:paraId="6620DD65" w14:textId="273FA2D0" w:rsidR="00417F77" w:rsidRDefault="00417F77" w:rsidP="00417F77">
      <w:pPr>
        <w:jc w:val="center"/>
        <w:rPr>
          <w:color w:val="FF0000"/>
        </w:rPr>
      </w:pPr>
      <w:r>
        <w:t>2021-0</w:t>
      </w:r>
      <w:r w:rsidR="004D7D97">
        <w:t>9</w:t>
      </w:r>
      <w:r>
        <w:t>-</w:t>
      </w:r>
      <w:r w:rsidR="004D7D97">
        <w:t>09</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10950D73" w:rsidR="00417F77" w:rsidRPr="003E0450" w:rsidRDefault="00417F77" w:rsidP="00417F77">
      <w:pPr>
        <w:ind w:firstLine="720"/>
        <w:jc w:val="both"/>
      </w:pPr>
      <w:r>
        <w:t>Suteikti gatvių pavadinimus</w:t>
      </w:r>
      <w:r w:rsidRPr="003E0450">
        <w:t xml:space="preserve"> </w:t>
      </w:r>
      <w:r w:rsidR="004D7D97">
        <w:t xml:space="preserve">Grobštų, Juodikių, </w:t>
      </w:r>
      <w:proofErr w:type="spellStart"/>
      <w:r w:rsidR="004D7D97">
        <w:t>Birbinčių</w:t>
      </w:r>
      <w:proofErr w:type="spellEnd"/>
      <w:r w:rsidR="004D7D97">
        <w:t xml:space="preserve">, Gelžinių, </w:t>
      </w:r>
      <w:proofErr w:type="spellStart"/>
      <w:r w:rsidR="004D7D97">
        <w:t>Lėbartų</w:t>
      </w:r>
      <w:proofErr w:type="spellEnd"/>
      <w:r w:rsidR="004D7D97">
        <w:t xml:space="preserve">, </w:t>
      </w:r>
      <w:proofErr w:type="spellStart"/>
      <w:r w:rsidR="004D7D97">
        <w:t>Šlepštikų</w:t>
      </w:r>
      <w:proofErr w:type="spellEnd"/>
      <w:r w:rsidR="004D7D97">
        <w:t xml:space="preserve">, </w:t>
      </w:r>
      <w:proofErr w:type="spellStart"/>
      <w:r w:rsidR="004D7D97">
        <w:t>Baukštininkų</w:t>
      </w:r>
      <w:proofErr w:type="spellEnd"/>
      <w:r w:rsidR="004D7D97">
        <w:t xml:space="preserve"> kaimuose</w:t>
      </w:r>
      <w:r w:rsidR="00152F98">
        <w:t xml:space="preserve">, </w:t>
      </w:r>
      <w:r w:rsidRPr="003E0450">
        <w:t>Klaipėdos rajone.</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7777777" w:rsidR="00417F77" w:rsidRPr="003E0450" w:rsidRDefault="00417F77" w:rsidP="00417F77">
      <w:pPr>
        <w:ind w:firstLine="720"/>
        <w:jc w:val="both"/>
      </w:pPr>
      <w:r w:rsidRPr="003E0450">
        <w:t>Seniūnijai reikės lėšų gatvės pavadinimo lentelei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131A" w14:textId="77777777" w:rsidR="00C34437" w:rsidRDefault="00C34437">
      <w:r>
        <w:separator/>
      </w:r>
    </w:p>
  </w:endnote>
  <w:endnote w:type="continuationSeparator" w:id="0">
    <w:p w14:paraId="73226303" w14:textId="77777777" w:rsidR="00C34437" w:rsidRDefault="00C3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D5BB" w14:textId="77777777" w:rsidR="00C34437" w:rsidRDefault="00C34437">
      <w:r>
        <w:separator/>
      </w:r>
    </w:p>
  </w:footnote>
  <w:footnote w:type="continuationSeparator" w:id="0">
    <w:p w14:paraId="0565657F" w14:textId="77777777" w:rsidR="00C34437" w:rsidRDefault="00C3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502AD"/>
    <w:rsid w:val="0007406E"/>
    <w:rsid w:val="000741D4"/>
    <w:rsid w:val="00076EF4"/>
    <w:rsid w:val="00081A4F"/>
    <w:rsid w:val="00087CD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93885"/>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7</TotalTime>
  <Pages>2</Pages>
  <Words>2490</Words>
  <Characters>1420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2021-09-09T13:46:00Z</dcterms:created>
  <dcterms:modified xsi:type="dcterms:W3CDTF">2021-09-09T13:46:00Z</dcterms:modified>
</cp:coreProperties>
</file>