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B7EA30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AD2101">
        <w:rPr>
          <w:rFonts w:ascii="Times New Roman" w:hAnsi="Times New Roman"/>
          <w:b/>
          <w:spacing w:val="20"/>
        </w:rPr>
        <w:t>o</w:t>
      </w:r>
      <w:r w:rsidR="00881BC7">
        <w:rPr>
          <w:rFonts w:ascii="Times New Roman" w:hAnsi="Times New Roman"/>
          <w:b/>
          <w:spacing w:val="20"/>
        </w:rPr>
        <w:t xml:space="preserve"> </w:t>
      </w:r>
      <w:r w:rsidR="00AD2101">
        <w:rPr>
          <w:rFonts w:ascii="Times New Roman" w:hAnsi="Times New Roman"/>
          <w:b/>
          <w:spacing w:val="20"/>
        </w:rPr>
        <w:t>keit</w:t>
      </w:r>
      <w:r w:rsidR="00881BC7">
        <w:rPr>
          <w:rFonts w:ascii="Times New Roman" w:hAnsi="Times New Roman"/>
          <w:b/>
          <w:spacing w:val="20"/>
        </w:rPr>
        <w:t>imo</w:t>
      </w:r>
      <w:r w:rsidR="00F22F80">
        <w:rPr>
          <w:rFonts w:ascii="Times New Roman" w:hAnsi="Times New Roman"/>
          <w:b/>
          <w:spacing w:val="20"/>
        </w:rPr>
        <w:t xml:space="preserve"> </w:t>
      </w:r>
      <w:r w:rsidR="00C917BE">
        <w:rPr>
          <w:rFonts w:ascii="Times New Roman" w:hAnsi="Times New Roman"/>
          <w:b/>
          <w:spacing w:val="20"/>
        </w:rPr>
        <w:t>kretingalės miestelyje</w:t>
      </w:r>
    </w:p>
    <w:bookmarkEnd w:id="1"/>
    <w:p w14:paraId="7D60B413" w14:textId="422FA27B"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C917BE">
        <w:rPr>
          <w:rFonts w:ascii="Times New Roman" w:hAnsi="Times New Roman"/>
          <w:caps w:val="0"/>
        </w:rPr>
        <w:t>spalio</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574D3DDA"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xml:space="preserve">, </w:t>
      </w:r>
      <w:r w:rsidR="00AD2101">
        <w:t>18</w:t>
      </w:r>
      <w:r w:rsidR="00D03DF3" w:rsidRPr="00F83D43">
        <w:t xml:space="preserve"> punktu</w:t>
      </w:r>
      <w:r w:rsidR="005625DA" w:rsidRPr="005625DA">
        <w:t xml:space="preserve"> </w:t>
      </w:r>
      <w:r w:rsidR="00E9769D">
        <w:t xml:space="preserve">bei </w:t>
      </w:r>
      <w:r w:rsidR="00F42535">
        <w:t>Klaipėdos rajono savivaldybės administracijos direktoriaus 2021 m. rugpjūčio 13 d.  įsakymu Nr. AV-2350 „Dėl pavedimo Klaipėdos rajono savivaldybės administracijos direktoriaus pavaduotojams“</w:t>
      </w:r>
      <w:r w:rsidR="00422D63" w:rsidRPr="00D11B25">
        <w:t>,</w:t>
      </w:r>
    </w:p>
    <w:p w14:paraId="0B81C3BC" w14:textId="0C2274CB" w:rsidR="00D11B25" w:rsidRDefault="00D11B25" w:rsidP="00D11B25">
      <w:pPr>
        <w:pStyle w:val="Pagrindinistekstas"/>
        <w:tabs>
          <w:tab w:val="left" w:pos="0"/>
        </w:tabs>
        <w:ind w:firstLine="567"/>
      </w:pPr>
      <w:r>
        <w:t xml:space="preserve"> </w:t>
      </w:r>
      <w:r w:rsidR="00B657C6">
        <w:t xml:space="preserve">  </w:t>
      </w:r>
      <w:r w:rsidR="00AD2101">
        <w:t xml:space="preserve">  k e i č i u numerį: iš </w:t>
      </w:r>
      <w:r w:rsidR="00C917BE">
        <w:t>Taikos</w:t>
      </w:r>
      <w:r w:rsidR="00AD2101">
        <w:t xml:space="preserve"> g. </w:t>
      </w:r>
      <w:r w:rsidR="00C917BE">
        <w:t>15</w:t>
      </w:r>
      <w:r w:rsidR="00F42535">
        <w:t xml:space="preserve">, </w:t>
      </w:r>
      <w:r w:rsidR="00C917BE">
        <w:t>Kretingalės mstl</w:t>
      </w:r>
      <w:r w:rsidR="00F42535">
        <w:t>., Kretingalės sen.</w:t>
      </w:r>
      <w:r w:rsidR="00AD2101">
        <w:t xml:space="preserve"> į </w:t>
      </w:r>
      <w:r w:rsidR="00C917BE">
        <w:t>Aušros</w:t>
      </w:r>
      <w:r w:rsidR="00AD2101">
        <w:t xml:space="preserve"> g. </w:t>
      </w:r>
      <w:r w:rsidR="00C917BE">
        <w:t>30</w:t>
      </w:r>
      <w:r w:rsidR="00AD2101">
        <w:t xml:space="preserve">, </w:t>
      </w:r>
      <w:r w:rsidR="00C917BE">
        <w:t>Kretingalės</w:t>
      </w:r>
      <w:r w:rsidR="00F42535">
        <w:t xml:space="preserve"> mstl</w:t>
      </w:r>
      <w:r w:rsidR="00AD2101">
        <w:t xml:space="preserve">., </w:t>
      </w:r>
      <w:r w:rsidR="00F42535">
        <w:t>Kretingalės</w:t>
      </w:r>
      <w:r w:rsidR="00AD2101">
        <w:t xml:space="preserve"> sen., Klaipėdos r. </w:t>
      </w:r>
      <w:r>
        <w:t>(pagal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CA2A" w14:textId="77777777" w:rsidR="000934C0" w:rsidRDefault="000934C0">
      <w:r>
        <w:separator/>
      </w:r>
    </w:p>
  </w:endnote>
  <w:endnote w:type="continuationSeparator" w:id="0">
    <w:p w14:paraId="497B0B8C" w14:textId="77777777" w:rsidR="000934C0" w:rsidRDefault="0009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8B56" w14:textId="77777777" w:rsidR="000934C0" w:rsidRDefault="000934C0">
      <w:r>
        <w:separator/>
      </w:r>
    </w:p>
  </w:footnote>
  <w:footnote w:type="continuationSeparator" w:id="0">
    <w:p w14:paraId="2B58E499" w14:textId="77777777" w:rsidR="000934C0" w:rsidRDefault="00093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56ADD"/>
    <w:rsid w:val="00060944"/>
    <w:rsid w:val="00061C6C"/>
    <w:rsid w:val="00062CE6"/>
    <w:rsid w:val="00062D26"/>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4C0"/>
    <w:rsid w:val="000936D5"/>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15F"/>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0B4"/>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564"/>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101"/>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17B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0544"/>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253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018"/>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1066</Words>
  <Characters>608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2021-12-09T07:55:00Z</dcterms:created>
  <dcterms:modified xsi:type="dcterms:W3CDTF">2021-12-09T07:55:00Z</dcterms:modified>
</cp:coreProperties>
</file>