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DCE323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w:t>
      </w:r>
      <w:r w:rsidR="00727447">
        <w:rPr>
          <w:rFonts w:ascii="Times New Roman" w:hAnsi="Times New Roman"/>
          <w:b/>
          <w:spacing w:val="20"/>
        </w:rPr>
        <w:t>eikimo aisėnų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14864D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727447">
        <w:t>Aisėnų</w:t>
      </w:r>
      <w:proofErr w:type="spellEnd"/>
      <w:r w:rsidR="00727447">
        <w:t xml:space="preserve"> k</w:t>
      </w:r>
      <w:r w:rsidR="0027018E">
        <w:t>.</w:t>
      </w:r>
      <w:r w:rsidR="007C0B6A">
        <w:t xml:space="preserve">, </w:t>
      </w:r>
      <w:r w:rsidR="00C01457">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C3F3" w14:textId="77777777" w:rsidR="004866E3" w:rsidRDefault="004866E3">
      <w:r>
        <w:separator/>
      </w:r>
    </w:p>
  </w:endnote>
  <w:endnote w:type="continuationSeparator" w:id="0">
    <w:p w14:paraId="5AE1B5D0" w14:textId="77777777" w:rsidR="004866E3" w:rsidRDefault="0048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46CF" w14:textId="77777777" w:rsidR="004866E3" w:rsidRDefault="004866E3">
      <w:r>
        <w:separator/>
      </w:r>
    </w:p>
  </w:footnote>
  <w:footnote w:type="continuationSeparator" w:id="0">
    <w:p w14:paraId="0D5E2722" w14:textId="77777777" w:rsidR="004866E3" w:rsidRDefault="0048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6E3"/>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27447"/>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457"/>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680"/>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2021-12-15T11:06:00Z</dcterms:created>
  <dcterms:modified xsi:type="dcterms:W3CDTF">2021-12-15T11:06:00Z</dcterms:modified>
</cp:coreProperties>
</file>