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B23AFBC"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A77608">
        <w:rPr>
          <w:rFonts w:ascii="Times New Roman" w:hAnsi="Times New Roman"/>
          <w:b/>
          <w:spacing w:val="20"/>
        </w:rPr>
        <w:t>aukštkiemių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4DD02FE"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proofErr w:type="spellStart"/>
      <w:r w:rsidR="00A77608">
        <w:t>Aukštkiemių</w:t>
      </w:r>
      <w:proofErr w:type="spellEnd"/>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9EC9" w14:textId="77777777" w:rsidR="00F678B7" w:rsidRDefault="00F678B7">
      <w:r>
        <w:separator/>
      </w:r>
    </w:p>
  </w:endnote>
  <w:endnote w:type="continuationSeparator" w:id="0">
    <w:p w14:paraId="3378C0FB" w14:textId="77777777" w:rsidR="00F678B7" w:rsidRDefault="00F6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51795" w14:textId="77777777" w:rsidR="00F678B7" w:rsidRDefault="00F678B7">
      <w:r>
        <w:separator/>
      </w:r>
    </w:p>
  </w:footnote>
  <w:footnote w:type="continuationSeparator" w:id="0">
    <w:p w14:paraId="740769F8" w14:textId="77777777" w:rsidR="00F678B7" w:rsidRDefault="00F67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3</TotalTime>
  <Pages>1</Pages>
  <Words>1101</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2022-01-04T11:30:00Z</dcterms:created>
  <dcterms:modified xsi:type="dcterms:W3CDTF">2022-01-04T11:30:00Z</dcterms:modified>
</cp:coreProperties>
</file>