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234C9560"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B40993">
        <w:rPr>
          <w:rFonts w:ascii="Times New Roman" w:hAnsi="Times New Roman"/>
          <w:b/>
          <w:spacing w:val="20"/>
        </w:rPr>
        <w:t>baukštininkų</w:t>
      </w:r>
      <w:r w:rsidR="00AC7F78">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9AEEF20"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B40993">
        <w:t>Baukštininkų</w:t>
      </w:r>
      <w:r w:rsidR="00AC7F78">
        <w:t xml:space="preserve"> k</w:t>
      </w:r>
      <w:r w:rsidR="0027018E">
        <w:t>.</w:t>
      </w:r>
      <w:r w:rsidR="007C0B6A">
        <w:t xml:space="preserve">, </w:t>
      </w:r>
      <w:r w:rsidR="00A77608">
        <w:t>Sendvario</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3E1E3" w14:textId="77777777" w:rsidR="00CF0C06" w:rsidRDefault="00CF0C06">
      <w:r>
        <w:separator/>
      </w:r>
    </w:p>
  </w:endnote>
  <w:endnote w:type="continuationSeparator" w:id="0">
    <w:p w14:paraId="575B1890" w14:textId="77777777" w:rsidR="00CF0C06" w:rsidRDefault="00CF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CA79C" w14:textId="77777777" w:rsidR="00CF0C06" w:rsidRDefault="00CF0C06">
      <w:r>
        <w:separator/>
      </w:r>
    </w:p>
  </w:footnote>
  <w:footnote w:type="continuationSeparator" w:id="0">
    <w:p w14:paraId="72A8185C" w14:textId="77777777" w:rsidR="00CF0C06" w:rsidRDefault="00CF0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993"/>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0C06"/>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1102</Words>
  <Characters>629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2022-01-04T11:32:00Z</dcterms:created>
  <dcterms:modified xsi:type="dcterms:W3CDTF">2022-01-04T11:32:00Z</dcterms:modified>
</cp:coreProperties>
</file>