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320A74D2"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AC7F78">
        <w:rPr>
          <w:rFonts w:ascii="Times New Roman" w:hAnsi="Times New Roman"/>
          <w:b/>
          <w:spacing w:val="20"/>
        </w:rPr>
        <w:t>bendikų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6BBF3C7B"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proofErr w:type="spellStart"/>
      <w:r w:rsidR="00AC7F78">
        <w:t>Bendikų</w:t>
      </w:r>
      <w:proofErr w:type="spellEnd"/>
      <w:r w:rsidR="00AC7F78">
        <w:t xml:space="preserve"> k</w:t>
      </w:r>
      <w:r w:rsidR="0027018E">
        <w:t>.</w:t>
      </w:r>
      <w:r w:rsidR="007C0B6A">
        <w:t xml:space="preserve">, </w:t>
      </w:r>
      <w:r w:rsidR="00E71CDD">
        <w:t>Kretingalės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5A277" w14:textId="77777777" w:rsidR="00286B2C" w:rsidRDefault="00286B2C">
      <w:r>
        <w:separator/>
      </w:r>
    </w:p>
  </w:endnote>
  <w:endnote w:type="continuationSeparator" w:id="0">
    <w:p w14:paraId="346243FB" w14:textId="77777777" w:rsidR="00286B2C" w:rsidRDefault="00286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4C724" w14:textId="77777777" w:rsidR="00286B2C" w:rsidRDefault="00286B2C">
      <w:r>
        <w:separator/>
      </w:r>
    </w:p>
  </w:footnote>
  <w:footnote w:type="continuationSeparator" w:id="0">
    <w:p w14:paraId="6C8DBB6B" w14:textId="77777777" w:rsidR="00286B2C" w:rsidRDefault="00286B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1097</Words>
  <Characters>626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2021-12-01T14:08:00Z</dcterms:created>
  <dcterms:modified xsi:type="dcterms:W3CDTF">2021-12-01T14:08:00Z</dcterms:modified>
</cp:coreProperties>
</file>