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3F7E721F"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281C73">
        <w:rPr>
          <w:rFonts w:ascii="Times New Roman" w:hAnsi="Times New Roman"/>
          <w:b/>
          <w:spacing w:val="20"/>
        </w:rPr>
        <w:t>o</w:t>
      </w:r>
      <w:r w:rsidR="00881BC7">
        <w:rPr>
          <w:rFonts w:ascii="Times New Roman" w:hAnsi="Times New Roman"/>
          <w:b/>
          <w:spacing w:val="20"/>
        </w:rPr>
        <w:t xml:space="preserve"> suteikimo</w:t>
      </w:r>
      <w:r w:rsidR="00F22F80">
        <w:rPr>
          <w:rFonts w:ascii="Times New Roman" w:hAnsi="Times New Roman"/>
          <w:b/>
          <w:spacing w:val="20"/>
        </w:rPr>
        <w:t xml:space="preserve"> </w:t>
      </w:r>
      <w:r w:rsidR="00281C73">
        <w:rPr>
          <w:rFonts w:ascii="Times New Roman" w:hAnsi="Times New Roman"/>
          <w:b/>
          <w:spacing w:val="20"/>
        </w:rPr>
        <w:t>Bruzdeilyno</w:t>
      </w:r>
      <w:r w:rsidR="00AC7F78">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72F795D3" w:rsidR="00D11B25" w:rsidRDefault="00D11B25" w:rsidP="00D11B25">
      <w:pPr>
        <w:pStyle w:val="Pagrindinistekstas"/>
        <w:tabs>
          <w:tab w:val="left" w:pos="0"/>
        </w:tabs>
        <w:ind w:firstLine="567"/>
      </w:pPr>
      <w:r>
        <w:t xml:space="preserve"> </w:t>
      </w:r>
      <w:r w:rsidR="00B657C6">
        <w:t xml:space="preserve">  </w:t>
      </w:r>
      <w:r>
        <w:t>s u t e i k i u numer</w:t>
      </w:r>
      <w:r w:rsidR="00281C73">
        <w:t>į</w:t>
      </w:r>
      <w:r>
        <w:t>:</w:t>
      </w:r>
      <w:r w:rsidR="00E9769D">
        <w:t xml:space="preserve"> </w:t>
      </w:r>
      <w:r w:rsidR="00281C73">
        <w:t>Bruzdeilyno</w:t>
      </w:r>
      <w:r w:rsidR="00AC7F78">
        <w:t xml:space="preserve"> k</w:t>
      </w:r>
      <w:r w:rsidR="0027018E">
        <w:t>.</w:t>
      </w:r>
      <w:r w:rsidR="007C0B6A">
        <w:t xml:space="preserve">, </w:t>
      </w:r>
      <w:r w:rsidR="00E71CDD">
        <w:t>Kretingalės</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344FC" w14:textId="77777777" w:rsidR="00C62F9F" w:rsidRDefault="00C62F9F">
      <w:r>
        <w:separator/>
      </w:r>
    </w:p>
  </w:endnote>
  <w:endnote w:type="continuationSeparator" w:id="0">
    <w:p w14:paraId="4D8F0C6A" w14:textId="77777777" w:rsidR="00C62F9F" w:rsidRDefault="00C62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073A1" w14:textId="77777777" w:rsidR="00C62F9F" w:rsidRDefault="00C62F9F">
      <w:r>
        <w:separator/>
      </w:r>
    </w:p>
  </w:footnote>
  <w:footnote w:type="continuationSeparator" w:id="0">
    <w:p w14:paraId="785E5675" w14:textId="77777777" w:rsidR="00C62F9F" w:rsidRDefault="00C62F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1C73"/>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2F9F"/>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1</TotalTime>
  <Pages>1</Pages>
  <Words>1101</Words>
  <Characters>628</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2021-12-01T14:10:00Z</dcterms:created>
  <dcterms:modified xsi:type="dcterms:W3CDTF">2021-12-01T14:10:00Z</dcterms:modified>
</cp:coreProperties>
</file>