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4F27FC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40993">
        <w:rPr>
          <w:rFonts w:ascii="Times New Roman" w:hAnsi="Times New Roman"/>
          <w:b/>
          <w:spacing w:val="20"/>
        </w:rPr>
        <w:t>b</w:t>
      </w:r>
      <w:r w:rsidR="005A235B">
        <w:rPr>
          <w:rFonts w:ascii="Times New Roman" w:hAnsi="Times New Roman"/>
          <w:b/>
          <w:spacing w:val="20"/>
        </w:rPr>
        <w:t>udrikų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5F12C6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40993">
        <w:t>B</w:t>
      </w:r>
      <w:r w:rsidR="005A235B">
        <w:t>udrikų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0369" w14:textId="77777777" w:rsidR="00384B9F" w:rsidRDefault="00384B9F">
      <w:r>
        <w:separator/>
      </w:r>
    </w:p>
  </w:endnote>
  <w:endnote w:type="continuationSeparator" w:id="0">
    <w:p w14:paraId="2A958018" w14:textId="77777777" w:rsidR="00384B9F" w:rsidRDefault="0038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A0EF" w14:textId="77777777" w:rsidR="00384B9F" w:rsidRDefault="00384B9F">
      <w:r>
        <w:separator/>
      </w:r>
    </w:p>
  </w:footnote>
  <w:footnote w:type="continuationSeparator" w:id="0">
    <w:p w14:paraId="23FD6D3B" w14:textId="77777777" w:rsidR="00384B9F" w:rsidRDefault="00384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2022-01-04T11:33:00Z</dcterms:created>
  <dcterms:modified xsi:type="dcterms:W3CDTF">2022-01-04T11:33:00Z</dcterms:modified>
</cp:coreProperties>
</file>