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CAD0FFD"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243C68">
        <w:rPr>
          <w:rFonts w:ascii="Times New Roman" w:hAnsi="Times New Roman"/>
          <w:b/>
          <w:spacing w:val="20"/>
        </w:rPr>
        <w:t>b</w:t>
      </w:r>
      <w:r w:rsidR="007B01F7">
        <w:rPr>
          <w:rFonts w:ascii="Times New Roman" w:hAnsi="Times New Roman"/>
          <w:b/>
          <w:spacing w:val="20"/>
        </w:rPr>
        <w:t>ūdviečių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F4E613A"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243C68">
        <w:t>B</w:t>
      </w:r>
      <w:r w:rsidR="007B01F7">
        <w:t>ūdviečių</w:t>
      </w:r>
      <w:r w:rsidR="00AC7F78">
        <w:t xml:space="preserve"> k</w:t>
      </w:r>
      <w:r w:rsidR="0027018E">
        <w:t>.</w:t>
      </w:r>
      <w:r w:rsidR="007C0B6A">
        <w:t xml:space="preserve">, </w:t>
      </w:r>
      <w:r w:rsidR="00243C68">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8D26C" w14:textId="77777777" w:rsidR="003B3B99" w:rsidRDefault="003B3B99">
      <w:r>
        <w:separator/>
      </w:r>
    </w:p>
  </w:endnote>
  <w:endnote w:type="continuationSeparator" w:id="0">
    <w:p w14:paraId="30492CEC" w14:textId="77777777" w:rsidR="003B3B99" w:rsidRDefault="003B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2C7A0" w14:textId="77777777" w:rsidR="003B3B99" w:rsidRDefault="003B3B99">
      <w:r>
        <w:separator/>
      </w:r>
    </w:p>
  </w:footnote>
  <w:footnote w:type="continuationSeparator" w:id="0">
    <w:p w14:paraId="5B8DF777" w14:textId="77777777" w:rsidR="003B3B99" w:rsidRDefault="003B3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3C68"/>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3B99"/>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01F7"/>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10BA"/>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2021-12-14T13:32:00Z</dcterms:created>
  <dcterms:modified xsi:type="dcterms:W3CDTF">2021-12-14T13:32:00Z</dcterms:modified>
</cp:coreProperties>
</file>