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54FE2B68"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A531AB">
        <w:rPr>
          <w:rFonts w:ascii="Times New Roman" w:hAnsi="Times New Roman"/>
          <w:b/>
          <w:spacing w:val="20"/>
        </w:rPr>
        <w:t>dargužių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E22E105"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A531AB">
        <w:t>Dargužių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69578" w14:textId="77777777" w:rsidR="006343D3" w:rsidRDefault="006343D3">
      <w:r>
        <w:separator/>
      </w:r>
    </w:p>
  </w:endnote>
  <w:endnote w:type="continuationSeparator" w:id="0">
    <w:p w14:paraId="40CF05E5" w14:textId="77777777" w:rsidR="006343D3" w:rsidRDefault="0063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D491F" w14:textId="77777777" w:rsidR="006343D3" w:rsidRDefault="006343D3">
      <w:r>
        <w:separator/>
      </w:r>
    </w:p>
  </w:footnote>
  <w:footnote w:type="continuationSeparator" w:id="0">
    <w:p w14:paraId="5BC444ED" w14:textId="77777777" w:rsidR="006343D3" w:rsidRDefault="00634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1098</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2021-12-01T14:12:00Z</dcterms:created>
  <dcterms:modified xsi:type="dcterms:W3CDTF">2021-12-01T14:12:00Z</dcterms:modified>
</cp:coreProperties>
</file>