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37FDF7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862D2">
        <w:rPr>
          <w:rFonts w:ascii="Times New Roman" w:hAnsi="Times New Roman"/>
          <w:b/>
          <w:spacing w:val="20"/>
        </w:rPr>
        <w:t>derceklių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4D0331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862D2">
        <w:t>Derceklių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D720" w14:textId="77777777" w:rsidR="00142DA2" w:rsidRDefault="00142DA2">
      <w:r>
        <w:separator/>
      </w:r>
    </w:p>
  </w:endnote>
  <w:endnote w:type="continuationSeparator" w:id="0">
    <w:p w14:paraId="5B95AA60" w14:textId="77777777" w:rsidR="00142DA2" w:rsidRDefault="001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54EA" w14:textId="77777777" w:rsidR="00142DA2" w:rsidRDefault="00142DA2">
      <w:r>
        <w:separator/>
      </w:r>
    </w:p>
  </w:footnote>
  <w:footnote w:type="continuationSeparator" w:id="0">
    <w:p w14:paraId="4E225AFD" w14:textId="77777777" w:rsidR="00142DA2" w:rsidRDefault="00142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2021-12-14T13:34:00Z</dcterms:created>
  <dcterms:modified xsi:type="dcterms:W3CDTF">2021-12-14T13:34:00Z</dcterms:modified>
</cp:coreProperties>
</file>