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36FEF105"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D91091">
        <w:rPr>
          <w:rFonts w:ascii="Times New Roman" w:hAnsi="Times New Roman"/>
          <w:b/>
          <w:spacing w:val="20"/>
        </w:rPr>
        <w:t>dirvupių</w:t>
      </w:r>
      <w:r w:rsidR="00AC7F78">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2E4D07F5"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D91091">
        <w:t>Dirvupių</w:t>
      </w:r>
      <w:r w:rsidR="00AC7F78">
        <w:t xml:space="preserve"> k</w:t>
      </w:r>
      <w:r w:rsidR="0027018E">
        <w:t>.</w:t>
      </w:r>
      <w:r w:rsidR="007C0B6A">
        <w:t xml:space="preserve">, </w:t>
      </w:r>
      <w:r w:rsidR="00A77608">
        <w:t>Sendvario</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01E95" w14:textId="77777777" w:rsidR="00036976" w:rsidRDefault="00036976">
      <w:r>
        <w:separator/>
      </w:r>
    </w:p>
  </w:endnote>
  <w:endnote w:type="continuationSeparator" w:id="0">
    <w:p w14:paraId="0135DFDB" w14:textId="77777777" w:rsidR="00036976" w:rsidRDefault="0003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C3F51" w14:textId="77777777" w:rsidR="00036976" w:rsidRDefault="00036976">
      <w:r>
        <w:separator/>
      </w:r>
    </w:p>
  </w:footnote>
  <w:footnote w:type="continuationSeparator" w:id="0">
    <w:p w14:paraId="31839E62" w14:textId="77777777" w:rsidR="00036976" w:rsidRDefault="00036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6976"/>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4B9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35B"/>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993"/>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0C06"/>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09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1097</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2022-01-04T11:35:00Z</dcterms:created>
  <dcterms:modified xsi:type="dcterms:W3CDTF">2022-01-04T11:35:00Z</dcterms:modified>
</cp:coreProperties>
</file>