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EAD520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862D2">
        <w:rPr>
          <w:rFonts w:ascii="Times New Roman" w:hAnsi="Times New Roman"/>
          <w:b/>
          <w:spacing w:val="20"/>
        </w:rPr>
        <w:t>d</w:t>
      </w:r>
      <w:r w:rsidR="0065271F">
        <w:rPr>
          <w:rFonts w:ascii="Times New Roman" w:hAnsi="Times New Roman"/>
          <w:b/>
          <w:spacing w:val="20"/>
        </w:rPr>
        <w:t>ituvos</w:t>
      </w:r>
      <w:r w:rsidR="00F862D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1BC5AE0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862D2">
        <w:t>D</w:t>
      </w:r>
      <w:r w:rsidR="0065271F">
        <w:t>ituvos</w:t>
      </w:r>
      <w:r w:rsidR="00F862D2">
        <w:t xml:space="preserve"> k</w:t>
      </w:r>
      <w:r w:rsidR="0027018E">
        <w:t>.</w:t>
      </w:r>
      <w:r w:rsidR="007C0B6A">
        <w:t xml:space="preserve">, </w:t>
      </w:r>
      <w:r w:rsidR="008B2F29">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DCBC" w14:textId="77777777" w:rsidR="005D0326" w:rsidRDefault="005D0326">
      <w:r>
        <w:separator/>
      </w:r>
    </w:p>
  </w:endnote>
  <w:endnote w:type="continuationSeparator" w:id="0">
    <w:p w14:paraId="3BECA121" w14:textId="77777777" w:rsidR="005D0326" w:rsidRDefault="005D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96FB" w14:textId="77777777" w:rsidR="005D0326" w:rsidRDefault="005D0326">
      <w:r>
        <w:separator/>
      </w:r>
    </w:p>
  </w:footnote>
  <w:footnote w:type="continuationSeparator" w:id="0">
    <w:p w14:paraId="1BA2F1F0" w14:textId="77777777" w:rsidR="005D0326" w:rsidRDefault="005D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2DA2"/>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27D0D"/>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0326"/>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271F"/>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2F29"/>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62D2"/>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1096</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2021-12-14T13:36:00Z</dcterms:created>
  <dcterms:modified xsi:type="dcterms:W3CDTF">2021-12-14T13:36:00Z</dcterms:modified>
</cp:coreProperties>
</file>