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F502C02"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862D2">
        <w:rPr>
          <w:rFonts w:ascii="Times New Roman" w:hAnsi="Times New Roman"/>
          <w:b/>
          <w:spacing w:val="20"/>
        </w:rPr>
        <w:t>d</w:t>
      </w:r>
      <w:r w:rsidR="00E72D25">
        <w:rPr>
          <w:rFonts w:ascii="Times New Roman" w:hAnsi="Times New Roman"/>
          <w:b/>
          <w:spacing w:val="20"/>
        </w:rPr>
        <w:t>revernos</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A666E58"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862D2">
        <w:t>D</w:t>
      </w:r>
      <w:r w:rsidR="00E72D25">
        <w:t>revernos</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ED30" w14:textId="77777777" w:rsidR="0042387E" w:rsidRDefault="0042387E">
      <w:r>
        <w:separator/>
      </w:r>
    </w:p>
  </w:endnote>
  <w:endnote w:type="continuationSeparator" w:id="0">
    <w:p w14:paraId="14DDE08B" w14:textId="77777777" w:rsidR="0042387E" w:rsidRDefault="0042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A655" w14:textId="77777777" w:rsidR="0042387E" w:rsidRDefault="0042387E">
      <w:r>
        <w:separator/>
      </w:r>
    </w:p>
  </w:footnote>
  <w:footnote w:type="continuationSeparator" w:id="0">
    <w:p w14:paraId="52F20D45" w14:textId="77777777" w:rsidR="0042387E" w:rsidRDefault="00423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2021-12-14T13:38:00Z</dcterms:created>
  <dcterms:modified xsi:type="dcterms:W3CDTF">2021-12-14T13:38:00Z</dcterms:modified>
</cp:coreProperties>
</file>