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C455E3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436233">
        <w:rPr>
          <w:rFonts w:ascii="Times New Roman" w:hAnsi="Times New Roman"/>
          <w:b/>
          <w:spacing w:val="20"/>
        </w:rPr>
        <w:t>Drukių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75C7D003"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436233">
        <w:t>Drukių</w:t>
      </w:r>
      <w:r w:rsidR="00AC7F78">
        <w:t xml:space="preserve"> k</w:t>
      </w:r>
      <w:r w:rsidR="0027018E">
        <w:t>.</w:t>
      </w:r>
      <w:r w:rsidR="007C0B6A">
        <w:t xml:space="preserve">, </w:t>
      </w:r>
      <w:r w:rsidR="00243C68">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77AE0" w14:textId="77777777" w:rsidR="009354F1" w:rsidRDefault="009354F1">
      <w:r>
        <w:separator/>
      </w:r>
    </w:p>
  </w:endnote>
  <w:endnote w:type="continuationSeparator" w:id="0">
    <w:p w14:paraId="0324FF1F" w14:textId="77777777" w:rsidR="009354F1" w:rsidRDefault="0093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11185" w14:textId="77777777" w:rsidR="009354F1" w:rsidRDefault="009354F1">
      <w:r>
        <w:separator/>
      </w:r>
    </w:p>
  </w:footnote>
  <w:footnote w:type="continuationSeparator" w:id="0">
    <w:p w14:paraId="533F837E" w14:textId="77777777" w:rsidR="009354F1" w:rsidRDefault="00935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3C68"/>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6233"/>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4F1"/>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10BA"/>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1093</Words>
  <Characters>624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2021-12-14T13:39:00Z</dcterms:created>
  <dcterms:modified xsi:type="dcterms:W3CDTF">2021-12-14T13:39:00Z</dcterms:modified>
</cp:coreProperties>
</file>