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FAF62F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51881">
        <w:rPr>
          <w:rFonts w:ascii="Times New Roman" w:hAnsi="Times New Roman"/>
          <w:b/>
          <w:spacing w:val="20"/>
        </w:rPr>
        <w:t>ežaičių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F56FBF7"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A51881">
        <w:t>Ežaičių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5136" w14:textId="77777777" w:rsidR="000E3EF9" w:rsidRDefault="000E3EF9">
      <w:r>
        <w:separator/>
      </w:r>
    </w:p>
  </w:endnote>
  <w:endnote w:type="continuationSeparator" w:id="0">
    <w:p w14:paraId="110B4824" w14:textId="77777777" w:rsidR="000E3EF9" w:rsidRDefault="000E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206A" w14:textId="77777777" w:rsidR="000E3EF9" w:rsidRDefault="000E3EF9">
      <w:r>
        <w:separator/>
      </w:r>
    </w:p>
  </w:footnote>
  <w:footnote w:type="continuationSeparator" w:id="0">
    <w:p w14:paraId="27CEFB86" w14:textId="77777777" w:rsidR="000E3EF9" w:rsidRDefault="000E3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3EF9"/>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1881"/>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2022-01-05T13:18:00Z</dcterms:created>
  <dcterms:modified xsi:type="dcterms:W3CDTF">2022-01-05T13:18:00Z</dcterms:modified>
</cp:coreProperties>
</file>