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5552894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0C4356">
        <w:rPr>
          <w:rFonts w:ascii="Times New Roman" w:hAnsi="Times New Roman"/>
          <w:b/>
          <w:spacing w:val="20"/>
        </w:rPr>
        <w:t>gerduvėnų</w:t>
      </w:r>
      <w:r w:rsidR="00EA2954">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1A9171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0C4356">
        <w:t>Gerduvėnų</w:t>
      </w:r>
      <w:r w:rsidR="00EA2954">
        <w:t xml:space="preserve"> k</w:t>
      </w:r>
      <w:r w:rsidR="0027018E">
        <w:t>.</w:t>
      </w:r>
      <w:r w:rsidR="007C0B6A">
        <w:t xml:space="preserve">, </w:t>
      </w:r>
      <w:r w:rsidR="009F5ADD">
        <w:t>Vėžaičių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16B4F" w14:textId="77777777" w:rsidR="00BD7F2F" w:rsidRDefault="00BD7F2F">
      <w:r>
        <w:separator/>
      </w:r>
    </w:p>
  </w:endnote>
  <w:endnote w:type="continuationSeparator" w:id="0">
    <w:p w14:paraId="47A9F979" w14:textId="77777777" w:rsidR="00BD7F2F" w:rsidRDefault="00BD7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27D8" w14:textId="77777777" w:rsidR="00BD7F2F" w:rsidRDefault="00BD7F2F">
      <w:r>
        <w:separator/>
      </w:r>
    </w:p>
  </w:footnote>
  <w:footnote w:type="continuationSeparator" w:id="0">
    <w:p w14:paraId="2139E3F5" w14:textId="77777777" w:rsidR="00BD7F2F" w:rsidRDefault="00BD7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356"/>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3C37"/>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ADD"/>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2233"/>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D7F2F"/>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2954"/>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2022-01-05T13:29:00Z</dcterms:created>
  <dcterms:modified xsi:type="dcterms:W3CDTF">2022-01-05T13:29:00Z</dcterms:modified>
</cp:coreProperties>
</file>