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20C0A2CE"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477689">
        <w:rPr>
          <w:rFonts w:ascii="Times New Roman" w:hAnsi="Times New Roman"/>
          <w:b/>
          <w:spacing w:val="20"/>
        </w:rPr>
        <w:t>gibišėlių</w:t>
      </w:r>
      <w:r w:rsidR="00AC7F78">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64D626EB"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477689">
        <w:t>Gibišėlių</w:t>
      </w:r>
      <w:r w:rsidR="00AC7F78">
        <w:t xml:space="preserve"> k</w:t>
      </w:r>
      <w:r w:rsidR="0027018E">
        <w:t>.</w:t>
      </w:r>
      <w:r w:rsidR="007C0B6A">
        <w:t xml:space="preserve">, </w:t>
      </w:r>
      <w:r w:rsidR="00E71CDD">
        <w:t>Kretingalės</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07D27" w14:textId="77777777" w:rsidR="005E76C5" w:rsidRDefault="005E76C5">
      <w:r>
        <w:separator/>
      </w:r>
    </w:p>
  </w:endnote>
  <w:endnote w:type="continuationSeparator" w:id="0">
    <w:p w14:paraId="36B487C8" w14:textId="77777777" w:rsidR="005E76C5" w:rsidRDefault="005E7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9F8B1" w14:textId="77777777" w:rsidR="005E76C5" w:rsidRDefault="005E76C5">
      <w:r>
        <w:separator/>
      </w:r>
    </w:p>
  </w:footnote>
  <w:footnote w:type="continuationSeparator" w:id="0">
    <w:p w14:paraId="327DF1EE" w14:textId="77777777" w:rsidR="005E76C5" w:rsidRDefault="005E76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6B2C"/>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77689"/>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E76C5"/>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43D3"/>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1A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1100</Words>
  <Characters>627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2021-12-01T14:14:00Z</dcterms:created>
  <dcterms:modified xsi:type="dcterms:W3CDTF">2021-12-01T14:14:00Z</dcterms:modified>
</cp:coreProperties>
</file>