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5A8FE1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C4356">
        <w:rPr>
          <w:rFonts w:ascii="Times New Roman" w:hAnsi="Times New Roman"/>
          <w:b/>
          <w:spacing w:val="20"/>
        </w:rPr>
        <w:t>g</w:t>
      </w:r>
      <w:r w:rsidR="00725B95">
        <w:rPr>
          <w:rFonts w:ascii="Times New Roman" w:hAnsi="Times New Roman"/>
          <w:b/>
          <w:spacing w:val="20"/>
        </w:rPr>
        <w:t>irininkų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3EC8DE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C4356">
        <w:t>G</w:t>
      </w:r>
      <w:r w:rsidR="00725B95">
        <w:t>irininkų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4576" w14:textId="77777777" w:rsidR="00743763" w:rsidRDefault="00743763">
      <w:r>
        <w:separator/>
      </w:r>
    </w:p>
  </w:endnote>
  <w:endnote w:type="continuationSeparator" w:id="0">
    <w:p w14:paraId="1285F138" w14:textId="77777777" w:rsidR="00743763" w:rsidRDefault="0074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92EE" w14:textId="77777777" w:rsidR="00743763" w:rsidRDefault="00743763">
      <w:r>
        <w:separator/>
      </w:r>
    </w:p>
  </w:footnote>
  <w:footnote w:type="continuationSeparator" w:id="0">
    <w:p w14:paraId="3AEEB24F" w14:textId="77777777" w:rsidR="00743763" w:rsidRDefault="00743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356"/>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B95"/>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3763"/>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D7F2F"/>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2022-01-06T07:54:00Z</dcterms:created>
  <dcterms:modified xsi:type="dcterms:W3CDTF">2022-01-06T07:54:00Z</dcterms:modified>
</cp:coreProperties>
</file>