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37F2200E"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477689">
        <w:rPr>
          <w:rFonts w:ascii="Times New Roman" w:hAnsi="Times New Roman"/>
          <w:b/>
          <w:spacing w:val="20"/>
        </w:rPr>
        <w:t>gi</w:t>
      </w:r>
      <w:r w:rsidR="00F17374">
        <w:rPr>
          <w:rFonts w:ascii="Times New Roman" w:hAnsi="Times New Roman"/>
          <w:b/>
          <w:spacing w:val="20"/>
        </w:rPr>
        <w:t>rkalių</w:t>
      </w:r>
      <w:r w:rsidR="00AC7F78">
        <w:rPr>
          <w:rFonts w:ascii="Times New Roman" w:hAnsi="Times New Roman"/>
          <w:b/>
          <w:spacing w:val="20"/>
        </w:rPr>
        <w:t xml:space="preserve"> 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4C3B68D5"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r w:rsidR="00477689">
        <w:t>Gi</w:t>
      </w:r>
      <w:r w:rsidR="00F17374">
        <w:t>rkalių</w:t>
      </w:r>
      <w:r w:rsidR="00AC7F78">
        <w:t xml:space="preserve"> k</w:t>
      </w:r>
      <w:r w:rsidR="0027018E">
        <w:t>.</w:t>
      </w:r>
      <w:r w:rsidR="007C0B6A">
        <w:t xml:space="preserve">, </w:t>
      </w:r>
      <w:r w:rsidR="00E71CDD">
        <w:t>Kretingalės</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ED2DB" w14:textId="77777777" w:rsidR="0009454E" w:rsidRDefault="0009454E">
      <w:r>
        <w:separator/>
      </w:r>
    </w:p>
  </w:endnote>
  <w:endnote w:type="continuationSeparator" w:id="0">
    <w:p w14:paraId="694D9B35" w14:textId="77777777" w:rsidR="0009454E" w:rsidRDefault="00094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5BAD21" w14:textId="77777777" w:rsidR="0009454E" w:rsidRDefault="0009454E">
      <w:r>
        <w:separator/>
      </w:r>
    </w:p>
  </w:footnote>
  <w:footnote w:type="continuationSeparator" w:id="0">
    <w:p w14:paraId="60E15412" w14:textId="77777777" w:rsidR="0009454E" w:rsidRDefault="000945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454E"/>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1B63"/>
    <w:rsid w:val="001E41F2"/>
    <w:rsid w:val="001E6679"/>
    <w:rsid w:val="001E6744"/>
    <w:rsid w:val="001F0466"/>
    <w:rsid w:val="001F0CF7"/>
    <w:rsid w:val="001F25FF"/>
    <w:rsid w:val="001F2AF5"/>
    <w:rsid w:val="001F2F73"/>
    <w:rsid w:val="001F2FD0"/>
    <w:rsid w:val="001F5356"/>
    <w:rsid w:val="001F5E73"/>
    <w:rsid w:val="001F73FF"/>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6B2C"/>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77689"/>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72F0"/>
    <w:rsid w:val="005E76C5"/>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43D3"/>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7787"/>
    <w:rsid w:val="00A504EB"/>
    <w:rsid w:val="00A531A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C7F78"/>
    <w:rsid w:val="00AD1338"/>
    <w:rsid w:val="00AD2422"/>
    <w:rsid w:val="00AD2836"/>
    <w:rsid w:val="00AD28BC"/>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68C"/>
    <w:rsid w:val="00C41D1E"/>
    <w:rsid w:val="00C42165"/>
    <w:rsid w:val="00C42EC7"/>
    <w:rsid w:val="00C438FF"/>
    <w:rsid w:val="00C43BBB"/>
    <w:rsid w:val="00C45054"/>
    <w:rsid w:val="00C46EF5"/>
    <w:rsid w:val="00C475DF"/>
    <w:rsid w:val="00C47CA2"/>
    <w:rsid w:val="00C501B6"/>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CDD"/>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7668"/>
    <w:rsid w:val="00F07A3A"/>
    <w:rsid w:val="00F07AAF"/>
    <w:rsid w:val="00F07AC5"/>
    <w:rsid w:val="00F123E4"/>
    <w:rsid w:val="00F1380F"/>
    <w:rsid w:val="00F143CC"/>
    <w:rsid w:val="00F14753"/>
    <w:rsid w:val="00F15E10"/>
    <w:rsid w:val="00F16D20"/>
    <w:rsid w:val="00F17374"/>
    <w:rsid w:val="00F215AD"/>
    <w:rsid w:val="00F21C56"/>
    <w:rsid w:val="00F22100"/>
    <w:rsid w:val="00F2243F"/>
    <w:rsid w:val="00F22F80"/>
    <w:rsid w:val="00F25F9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0</TotalTime>
  <Pages>1</Pages>
  <Words>1098</Words>
  <Characters>627</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2021-12-01T14:15:00Z</dcterms:created>
  <dcterms:modified xsi:type="dcterms:W3CDTF">2021-12-01T14:15:00Z</dcterms:modified>
</cp:coreProperties>
</file>