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E3D360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77689">
        <w:rPr>
          <w:rFonts w:ascii="Times New Roman" w:hAnsi="Times New Roman"/>
          <w:b/>
          <w:spacing w:val="20"/>
        </w:rPr>
        <w:t>g</w:t>
      </w:r>
      <w:r w:rsidR="00044888">
        <w:rPr>
          <w:rFonts w:ascii="Times New Roman" w:hAnsi="Times New Roman"/>
          <w:b/>
          <w:spacing w:val="20"/>
        </w:rPr>
        <w:t>rabių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32F7F1BD"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77689">
        <w:t>G</w:t>
      </w:r>
      <w:r w:rsidR="00044888">
        <w:t>rabių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C866" w14:textId="77777777" w:rsidR="000C7E63" w:rsidRDefault="000C7E63">
      <w:r>
        <w:separator/>
      </w:r>
    </w:p>
  </w:endnote>
  <w:endnote w:type="continuationSeparator" w:id="0">
    <w:p w14:paraId="2591A4FF" w14:textId="77777777" w:rsidR="000C7E63" w:rsidRDefault="000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7AA7" w14:textId="77777777" w:rsidR="000C7E63" w:rsidRDefault="000C7E63">
      <w:r>
        <w:separator/>
      </w:r>
    </w:p>
  </w:footnote>
  <w:footnote w:type="continuationSeparator" w:id="0">
    <w:p w14:paraId="6462C376" w14:textId="77777777" w:rsidR="000C7E63" w:rsidRDefault="000C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2021-12-01T14:17:00Z</dcterms:created>
  <dcterms:modified xsi:type="dcterms:W3CDTF">2021-12-01T14:17:00Z</dcterms:modified>
</cp:coreProperties>
</file>