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673C96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C4356">
        <w:rPr>
          <w:rFonts w:ascii="Times New Roman" w:hAnsi="Times New Roman"/>
          <w:b/>
          <w:spacing w:val="20"/>
        </w:rPr>
        <w:t>g</w:t>
      </w:r>
      <w:r w:rsidR="00ED641E">
        <w:rPr>
          <w:rFonts w:ascii="Times New Roman" w:hAnsi="Times New Roman"/>
          <w:b/>
          <w:spacing w:val="20"/>
        </w:rPr>
        <w:t>reičiūnų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32D7C7C"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C4356">
        <w:t>G</w:t>
      </w:r>
      <w:r w:rsidR="00ED641E">
        <w:t>reičiūnų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0096" w14:textId="77777777" w:rsidR="0026744B" w:rsidRDefault="0026744B">
      <w:r>
        <w:separator/>
      </w:r>
    </w:p>
  </w:endnote>
  <w:endnote w:type="continuationSeparator" w:id="0">
    <w:p w14:paraId="206CCC33" w14:textId="77777777" w:rsidR="0026744B" w:rsidRDefault="0026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6EC0" w14:textId="77777777" w:rsidR="0026744B" w:rsidRDefault="0026744B">
      <w:r>
        <w:separator/>
      </w:r>
    </w:p>
  </w:footnote>
  <w:footnote w:type="continuationSeparator" w:id="0">
    <w:p w14:paraId="4ADA07A1" w14:textId="77777777" w:rsidR="0026744B" w:rsidRDefault="00267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356"/>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6744B"/>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B95"/>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3763"/>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D7F2F"/>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41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2022-01-06T08:01:00Z</dcterms:created>
  <dcterms:modified xsi:type="dcterms:W3CDTF">2022-01-06T08:01:00Z</dcterms:modified>
</cp:coreProperties>
</file>