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266751BC"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842248">
        <w:rPr>
          <w:rFonts w:ascii="Times New Roman" w:hAnsi="Times New Roman"/>
          <w:b/>
          <w:spacing w:val="20"/>
        </w:rPr>
        <w:t>gropiškių</w:t>
      </w:r>
      <w:r w:rsidR="00F862D2">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13559B53"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842248">
        <w:t>Gropiškių</w:t>
      </w:r>
      <w:r w:rsidR="00F862D2">
        <w:t xml:space="preserve"> k</w:t>
      </w:r>
      <w:r w:rsidR="0027018E">
        <w:t>.</w:t>
      </w:r>
      <w:r w:rsidR="007C0B6A">
        <w:t xml:space="preserve">, </w:t>
      </w:r>
      <w:r w:rsidR="008B2F29">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D2D9A" w14:textId="77777777" w:rsidR="00113B2B" w:rsidRDefault="00113B2B">
      <w:r>
        <w:separator/>
      </w:r>
    </w:p>
  </w:endnote>
  <w:endnote w:type="continuationSeparator" w:id="0">
    <w:p w14:paraId="09925BA6" w14:textId="77777777" w:rsidR="00113B2B" w:rsidRDefault="0011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5B587" w14:textId="77777777" w:rsidR="00113B2B" w:rsidRDefault="00113B2B">
      <w:r>
        <w:separator/>
      </w:r>
    </w:p>
  </w:footnote>
  <w:footnote w:type="continuationSeparator" w:id="0">
    <w:p w14:paraId="150CD6AB" w14:textId="77777777" w:rsidR="00113B2B" w:rsidRDefault="00113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B2B"/>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2DA2"/>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387E"/>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0326"/>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271F"/>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248"/>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2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62D2"/>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1098</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2021-12-14T13:42:00Z</dcterms:created>
  <dcterms:modified xsi:type="dcterms:W3CDTF">2021-12-14T13:42:00Z</dcterms:modified>
</cp:coreProperties>
</file>