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A60B514"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67DD1">
        <w:rPr>
          <w:rFonts w:ascii="Times New Roman" w:hAnsi="Times New Roman"/>
          <w:b/>
          <w:spacing w:val="20"/>
        </w:rPr>
        <w:t>g</w:t>
      </w:r>
      <w:r w:rsidR="00872517">
        <w:rPr>
          <w:rFonts w:ascii="Times New Roman" w:hAnsi="Times New Roman"/>
          <w:b/>
          <w:spacing w:val="20"/>
        </w:rPr>
        <w:t>vildžių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14EA70A"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67DD1">
        <w:t>G</w:t>
      </w:r>
      <w:r w:rsidR="00872517">
        <w:t>vildžių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404F" w14:textId="77777777" w:rsidR="00B22A95" w:rsidRDefault="00B22A95">
      <w:r>
        <w:separator/>
      </w:r>
    </w:p>
  </w:endnote>
  <w:endnote w:type="continuationSeparator" w:id="0">
    <w:p w14:paraId="2A1D281A" w14:textId="77777777" w:rsidR="00B22A95" w:rsidRDefault="00B2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FCAE1" w14:textId="77777777" w:rsidR="00B22A95" w:rsidRDefault="00B22A95">
      <w:r>
        <w:separator/>
      </w:r>
    </w:p>
  </w:footnote>
  <w:footnote w:type="continuationSeparator" w:id="0">
    <w:p w14:paraId="66D06ED7" w14:textId="77777777" w:rsidR="00B22A95" w:rsidRDefault="00B22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2022-01-04T11:38:00Z</dcterms:created>
  <dcterms:modified xsi:type="dcterms:W3CDTF">2022-01-04T11:38:00Z</dcterms:modified>
</cp:coreProperties>
</file>