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7CB5ED4"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414E0E">
        <w:rPr>
          <w:rFonts w:ascii="Times New Roman" w:hAnsi="Times New Roman"/>
          <w:b/>
          <w:spacing w:val="20"/>
        </w:rPr>
        <w:t>ų</w:t>
      </w:r>
      <w:r w:rsidR="00881BC7">
        <w:rPr>
          <w:rFonts w:ascii="Times New Roman" w:hAnsi="Times New Roman"/>
          <w:b/>
          <w:spacing w:val="20"/>
        </w:rPr>
        <w:t xml:space="preserve"> </w:t>
      </w:r>
      <w:r w:rsidR="00AD2101">
        <w:rPr>
          <w:rFonts w:ascii="Times New Roman" w:hAnsi="Times New Roman"/>
          <w:b/>
          <w:spacing w:val="20"/>
        </w:rPr>
        <w:t>keit</w:t>
      </w:r>
      <w:r w:rsidR="00881BC7">
        <w:rPr>
          <w:rFonts w:ascii="Times New Roman" w:hAnsi="Times New Roman"/>
          <w:b/>
          <w:spacing w:val="20"/>
        </w:rPr>
        <w:t>imo</w:t>
      </w:r>
      <w:r w:rsidR="00F22F80">
        <w:rPr>
          <w:rFonts w:ascii="Times New Roman" w:hAnsi="Times New Roman"/>
          <w:b/>
          <w:spacing w:val="20"/>
        </w:rPr>
        <w:t xml:space="preserve"> </w:t>
      </w:r>
      <w:r w:rsidR="00414E0E">
        <w:rPr>
          <w:rFonts w:ascii="Times New Roman" w:hAnsi="Times New Roman"/>
          <w:b/>
          <w:spacing w:val="20"/>
        </w:rPr>
        <w:t>rusinų</w:t>
      </w:r>
      <w:r w:rsidR="00134C6F">
        <w:rPr>
          <w:rFonts w:ascii="Times New Roman" w:hAnsi="Times New Roman"/>
          <w:b/>
          <w:spacing w:val="20"/>
        </w:rPr>
        <w:t xml:space="preserve"> kaime</w:t>
      </w:r>
    </w:p>
    <w:bookmarkEnd w:id="1"/>
    <w:p w14:paraId="7D60B413" w14:textId="6C9EB8B5"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414E0E">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414E0E">
        <w:rPr>
          <w:rFonts w:ascii="Times New Roman" w:hAnsi="Times New Roman"/>
          <w:caps w:val="0"/>
        </w:rPr>
        <w:t>sausio</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574D3DDA"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xml:space="preserve">, </w:t>
      </w:r>
      <w:r w:rsidR="00AD2101">
        <w:t>18</w:t>
      </w:r>
      <w:r w:rsidR="00D03DF3" w:rsidRPr="00F83D43">
        <w:t xml:space="preserve"> punktu</w:t>
      </w:r>
      <w:r w:rsidR="005625DA" w:rsidRPr="005625DA">
        <w:t xml:space="preserve"> </w:t>
      </w:r>
      <w:r w:rsidR="00E9769D">
        <w:t xml:space="preserve">bei </w:t>
      </w:r>
      <w:r w:rsidR="00F42535">
        <w:t>Klaipėdos rajono savivaldybės administracijos direktoriaus 2021 m. rugpjūčio 13 d.  įsakymu Nr. AV-2350 „Dėl pavedimo Klaipėdos rajono savivaldybės administracijos direktoriaus pavaduotojams“</w:t>
      </w:r>
      <w:r w:rsidR="00422D63" w:rsidRPr="00D11B25">
        <w:t>,</w:t>
      </w:r>
    </w:p>
    <w:p w14:paraId="0B81C3BC" w14:textId="53C02F78" w:rsidR="00D11B25" w:rsidRDefault="00D11B25" w:rsidP="00D11B25">
      <w:pPr>
        <w:pStyle w:val="Pagrindinistekstas"/>
        <w:tabs>
          <w:tab w:val="left" w:pos="0"/>
        </w:tabs>
        <w:ind w:firstLine="567"/>
      </w:pPr>
      <w:r>
        <w:t xml:space="preserve"> </w:t>
      </w:r>
      <w:r w:rsidR="00B657C6">
        <w:t xml:space="preserve">  </w:t>
      </w:r>
      <w:r w:rsidR="00AD2101">
        <w:t xml:space="preserve">  k e i č i u numer</w:t>
      </w:r>
      <w:r w:rsidR="00414E0E">
        <w:t>ius</w:t>
      </w:r>
      <w:r w:rsidR="00AD2101">
        <w:t xml:space="preserve">: </w:t>
      </w:r>
      <w:proofErr w:type="spellStart"/>
      <w:r w:rsidR="00414E0E">
        <w:t>Rusinų</w:t>
      </w:r>
      <w:proofErr w:type="spellEnd"/>
      <w:r w:rsidR="00134C6F">
        <w:t xml:space="preserve"> k</w:t>
      </w:r>
      <w:r w:rsidR="00AD2101">
        <w:t xml:space="preserve">., </w:t>
      </w:r>
      <w:r w:rsidR="00414E0E">
        <w:t>Veiviržėnų</w:t>
      </w:r>
      <w:r w:rsidR="00AD2101">
        <w:t xml:space="preserve"> sen., Klaipėdos r. </w:t>
      </w:r>
      <w:r>
        <w:t>(pagal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8294A" w14:textId="77777777" w:rsidR="00776A78" w:rsidRDefault="00776A78">
      <w:r>
        <w:separator/>
      </w:r>
    </w:p>
  </w:endnote>
  <w:endnote w:type="continuationSeparator" w:id="0">
    <w:p w14:paraId="078ED44B" w14:textId="77777777" w:rsidR="00776A78" w:rsidRDefault="0077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9B95" w14:textId="77777777" w:rsidR="00776A78" w:rsidRDefault="00776A78">
      <w:r>
        <w:separator/>
      </w:r>
    </w:p>
  </w:footnote>
  <w:footnote w:type="continuationSeparator" w:id="0">
    <w:p w14:paraId="4CCC76C0" w14:textId="77777777" w:rsidR="00776A78" w:rsidRDefault="00776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56ADD"/>
    <w:rsid w:val="00060944"/>
    <w:rsid w:val="00061C6C"/>
    <w:rsid w:val="00062CE6"/>
    <w:rsid w:val="00062D26"/>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4C6F"/>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15F"/>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0B4"/>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4E0E"/>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6A78"/>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564"/>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101"/>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2A4"/>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17B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253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018"/>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58BF"/>
    <w:rsid w:val="00F85905"/>
    <w:rsid w:val="00F87BA9"/>
    <w:rsid w:val="00F87E57"/>
    <w:rsid w:val="00F91C62"/>
    <w:rsid w:val="00F938B4"/>
    <w:rsid w:val="00F973EB"/>
    <w:rsid w:val="00F975C2"/>
    <w:rsid w:val="00FA1D6C"/>
    <w:rsid w:val="00FA20DC"/>
    <w:rsid w:val="00FA2710"/>
    <w:rsid w:val="00FA2B08"/>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1011</Words>
  <Characters>577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2022-01-27T12:52:00Z</dcterms:created>
  <dcterms:modified xsi:type="dcterms:W3CDTF">2022-01-27T12:52:00Z</dcterms:modified>
</cp:coreProperties>
</file>