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00A86683"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9D66F5">
        <w:rPr>
          <w:rFonts w:ascii="Times New Roman" w:hAnsi="Times New Roman"/>
          <w:b/>
          <w:spacing w:val="20"/>
        </w:rPr>
        <w:t>juodikių</w:t>
      </w:r>
      <w:r w:rsidR="007B2132">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2C375392"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FA630A">
        <w:t>,</w:t>
      </w:r>
      <w:r w:rsidR="00E9769D">
        <w:t xml:space="preserve"> </w:t>
      </w:r>
      <w:r w:rsidR="00422D63">
        <w:t xml:space="preserve">Klaipėdos rajono savivaldybės administracijos direktoriaus 2021 m. sausio 18 d. įsakymu Nr. (5.1.1E)AV-108 „Dėl Klaipėdos rajono savivaldybės administracijos direktoriaus 2020 m. rugpjūčio </w:t>
      </w:r>
      <w:r w:rsidR="00422D63">
        <w:rPr>
          <w:lang w:val="en-US"/>
        </w:rPr>
        <w:t>10</w:t>
      </w:r>
      <w:r w:rsidR="00422D63">
        <w:t xml:space="preserve"> d. įsakymo Nr. AV-1756 „Dėl pavedimo Klaipėdos rajono savivaldybės administracijos direktoriaus pavaduotojams“ pakeitimo“</w:t>
      </w:r>
      <w:r w:rsidR="00FA630A">
        <w:t xml:space="preserve"> bei atsižvelgdama į VĮ Registrų centro 2020 m. rugpjūčio </w:t>
      </w:r>
      <w:r w:rsidR="00FA630A">
        <w:rPr>
          <w:lang w:val="en-US"/>
        </w:rPr>
        <w:t>5</w:t>
      </w:r>
      <w:r w:rsidR="00FA630A">
        <w:t xml:space="preserve"> d. gautą raštą „Dėl numerių suteikimo adresų objektams, kurie neturi adreso“</w:t>
      </w:r>
      <w:r w:rsidR="00422D63" w:rsidRPr="00D11B25">
        <w:t>,</w:t>
      </w:r>
    </w:p>
    <w:p w14:paraId="0B81C3BC" w14:textId="63B33CA6"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9D66F5">
        <w:t>Juodikių</w:t>
      </w:r>
      <w:r w:rsidR="00D57C65">
        <w:t xml:space="preserve"> k</w:t>
      </w:r>
      <w:r w:rsidR="0027018E">
        <w:t>.</w:t>
      </w:r>
      <w:r w:rsidR="007C0B6A">
        <w:t xml:space="preserve">, </w:t>
      </w:r>
      <w:r w:rsidR="00D57C65">
        <w:t>Agluonėnų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7EC33" w14:textId="77777777" w:rsidR="008115B7" w:rsidRDefault="008115B7">
      <w:r>
        <w:separator/>
      </w:r>
    </w:p>
  </w:endnote>
  <w:endnote w:type="continuationSeparator" w:id="0">
    <w:p w14:paraId="0BB81A16" w14:textId="77777777" w:rsidR="008115B7" w:rsidRDefault="0081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0F059" w14:textId="77777777" w:rsidR="008115B7" w:rsidRDefault="008115B7">
      <w:r>
        <w:separator/>
      </w:r>
    </w:p>
  </w:footnote>
  <w:footnote w:type="continuationSeparator" w:id="0">
    <w:p w14:paraId="4AC7286F" w14:textId="77777777" w:rsidR="008115B7" w:rsidRDefault="008115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541C"/>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132"/>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5B7"/>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66F5"/>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67C9"/>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1175</Words>
  <Characters>670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2021-06-02T10:43:00Z</dcterms:created>
  <dcterms:modified xsi:type="dcterms:W3CDTF">2021-06-02T10:43:00Z</dcterms:modified>
</cp:coreProperties>
</file>