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4D84064A"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9A292D">
        <w:rPr>
          <w:rFonts w:ascii="Times New Roman" w:hAnsi="Times New Roman"/>
          <w:b/>
          <w:spacing w:val="20"/>
        </w:rPr>
        <w:t>d</w:t>
      </w:r>
      <w:r w:rsidR="001462D1">
        <w:rPr>
          <w:rFonts w:ascii="Times New Roman" w:hAnsi="Times New Roman"/>
          <w:b/>
          <w:spacing w:val="20"/>
        </w:rPr>
        <w:t>ovilų miestelyje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288B151E"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r w:rsidR="009A292D">
        <w:t>D</w:t>
      </w:r>
      <w:r w:rsidR="001462D1">
        <w:t>ovilų mstl</w:t>
      </w:r>
      <w:r w:rsidR="0027018E">
        <w:t>.</w:t>
      </w:r>
      <w:r w:rsidR="007C0B6A">
        <w:t xml:space="preserve">, </w:t>
      </w:r>
      <w:r w:rsidR="001462D1">
        <w:t>Dovilų</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02DF4" w14:textId="77777777" w:rsidR="00082C53" w:rsidRDefault="00082C53">
      <w:r>
        <w:separator/>
      </w:r>
    </w:p>
  </w:endnote>
  <w:endnote w:type="continuationSeparator" w:id="0">
    <w:p w14:paraId="6E6BE059" w14:textId="77777777" w:rsidR="00082C53" w:rsidRDefault="00082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97183" w14:textId="77777777" w:rsidR="00082C53" w:rsidRDefault="00082C53">
      <w:r>
        <w:separator/>
      </w:r>
    </w:p>
  </w:footnote>
  <w:footnote w:type="continuationSeparator" w:id="0">
    <w:p w14:paraId="12F60DA2" w14:textId="77777777" w:rsidR="00082C53" w:rsidRDefault="00082C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1098</Words>
  <Characters>626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2021-10-07T11:22:00Z</dcterms:created>
  <dcterms:modified xsi:type="dcterms:W3CDTF">2021-10-07T11:22:00Z</dcterms:modified>
</cp:coreProperties>
</file>