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09D2AF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81F23">
        <w:rPr>
          <w:rFonts w:ascii="Times New Roman" w:hAnsi="Times New Roman"/>
          <w:b/>
          <w:spacing w:val="20"/>
        </w:rPr>
        <w:t>endriejavo</w:t>
      </w:r>
      <w:r w:rsidR="001462D1">
        <w:rPr>
          <w:rFonts w:ascii="Times New Roman" w:hAnsi="Times New Roman"/>
          <w:b/>
          <w:spacing w:val="20"/>
        </w:rPr>
        <w:t xml:space="preserve"> miestelyje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00BA1862" w:rsidR="00D11B25" w:rsidRPr="00D11B25" w:rsidRDefault="00D11B25" w:rsidP="00D11B25">
      <w:pPr>
        <w:tabs>
          <w:tab w:val="right" w:pos="9639"/>
        </w:tabs>
        <w:jc w:val="both"/>
      </w:pPr>
      <w:r>
        <w:t xml:space="preserve">           </w:t>
      </w:r>
      <w:r w:rsidR="00B657C6">
        <w:t xml:space="preserve"> </w:t>
      </w:r>
      <w:r>
        <w:t>Vadovaudamasi</w:t>
      </w:r>
      <w:r w:rsidR="005C0102">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5C0102">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9964D7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81F23">
        <w:t>Endriejavo</w:t>
      </w:r>
      <w:r w:rsidR="001462D1">
        <w:t xml:space="preserve"> mstl</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2F7EAECA"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5C0102">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5C0102" w:rsidRPr="005C0102">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2CB8" w14:textId="77777777" w:rsidR="00054BE5" w:rsidRDefault="00054BE5">
      <w:r>
        <w:separator/>
      </w:r>
    </w:p>
  </w:endnote>
  <w:endnote w:type="continuationSeparator" w:id="0">
    <w:p w14:paraId="4090DC72" w14:textId="77777777" w:rsidR="00054BE5" w:rsidRDefault="0005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1C09" w14:textId="77777777" w:rsidR="00054BE5" w:rsidRDefault="00054BE5">
      <w:r>
        <w:separator/>
      </w:r>
    </w:p>
  </w:footnote>
  <w:footnote w:type="continuationSeparator" w:id="0">
    <w:p w14:paraId="5F549044" w14:textId="77777777" w:rsidR="00054BE5" w:rsidRDefault="00054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BE5"/>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1F23"/>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102"/>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9EC"/>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1106</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2021-10-07T13:02:00Z</dcterms:created>
  <dcterms:modified xsi:type="dcterms:W3CDTF">2021-11-26T08:57:00Z</dcterms:modified>
</cp:coreProperties>
</file>