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69BDBE1"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E31FD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6D2EAB">
        <w:rPr>
          <w:rFonts w:ascii="Times New Roman" w:hAnsi="Times New Roman"/>
          <w:b/>
          <w:spacing w:val="20"/>
        </w:rPr>
        <w:t>g</w:t>
      </w:r>
      <w:r w:rsidR="00FB552B">
        <w:rPr>
          <w:rFonts w:ascii="Times New Roman" w:hAnsi="Times New Roman"/>
          <w:b/>
          <w:spacing w:val="20"/>
        </w:rPr>
        <w:t>elžinių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96F78E2" w:rsidR="00D11B25" w:rsidRDefault="00D11B25" w:rsidP="00D11B25">
      <w:pPr>
        <w:pStyle w:val="Pagrindinistekstas"/>
        <w:tabs>
          <w:tab w:val="left" w:pos="0"/>
        </w:tabs>
        <w:ind w:firstLine="567"/>
      </w:pPr>
      <w:r>
        <w:t xml:space="preserve"> </w:t>
      </w:r>
      <w:r w:rsidR="00B657C6">
        <w:t xml:space="preserve">  </w:t>
      </w:r>
      <w:r>
        <w:t>s u t e i k i u numer</w:t>
      </w:r>
      <w:r w:rsidR="00E31FDB">
        <w:t>ius</w:t>
      </w:r>
      <w:r>
        <w:t>:</w:t>
      </w:r>
      <w:r w:rsidR="00E9769D">
        <w:t xml:space="preserve"> </w:t>
      </w:r>
      <w:r w:rsidR="00FB552B">
        <w:t>Senoji g. 34</w:t>
      </w:r>
      <w:r w:rsidR="00E31FDB">
        <w:t>, Laukymės g. 5</w:t>
      </w:r>
      <w:r w:rsidR="00FB552B">
        <w:t>, Gelžinių k.</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EF6E" w14:textId="77777777" w:rsidR="001521E3" w:rsidRDefault="001521E3">
      <w:r>
        <w:separator/>
      </w:r>
    </w:p>
  </w:endnote>
  <w:endnote w:type="continuationSeparator" w:id="0">
    <w:p w14:paraId="10A3537F" w14:textId="77777777" w:rsidR="001521E3" w:rsidRDefault="0015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89D4" w14:textId="77777777" w:rsidR="001521E3" w:rsidRDefault="001521E3">
      <w:r>
        <w:separator/>
      </w:r>
    </w:p>
  </w:footnote>
  <w:footnote w:type="continuationSeparator" w:id="0">
    <w:p w14:paraId="7AC2293B" w14:textId="77777777" w:rsidR="001521E3" w:rsidRDefault="00152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21E3"/>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1FDB"/>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1114</Words>
  <Characters>635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2021-10-07T11:29:00Z</dcterms:created>
  <dcterms:modified xsi:type="dcterms:W3CDTF">2021-11-18T08:56:00Z</dcterms:modified>
</cp:coreProperties>
</file>