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28B3037"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A4696B">
        <w:rPr>
          <w:rFonts w:ascii="Times New Roman" w:hAnsi="Times New Roman"/>
          <w:b/>
          <w:spacing w:val="20"/>
        </w:rPr>
        <w:t>Grikšų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6D909D7"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A4696B">
        <w:t>Grikšų</w:t>
      </w:r>
      <w:r w:rsidR="00251C8F">
        <w:t xml:space="preserve"> k</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A38B" w14:textId="77777777" w:rsidR="00016274" w:rsidRDefault="00016274">
      <w:r>
        <w:separator/>
      </w:r>
    </w:p>
  </w:endnote>
  <w:endnote w:type="continuationSeparator" w:id="0">
    <w:p w14:paraId="7AA9241A" w14:textId="77777777" w:rsidR="00016274" w:rsidRDefault="0001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5F67" w14:textId="77777777" w:rsidR="00016274" w:rsidRDefault="00016274">
      <w:r>
        <w:separator/>
      </w:r>
    </w:p>
  </w:footnote>
  <w:footnote w:type="continuationSeparator" w:id="0">
    <w:p w14:paraId="0E52BDE2" w14:textId="77777777" w:rsidR="00016274" w:rsidRDefault="00016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274"/>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696B"/>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1092</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2021-10-07T11:32:00Z</dcterms:created>
  <dcterms:modified xsi:type="dcterms:W3CDTF">2021-10-07T11:32:00Z</dcterms:modified>
</cp:coreProperties>
</file>