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EEE5EC6"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F32D78">
        <w:rPr>
          <w:rFonts w:ascii="Times New Roman" w:hAnsi="Times New Roman"/>
          <w:b/>
          <w:spacing w:val="20"/>
        </w:rPr>
        <w:t>kalvių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30BF33D1"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F32D78">
        <w:t>Kalvių</w:t>
      </w:r>
      <w:r w:rsidR="00251C8F">
        <w:t xml:space="preserve"> k</w:t>
      </w:r>
      <w:r w:rsidR="0027018E">
        <w:t>.</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6D4D4" w14:textId="77777777" w:rsidR="00B0680C" w:rsidRDefault="00B0680C">
      <w:r>
        <w:separator/>
      </w:r>
    </w:p>
  </w:endnote>
  <w:endnote w:type="continuationSeparator" w:id="0">
    <w:p w14:paraId="65FDEB03" w14:textId="77777777" w:rsidR="00B0680C" w:rsidRDefault="00B0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5217D" w14:textId="77777777" w:rsidR="00B0680C" w:rsidRDefault="00B0680C">
      <w:r>
        <w:separator/>
      </w:r>
    </w:p>
  </w:footnote>
  <w:footnote w:type="continuationSeparator" w:id="0">
    <w:p w14:paraId="595A6DF4" w14:textId="77777777" w:rsidR="00B0680C" w:rsidRDefault="00B06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274"/>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696B"/>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680C"/>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2D7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2</TotalTime>
  <Pages>1</Pages>
  <Words>1092</Words>
  <Characters>624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2021-10-07T11:38:00Z</dcterms:created>
  <dcterms:modified xsi:type="dcterms:W3CDTF">2021-10-07T11:38:00Z</dcterms:modified>
</cp:coreProperties>
</file>