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040"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7BE5619B" wp14:editId="29DE6947">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E1E21EB"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50816D4"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72609090"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7D96E470" w14:textId="77777777" w:rsidR="00DB6C4E" w:rsidRDefault="00DB6C4E">
      <w:pPr>
        <w:pStyle w:val="statymopavad"/>
        <w:spacing w:after="120" w:line="240" w:lineRule="auto"/>
        <w:ind w:firstLine="0"/>
        <w:rPr>
          <w:rFonts w:ascii="Times New Roman" w:hAnsi="Times New Roman"/>
          <w:b/>
          <w:bCs/>
        </w:rPr>
      </w:pPr>
    </w:p>
    <w:p w14:paraId="20C68DE8"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7C3EC270" w14:textId="7D41A4F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881BC7">
        <w:rPr>
          <w:rFonts w:ascii="Times New Roman" w:hAnsi="Times New Roman"/>
          <w:b/>
          <w:spacing w:val="20"/>
        </w:rPr>
        <w:t>o suteikimo</w:t>
      </w:r>
      <w:r w:rsidR="00C05DA2">
        <w:rPr>
          <w:rFonts w:ascii="Times New Roman" w:hAnsi="Times New Roman"/>
          <w:b/>
          <w:spacing w:val="20"/>
        </w:rPr>
        <w:t xml:space="preserve"> </w:t>
      </w:r>
      <w:r w:rsidR="00D8454C">
        <w:rPr>
          <w:rFonts w:ascii="Times New Roman" w:hAnsi="Times New Roman"/>
          <w:b/>
          <w:spacing w:val="20"/>
        </w:rPr>
        <w:t>birbinčių</w:t>
      </w:r>
      <w:r w:rsidR="00870249">
        <w:rPr>
          <w:rFonts w:ascii="Times New Roman" w:hAnsi="Times New Roman"/>
          <w:b/>
          <w:spacing w:val="20"/>
        </w:rPr>
        <w:t xml:space="preserve"> kaime</w:t>
      </w:r>
    </w:p>
    <w:bookmarkEnd w:id="1"/>
    <w:p w14:paraId="0EB635A1" w14:textId="7E206034"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2B4F1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9F6AFB">
        <w:rPr>
          <w:rFonts w:ascii="Times New Roman" w:hAnsi="Times New Roman"/>
          <w:caps w:val="0"/>
        </w:rPr>
        <w:t xml:space="preserve"> </w:t>
      </w:r>
      <w:r w:rsidR="00F21E53">
        <w:rPr>
          <w:rFonts w:ascii="Times New Roman" w:hAnsi="Times New Roman"/>
          <w:caps w:val="0"/>
        </w:rPr>
        <w:t>rug</w:t>
      </w:r>
      <w:r w:rsidR="001A5833">
        <w:rPr>
          <w:rFonts w:ascii="Times New Roman" w:hAnsi="Times New Roman"/>
          <w:caps w:val="0"/>
        </w:rPr>
        <w:t>sėjo</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7F342D89" w14:textId="77777777" w:rsidR="007B1ECE" w:rsidRDefault="007B1ECE">
      <w:pPr>
        <w:jc w:val="center"/>
        <w:rPr>
          <w:sz w:val="22"/>
        </w:rPr>
        <w:sectPr w:rsidR="007B1ECE">
          <w:footerReference w:type="default" r:id="rId7"/>
          <w:type w:val="continuous"/>
          <w:pgSz w:w="11907" w:h="16840" w:code="9"/>
          <w:pgMar w:top="1134" w:right="567" w:bottom="1134" w:left="1701" w:header="706" w:footer="706" w:gutter="0"/>
          <w:cols w:space="720"/>
          <w:titlePg/>
        </w:sectPr>
      </w:pPr>
    </w:p>
    <w:p w14:paraId="0FC3EEFD" w14:textId="77777777" w:rsidR="007B1ECE" w:rsidRDefault="007B1ECE">
      <w:pPr>
        <w:tabs>
          <w:tab w:val="right" w:pos="9639"/>
        </w:tabs>
        <w:ind w:firstLine="1134"/>
      </w:pPr>
    </w:p>
    <w:p w14:paraId="6AB40A18" w14:textId="77777777" w:rsidR="007B1ECE" w:rsidRDefault="007B1ECE">
      <w:pPr>
        <w:tabs>
          <w:tab w:val="right" w:pos="9639"/>
        </w:tabs>
        <w:ind w:firstLine="1134"/>
      </w:pPr>
    </w:p>
    <w:p w14:paraId="17F41EAD" w14:textId="77777777" w:rsidR="007B1ECE" w:rsidRDefault="007B1ECE">
      <w:pPr>
        <w:tabs>
          <w:tab w:val="right" w:pos="9639"/>
        </w:tabs>
      </w:pPr>
    </w:p>
    <w:p w14:paraId="0B49922A" w14:textId="5540F1CB" w:rsidR="00D11B25" w:rsidRPr="00D11B25" w:rsidRDefault="00D11B25" w:rsidP="00D11B25">
      <w:pPr>
        <w:tabs>
          <w:tab w:val="right" w:pos="9639"/>
        </w:tabs>
        <w:jc w:val="both"/>
      </w:pPr>
      <w:r>
        <w:t xml:space="preserve">           </w:t>
      </w:r>
      <w:r w:rsidR="00B657C6">
        <w:t xml:space="preserve"> </w:t>
      </w:r>
      <w:r>
        <w:t>Vadovaudamasi</w:t>
      </w:r>
      <w:r w:rsidR="00606C00">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060767" w:rsidRPr="00060767">
        <w:t xml:space="preserve"> </w:t>
      </w:r>
      <w:r w:rsidR="00CF694A">
        <w:t xml:space="preserve">bei </w:t>
      </w:r>
      <w:r w:rsidR="002A03E9">
        <w:t>Klaipėdos rajono savivaldybės administracijos direktoriaus 202</w:t>
      </w:r>
      <w:r w:rsidR="00F526FD">
        <w:t>2</w:t>
      </w:r>
      <w:r w:rsidR="002A03E9">
        <w:t xml:space="preserve"> m. </w:t>
      </w:r>
      <w:r w:rsidR="00F526FD">
        <w:t>birželio 27</w:t>
      </w:r>
      <w:r w:rsidR="002A03E9">
        <w:t xml:space="preserve"> d.  įsakymu Nr. AV-</w:t>
      </w:r>
      <w:r w:rsidR="00F526FD">
        <w:t>1793</w:t>
      </w:r>
      <w:r w:rsidR="002A03E9">
        <w:t xml:space="preserve"> „</w:t>
      </w:r>
      <w:r w:rsidR="00F526FD"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2A03E9">
        <w:t>“</w:t>
      </w:r>
      <w:r w:rsidR="00AA33AD">
        <w:t>,</w:t>
      </w:r>
    </w:p>
    <w:p w14:paraId="20791B65" w14:textId="5FFA6C72" w:rsidR="00D11B25" w:rsidRDefault="00D11B25" w:rsidP="00D11B25">
      <w:pPr>
        <w:pStyle w:val="Pagrindinistekstas"/>
        <w:tabs>
          <w:tab w:val="left" w:pos="0"/>
        </w:tabs>
        <w:ind w:firstLine="567"/>
      </w:pPr>
      <w:r>
        <w:t xml:space="preserve"> </w:t>
      </w:r>
      <w:r w:rsidR="00B657C6">
        <w:t xml:space="preserve">  </w:t>
      </w:r>
      <w:r>
        <w:t>s u t e i k i u numer</w:t>
      </w:r>
      <w:r w:rsidR="00881BC7">
        <w:t>į</w:t>
      </w:r>
      <w:r>
        <w:t>:</w:t>
      </w:r>
      <w:r w:rsidR="00F745F4">
        <w:t xml:space="preserve"> </w:t>
      </w:r>
      <w:r w:rsidR="00D8454C">
        <w:t>Kalvyno</w:t>
      </w:r>
      <w:r w:rsidR="00C05DA2">
        <w:t xml:space="preserve"> g</w:t>
      </w:r>
      <w:r w:rsidR="00BC37A7">
        <w:t>.</w:t>
      </w:r>
      <w:r w:rsidR="00425441">
        <w:t xml:space="preserve"> </w:t>
      </w:r>
      <w:r w:rsidR="00D8454C">
        <w:t>10</w:t>
      </w:r>
      <w:r w:rsidR="00AD1E04">
        <w:t>,</w:t>
      </w:r>
      <w:r w:rsidR="00CF7B58">
        <w:t xml:space="preserve"> </w:t>
      </w:r>
      <w:proofErr w:type="spellStart"/>
      <w:r w:rsidR="00D8454C">
        <w:t>Birbinčių</w:t>
      </w:r>
      <w:proofErr w:type="spellEnd"/>
      <w:r w:rsidR="00D8454C">
        <w:t xml:space="preserve"> </w:t>
      </w:r>
      <w:r w:rsidR="00870249">
        <w:t>k</w:t>
      </w:r>
      <w:r w:rsidR="0027018E">
        <w:t>.</w:t>
      </w:r>
      <w:r w:rsidR="007C0B6A">
        <w:t>,</w:t>
      </w:r>
      <w:r w:rsidR="004A68E7">
        <w:t xml:space="preserve"> </w:t>
      </w:r>
      <w:r w:rsidR="00D8454C">
        <w:t>Dovilų</w:t>
      </w:r>
      <w:r w:rsidR="006025F3">
        <w:t xml:space="preserve"> </w:t>
      </w:r>
      <w:r w:rsidR="0015026B">
        <w:t>sen.</w:t>
      </w:r>
      <w:r>
        <w:t>, Klaipėdos r. (pagal pridedam</w:t>
      </w:r>
      <w:r w:rsidR="00FB3408">
        <w:t>ą priedą</w:t>
      </w:r>
      <w:r>
        <w:t>).</w:t>
      </w:r>
    </w:p>
    <w:p w14:paraId="611CA5C4"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23103343" w14:textId="77777777" w:rsidR="00D11B25" w:rsidRDefault="00D11B25" w:rsidP="00D11B25">
      <w:pPr>
        <w:pStyle w:val="Pagrindinistekstas"/>
        <w:tabs>
          <w:tab w:val="left" w:pos="0"/>
        </w:tabs>
        <w:ind w:firstLine="567"/>
      </w:pPr>
    </w:p>
    <w:p w14:paraId="3F8B49C3"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5D998F10" w14:textId="77777777" w:rsidR="00343FBA" w:rsidRDefault="00343FBA" w:rsidP="00343FBA">
      <w:pPr>
        <w:pStyle w:val="Pagrindinistekstas"/>
        <w:tabs>
          <w:tab w:val="left" w:pos="0"/>
        </w:tabs>
        <w:ind w:firstLine="567"/>
      </w:pPr>
    </w:p>
    <w:p w14:paraId="67122EC1" w14:textId="77777777" w:rsidR="005C7905" w:rsidRDefault="005C7905" w:rsidP="00343FBA">
      <w:pPr>
        <w:pStyle w:val="Pagrindinistekstas"/>
        <w:tabs>
          <w:tab w:val="left" w:pos="0"/>
        </w:tabs>
        <w:ind w:firstLine="567"/>
      </w:pPr>
    </w:p>
    <w:p w14:paraId="3F988911" w14:textId="77777777" w:rsidR="00343FBA" w:rsidRDefault="00343FBA" w:rsidP="00343FBA"/>
    <w:p w14:paraId="59CF1AAE"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793F6651" w14:textId="58B3ED1A" w:rsidR="00E05BF1" w:rsidRPr="00A514EF" w:rsidRDefault="005C7905" w:rsidP="00E05BF1">
      <w:pPr>
        <w:tabs>
          <w:tab w:val="right" w:pos="9180"/>
        </w:tabs>
        <w:rPr>
          <w:caps/>
        </w:rPr>
      </w:pPr>
      <w:r w:rsidRPr="005C7905">
        <w:rPr>
          <w:rStyle w:val="Pareigos"/>
          <w:rFonts w:ascii="Times New Roman" w:hAnsi="Times New Roman"/>
          <w:caps w:val="0"/>
        </w:rPr>
        <w:t>Direktori</w:t>
      </w:r>
      <w:r w:rsidR="00060767">
        <w:rPr>
          <w:rStyle w:val="Pareigos"/>
          <w:rFonts w:ascii="Times New Roman" w:hAnsi="Times New Roman"/>
          <w:caps w:val="0"/>
        </w:rPr>
        <w:t>a</w:t>
      </w:r>
      <w:r w:rsidRPr="005C7905">
        <w:rPr>
          <w:rStyle w:val="Pareigos"/>
          <w:rFonts w:ascii="Times New Roman" w:hAnsi="Times New Roman"/>
          <w:caps w:val="0"/>
        </w:rPr>
        <w:t>us</w:t>
      </w:r>
      <w:r w:rsidR="00060767">
        <w:rPr>
          <w:rStyle w:val="Pareigos"/>
          <w:rFonts w:ascii="Times New Roman" w:hAnsi="Times New Roman"/>
          <w:caps w:val="0"/>
        </w:rPr>
        <w:t xml:space="preserve"> pavaduotoja</w:t>
      </w:r>
      <w:r w:rsidR="00606C00">
        <w:rPr>
          <w:rStyle w:val="Pareigos"/>
          <w:rFonts w:ascii="Times New Roman" w:hAnsi="Times New Roman"/>
          <w:caps w:val="0"/>
        </w:rPr>
        <w:t>s</w:t>
      </w:r>
      <w:r w:rsidR="00F526FD">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F526FD">
        <w:rPr>
          <w:rStyle w:val="Pareigos"/>
          <w:rFonts w:ascii="Times New Roman" w:hAnsi="Times New Roman"/>
        </w:rPr>
        <w:t xml:space="preserve">  </w:t>
      </w:r>
      <w:r w:rsidR="00F526FD">
        <w:rPr>
          <w:rStyle w:val="Pareigos"/>
          <w:rFonts w:ascii="Times New Roman" w:hAnsi="Times New Roman"/>
          <w:caps w:val="0"/>
        </w:rPr>
        <w:t>Vytautas Butkus</w:t>
      </w:r>
    </w:p>
    <w:p w14:paraId="10451ADA" w14:textId="77777777" w:rsidR="00E05BF1" w:rsidRDefault="00E05BF1" w:rsidP="00E05BF1"/>
    <w:p w14:paraId="4623E68D" w14:textId="77777777" w:rsidR="007B1ECE" w:rsidRDefault="007B1ECE"/>
    <w:p w14:paraId="6A508264" w14:textId="77777777" w:rsidR="00D11B25" w:rsidRDefault="00D11B25"/>
    <w:p w14:paraId="2DA727FF" w14:textId="77777777" w:rsidR="00D11B25" w:rsidRPr="00D11B25" w:rsidRDefault="00D11B25" w:rsidP="00D11B25"/>
    <w:p w14:paraId="00B62A2C" w14:textId="77777777" w:rsidR="00D11B25" w:rsidRPr="00D11B25" w:rsidRDefault="00D11B25" w:rsidP="00D11B25"/>
    <w:p w14:paraId="677C86DD" w14:textId="77777777" w:rsidR="00D11B25" w:rsidRPr="00D11B25" w:rsidRDefault="00D11B25" w:rsidP="00D11B25"/>
    <w:p w14:paraId="2F4EC4EC"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D5AE" w14:textId="77777777" w:rsidR="000F1B40" w:rsidRDefault="000F1B40">
      <w:r>
        <w:separator/>
      </w:r>
    </w:p>
  </w:endnote>
  <w:endnote w:type="continuationSeparator" w:id="0">
    <w:p w14:paraId="27C0B2D3" w14:textId="77777777" w:rsidR="000F1B40" w:rsidRDefault="000F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7B0F"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4924AFA3"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EF68" w14:textId="77777777" w:rsidR="000F1B40" w:rsidRDefault="000F1B40">
      <w:r>
        <w:separator/>
      </w:r>
    </w:p>
  </w:footnote>
  <w:footnote w:type="continuationSeparator" w:id="0">
    <w:p w14:paraId="59C60F48" w14:textId="77777777" w:rsidR="000F1B40" w:rsidRDefault="000F1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263A"/>
    <w:rsid w:val="00003907"/>
    <w:rsid w:val="00005A8C"/>
    <w:rsid w:val="00006844"/>
    <w:rsid w:val="00006981"/>
    <w:rsid w:val="00006C30"/>
    <w:rsid w:val="00007AF4"/>
    <w:rsid w:val="00010208"/>
    <w:rsid w:val="0001032B"/>
    <w:rsid w:val="00010BA6"/>
    <w:rsid w:val="00013BA2"/>
    <w:rsid w:val="000149EA"/>
    <w:rsid w:val="00016F32"/>
    <w:rsid w:val="00017685"/>
    <w:rsid w:val="00017E82"/>
    <w:rsid w:val="000213EB"/>
    <w:rsid w:val="00021B20"/>
    <w:rsid w:val="0002278B"/>
    <w:rsid w:val="00022C6E"/>
    <w:rsid w:val="00026C23"/>
    <w:rsid w:val="0002740E"/>
    <w:rsid w:val="0003004F"/>
    <w:rsid w:val="00032ADB"/>
    <w:rsid w:val="0003313C"/>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767"/>
    <w:rsid w:val="00060944"/>
    <w:rsid w:val="00061C6C"/>
    <w:rsid w:val="00062CE6"/>
    <w:rsid w:val="00062D26"/>
    <w:rsid w:val="00063A94"/>
    <w:rsid w:val="00063D89"/>
    <w:rsid w:val="00066E82"/>
    <w:rsid w:val="00067C27"/>
    <w:rsid w:val="00071FA9"/>
    <w:rsid w:val="0007237C"/>
    <w:rsid w:val="0007261A"/>
    <w:rsid w:val="000744B2"/>
    <w:rsid w:val="00074C19"/>
    <w:rsid w:val="00077633"/>
    <w:rsid w:val="00081CF8"/>
    <w:rsid w:val="000825F0"/>
    <w:rsid w:val="0008301E"/>
    <w:rsid w:val="000835D1"/>
    <w:rsid w:val="000839AD"/>
    <w:rsid w:val="00084063"/>
    <w:rsid w:val="00086591"/>
    <w:rsid w:val="00087569"/>
    <w:rsid w:val="00091CE0"/>
    <w:rsid w:val="000920ED"/>
    <w:rsid w:val="000921BC"/>
    <w:rsid w:val="00092EA0"/>
    <w:rsid w:val="00092EAA"/>
    <w:rsid w:val="000936D5"/>
    <w:rsid w:val="00095E63"/>
    <w:rsid w:val="000A3C9A"/>
    <w:rsid w:val="000A3FCA"/>
    <w:rsid w:val="000A43DA"/>
    <w:rsid w:val="000A52F4"/>
    <w:rsid w:val="000A74D3"/>
    <w:rsid w:val="000A7AAA"/>
    <w:rsid w:val="000A7C78"/>
    <w:rsid w:val="000B0F48"/>
    <w:rsid w:val="000B1CF4"/>
    <w:rsid w:val="000B3728"/>
    <w:rsid w:val="000C17BE"/>
    <w:rsid w:val="000C20D4"/>
    <w:rsid w:val="000C25CD"/>
    <w:rsid w:val="000C2AF3"/>
    <w:rsid w:val="000C4774"/>
    <w:rsid w:val="000C4FCB"/>
    <w:rsid w:val="000D0803"/>
    <w:rsid w:val="000D0CBE"/>
    <w:rsid w:val="000D0FCF"/>
    <w:rsid w:val="000D6B98"/>
    <w:rsid w:val="000E2FE3"/>
    <w:rsid w:val="000E6AC0"/>
    <w:rsid w:val="000F1B40"/>
    <w:rsid w:val="000F2A31"/>
    <w:rsid w:val="000F3DE6"/>
    <w:rsid w:val="000F5E43"/>
    <w:rsid w:val="000F7C2B"/>
    <w:rsid w:val="000F7C9B"/>
    <w:rsid w:val="0010304F"/>
    <w:rsid w:val="001030A4"/>
    <w:rsid w:val="00103C8F"/>
    <w:rsid w:val="00106ACE"/>
    <w:rsid w:val="001111CB"/>
    <w:rsid w:val="001113A2"/>
    <w:rsid w:val="001128D7"/>
    <w:rsid w:val="00112AF3"/>
    <w:rsid w:val="001136EF"/>
    <w:rsid w:val="0011474E"/>
    <w:rsid w:val="00115072"/>
    <w:rsid w:val="00115B7E"/>
    <w:rsid w:val="001175D6"/>
    <w:rsid w:val="0012257C"/>
    <w:rsid w:val="00123474"/>
    <w:rsid w:val="0012468F"/>
    <w:rsid w:val="00124A41"/>
    <w:rsid w:val="00126A16"/>
    <w:rsid w:val="00126BDD"/>
    <w:rsid w:val="00127801"/>
    <w:rsid w:val="00127CD3"/>
    <w:rsid w:val="00130E21"/>
    <w:rsid w:val="00132CBD"/>
    <w:rsid w:val="00133358"/>
    <w:rsid w:val="001341C9"/>
    <w:rsid w:val="00134903"/>
    <w:rsid w:val="001369A9"/>
    <w:rsid w:val="00140A3C"/>
    <w:rsid w:val="001457BB"/>
    <w:rsid w:val="0015026B"/>
    <w:rsid w:val="00150D55"/>
    <w:rsid w:val="001535C7"/>
    <w:rsid w:val="00155318"/>
    <w:rsid w:val="00155BE2"/>
    <w:rsid w:val="00155EBB"/>
    <w:rsid w:val="00157645"/>
    <w:rsid w:val="00157F81"/>
    <w:rsid w:val="001603E7"/>
    <w:rsid w:val="00160B54"/>
    <w:rsid w:val="00165451"/>
    <w:rsid w:val="00166E53"/>
    <w:rsid w:val="001674AC"/>
    <w:rsid w:val="0017084B"/>
    <w:rsid w:val="00170F29"/>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3529"/>
    <w:rsid w:val="001A483D"/>
    <w:rsid w:val="001A55D7"/>
    <w:rsid w:val="001A5833"/>
    <w:rsid w:val="001A596F"/>
    <w:rsid w:val="001A6079"/>
    <w:rsid w:val="001B166F"/>
    <w:rsid w:val="001B18B1"/>
    <w:rsid w:val="001B50D8"/>
    <w:rsid w:val="001B52AE"/>
    <w:rsid w:val="001B6CCA"/>
    <w:rsid w:val="001B7959"/>
    <w:rsid w:val="001B7A36"/>
    <w:rsid w:val="001B7C20"/>
    <w:rsid w:val="001C1B4D"/>
    <w:rsid w:val="001C4CB3"/>
    <w:rsid w:val="001C6C5E"/>
    <w:rsid w:val="001D004A"/>
    <w:rsid w:val="001D29DF"/>
    <w:rsid w:val="001D4624"/>
    <w:rsid w:val="001D6A58"/>
    <w:rsid w:val="001D6FBA"/>
    <w:rsid w:val="001E1B63"/>
    <w:rsid w:val="001E41F2"/>
    <w:rsid w:val="001E5187"/>
    <w:rsid w:val="001E6679"/>
    <w:rsid w:val="001E6744"/>
    <w:rsid w:val="001F0CF7"/>
    <w:rsid w:val="001F25FF"/>
    <w:rsid w:val="001F2605"/>
    <w:rsid w:val="001F2AF5"/>
    <w:rsid w:val="001F2F73"/>
    <w:rsid w:val="001F2FD0"/>
    <w:rsid w:val="001F5356"/>
    <w:rsid w:val="001F5E73"/>
    <w:rsid w:val="001F73FF"/>
    <w:rsid w:val="001F7D4B"/>
    <w:rsid w:val="0020068A"/>
    <w:rsid w:val="00200FA4"/>
    <w:rsid w:val="00201ACC"/>
    <w:rsid w:val="00202C21"/>
    <w:rsid w:val="002040B5"/>
    <w:rsid w:val="00206513"/>
    <w:rsid w:val="0020665D"/>
    <w:rsid w:val="00207518"/>
    <w:rsid w:val="00207EFA"/>
    <w:rsid w:val="002106F0"/>
    <w:rsid w:val="0021099B"/>
    <w:rsid w:val="002111BA"/>
    <w:rsid w:val="0021181C"/>
    <w:rsid w:val="00211994"/>
    <w:rsid w:val="00215657"/>
    <w:rsid w:val="002205FA"/>
    <w:rsid w:val="00222332"/>
    <w:rsid w:val="00224757"/>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56AEE"/>
    <w:rsid w:val="00260061"/>
    <w:rsid w:val="002601F4"/>
    <w:rsid w:val="00260FFB"/>
    <w:rsid w:val="00261E71"/>
    <w:rsid w:val="002632E3"/>
    <w:rsid w:val="0026383C"/>
    <w:rsid w:val="0026422F"/>
    <w:rsid w:val="00264473"/>
    <w:rsid w:val="0026496B"/>
    <w:rsid w:val="00264AB1"/>
    <w:rsid w:val="00265492"/>
    <w:rsid w:val="0027018E"/>
    <w:rsid w:val="00270837"/>
    <w:rsid w:val="002713EA"/>
    <w:rsid w:val="00271F05"/>
    <w:rsid w:val="0027561A"/>
    <w:rsid w:val="00276202"/>
    <w:rsid w:val="00276214"/>
    <w:rsid w:val="00276E38"/>
    <w:rsid w:val="002778E7"/>
    <w:rsid w:val="00284328"/>
    <w:rsid w:val="002851A3"/>
    <w:rsid w:val="00287AF2"/>
    <w:rsid w:val="002906F2"/>
    <w:rsid w:val="002952E3"/>
    <w:rsid w:val="002A03E9"/>
    <w:rsid w:val="002A07C0"/>
    <w:rsid w:val="002A12B9"/>
    <w:rsid w:val="002A1417"/>
    <w:rsid w:val="002A22B1"/>
    <w:rsid w:val="002A2A28"/>
    <w:rsid w:val="002A5059"/>
    <w:rsid w:val="002A51EB"/>
    <w:rsid w:val="002A5E84"/>
    <w:rsid w:val="002A6E62"/>
    <w:rsid w:val="002A7809"/>
    <w:rsid w:val="002B0A47"/>
    <w:rsid w:val="002B171B"/>
    <w:rsid w:val="002B1B87"/>
    <w:rsid w:val="002B2110"/>
    <w:rsid w:val="002B2338"/>
    <w:rsid w:val="002B2FD8"/>
    <w:rsid w:val="002B3561"/>
    <w:rsid w:val="002B38BE"/>
    <w:rsid w:val="002B4F18"/>
    <w:rsid w:val="002B509C"/>
    <w:rsid w:val="002B5A6A"/>
    <w:rsid w:val="002B6B50"/>
    <w:rsid w:val="002B722E"/>
    <w:rsid w:val="002B7ACD"/>
    <w:rsid w:val="002C0016"/>
    <w:rsid w:val="002C0CD7"/>
    <w:rsid w:val="002C13A1"/>
    <w:rsid w:val="002C1ACB"/>
    <w:rsid w:val="002C288A"/>
    <w:rsid w:val="002C2B37"/>
    <w:rsid w:val="002C2C03"/>
    <w:rsid w:val="002C3450"/>
    <w:rsid w:val="002C5469"/>
    <w:rsid w:val="002C568C"/>
    <w:rsid w:val="002C7BED"/>
    <w:rsid w:val="002C7D41"/>
    <w:rsid w:val="002D156A"/>
    <w:rsid w:val="002D2A0B"/>
    <w:rsid w:val="002D2C4E"/>
    <w:rsid w:val="002D4DBA"/>
    <w:rsid w:val="002D4F4C"/>
    <w:rsid w:val="002D518B"/>
    <w:rsid w:val="002D5406"/>
    <w:rsid w:val="002D7721"/>
    <w:rsid w:val="002E0906"/>
    <w:rsid w:val="002E117E"/>
    <w:rsid w:val="002E1575"/>
    <w:rsid w:val="002E2F76"/>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D5C"/>
    <w:rsid w:val="0031161C"/>
    <w:rsid w:val="00311A56"/>
    <w:rsid w:val="00313208"/>
    <w:rsid w:val="00314028"/>
    <w:rsid w:val="00314DB8"/>
    <w:rsid w:val="00315044"/>
    <w:rsid w:val="003159C6"/>
    <w:rsid w:val="00316A35"/>
    <w:rsid w:val="00316AB4"/>
    <w:rsid w:val="00317CBE"/>
    <w:rsid w:val="00320334"/>
    <w:rsid w:val="00320959"/>
    <w:rsid w:val="00322109"/>
    <w:rsid w:val="00322255"/>
    <w:rsid w:val="003223BB"/>
    <w:rsid w:val="0032275B"/>
    <w:rsid w:val="00322ECB"/>
    <w:rsid w:val="00323946"/>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6ACB"/>
    <w:rsid w:val="00347111"/>
    <w:rsid w:val="003506E8"/>
    <w:rsid w:val="00350914"/>
    <w:rsid w:val="0035176D"/>
    <w:rsid w:val="00352B77"/>
    <w:rsid w:val="0035617C"/>
    <w:rsid w:val="00356453"/>
    <w:rsid w:val="00363CD2"/>
    <w:rsid w:val="00363EF1"/>
    <w:rsid w:val="00364010"/>
    <w:rsid w:val="0036554E"/>
    <w:rsid w:val="00365767"/>
    <w:rsid w:val="003667F5"/>
    <w:rsid w:val="0036737E"/>
    <w:rsid w:val="003674F8"/>
    <w:rsid w:val="0037078F"/>
    <w:rsid w:val="00373A66"/>
    <w:rsid w:val="00373D88"/>
    <w:rsid w:val="00374B52"/>
    <w:rsid w:val="00374FF3"/>
    <w:rsid w:val="00375AAB"/>
    <w:rsid w:val="0037640E"/>
    <w:rsid w:val="003768B6"/>
    <w:rsid w:val="00377497"/>
    <w:rsid w:val="0037758A"/>
    <w:rsid w:val="00381D24"/>
    <w:rsid w:val="0038226C"/>
    <w:rsid w:val="00382905"/>
    <w:rsid w:val="003836A2"/>
    <w:rsid w:val="003839E5"/>
    <w:rsid w:val="00383C4F"/>
    <w:rsid w:val="00383D98"/>
    <w:rsid w:val="00385D4E"/>
    <w:rsid w:val="0038611C"/>
    <w:rsid w:val="00386F16"/>
    <w:rsid w:val="0039069A"/>
    <w:rsid w:val="0039387A"/>
    <w:rsid w:val="0039497D"/>
    <w:rsid w:val="00395AD8"/>
    <w:rsid w:val="00395AF7"/>
    <w:rsid w:val="00397772"/>
    <w:rsid w:val="003A1503"/>
    <w:rsid w:val="003A2AB2"/>
    <w:rsid w:val="003A2FBC"/>
    <w:rsid w:val="003A56D3"/>
    <w:rsid w:val="003A6DF1"/>
    <w:rsid w:val="003B21E0"/>
    <w:rsid w:val="003B2F14"/>
    <w:rsid w:val="003B32E3"/>
    <w:rsid w:val="003B370B"/>
    <w:rsid w:val="003B6AD5"/>
    <w:rsid w:val="003C099E"/>
    <w:rsid w:val="003C23CA"/>
    <w:rsid w:val="003C321C"/>
    <w:rsid w:val="003C3EAF"/>
    <w:rsid w:val="003C4766"/>
    <w:rsid w:val="003C531A"/>
    <w:rsid w:val="003C584E"/>
    <w:rsid w:val="003C5CCB"/>
    <w:rsid w:val="003C6C5E"/>
    <w:rsid w:val="003C7278"/>
    <w:rsid w:val="003C7514"/>
    <w:rsid w:val="003D2086"/>
    <w:rsid w:val="003D4ED6"/>
    <w:rsid w:val="003D5850"/>
    <w:rsid w:val="003D5998"/>
    <w:rsid w:val="003D6A8C"/>
    <w:rsid w:val="003D7347"/>
    <w:rsid w:val="003D7718"/>
    <w:rsid w:val="003D7AD4"/>
    <w:rsid w:val="003D7BAD"/>
    <w:rsid w:val="003E0DB3"/>
    <w:rsid w:val="003E11CC"/>
    <w:rsid w:val="003E1B07"/>
    <w:rsid w:val="003E2543"/>
    <w:rsid w:val="003E2F05"/>
    <w:rsid w:val="003E47D4"/>
    <w:rsid w:val="003E4D66"/>
    <w:rsid w:val="003E4EC4"/>
    <w:rsid w:val="003E767F"/>
    <w:rsid w:val="003F16DA"/>
    <w:rsid w:val="003F369A"/>
    <w:rsid w:val="003F6986"/>
    <w:rsid w:val="003F77D5"/>
    <w:rsid w:val="003F7915"/>
    <w:rsid w:val="00401B1C"/>
    <w:rsid w:val="00402730"/>
    <w:rsid w:val="00402DF1"/>
    <w:rsid w:val="00404F56"/>
    <w:rsid w:val="00406C57"/>
    <w:rsid w:val="00407E10"/>
    <w:rsid w:val="00410AEF"/>
    <w:rsid w:val="00410E82"/>
    <w:rsid w:val="004121FF"/>
    <w:rsid w:val="00414906"/>
    <w:rsid w:val="00416E49"/>
    <w:rsid w:val="00417695"/>
    <w:rsid w:val="0041771E"/>
    <w:rsid w:val="00417F04"/>
    <w:rsid w:val="004210A0"/>
    <w:rsid w:val="00421E7D"/>
    <w:rsid w:val="0042294A"/>
    <w:rsid w:val="00424237"/>
    <w:rsid w:val="00424FF3"/>
    <w:rsid w:val="00425376"/>
    <w:rsid w:val="00425441"/>
    <w:rsid w:val="0042664C"/>
    <w:rsid w:val="00426F2E"/>
    <w:rsid w:val="00427526"/>
    <w:rsid w:val="004279D5"/>
    <w:rsid w:val="00427B44"/>
    <w:rsid w:val="00431A4D"/>
    <w:rsid w:val="00435DA1"/>
    <w:rsid w:val="004361C9"/>
    <w:rsid w:val="0043641B"/>
    <w:rsid w:val="00440C82"/>
    <w:rsid w:val="00442EE9"/>
    <w:rsid w:val="004437F0"/>
    <w:rsid w:val="00443C5C"/>
    <w:rsid w:val="00444926"/>
    <w:rsid w:val="00445519"/>
    <w:rsid w:val="00446B6F"/>
    <w:rsid w:val="00447F2E"/>
    <w:rsid w:val="004540F6"/>
    <w:rsid w:val="00455EE5"/>
    <w:rsid w:val="00460433"/>
    <w:rsid w:val="00460AE9"/>
    <w:rsid w:val="0046124E"/>
    <w:rsid w:val="00461343"/>
    <w:rsid w:val="004628AF"/>
    <w:rsid w:val="0046478E"/>
    <w:rsid w:val="00464BB2"/>
    <w:rsid w:val="00467C86"/>
    <w:rsid w:val="00470D51"/>
    <w:rsid w:val="00470DA0"/>
    <w:rsid w:val="0047220C"/>
    <w:rsid w:val="00473192"/>
    <w:rsid w:val="00473342"/>
    <w:rsid w:val="0047342C"/>
    <w:rsid w:val="004742B2"/>
    <w:rsid w:val="004755E3"/>
    <w:rsid w:val="00477043"/>
    <w:rsid w:val="0047711F"/>
    <w:rsid w:val="00482A73"/>
    <w:rsid w:val="00483328"/>
    <w:rsid w:val="00483CEC"/>
    <w:rsid w:val="00485FEB"/>
    <w:rsid w:val="00486151"/>
    <w:rsid w:val="004862E1"/>
    <w:rsid w:val="004863A1"/>
    <w:rsid w:val="004867EF"/>
    <w:rsid w:val="004868D7"/>
    <w:rsid w:val="00490626"/>
    <w:rsid w:val="00491370"/>
    <w:rsid w:val="0049142B"/>
    <w:rsid w:val="0049474C"/>
    <w:rsid w:val="00495361"/>
    <w:rsid w:val="00495DC1"/>
    <w:rsid w:val="0049683C"/>
    <w:rsid w:val="00496E23"/>
    <w:rsid w:val="00497E4E"/>
    <w:rsid w:val="004A05D0"/>
    <w:rsid w:val="004A08EF"/>
    <w:rsid w:val="004A119A"/>
    <w:rsid w:val="004A2171"/>
    <w:rsid w:val="004A25A7"/>
    <w:rsid w:val="004A3776"/>
    <w:rsid w:val="004A5528"/>
    <w:rsid w:val="004A5ADB"/>
    <w:rsid w:val="004A68E7"/>
    <w:rsid w:val="004A7162"/>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1591"/>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50D"/>
    <w:rsid w:val="0051166E"/>
    <w:rsid w:val="0051317D"/>
    <w:rsid w:val="005142F6"/>
    <w:rsid w:val="00515CAA"/>
    <w:rsid w:val="005163B0"/>
    <w:rsid w:val="00516C17"/>
    <w:rsid w:val="00520E67"/>
    <w:rsid w:val="00521FDF"/>
    <w:rsid w:val="00523E91"/>
    <w:rsid w:val="00524DFC"/>
    <w:rsid w:val="00525FBB"/>
    <w:rsid w:val="00526F9E"/>
    <w:rsid w:val="00527DF4"/>
    <w:rsid w:val="00530275"/>
    <w:rsid w:val="0053097A"/>
    <w:rsid w:val="00530D7C"/>
    <w:rsid w:val="00531F51"/>
    <w:rsid w:val="00532467"/>
    <w:rsid w:val="00534FBE"/>
    <w:rsid w:val="00536821"/>
    <w:rsid w:val="00537C13"/>
    <w:rsid w:val="00542CEF"/>
    <w:rsid w:val="00544CB1"/>
    <w:rsid w:val="00544DA8"/>
    <w:rsid w:val="00551544"/>
    <w:rsid w:val="005528A1"/>
    <w:rsid w:val="0055303A"/>
    <w:rsid w:val="00554B32"/>
    <w:rsid w:val="00563C33"/>
    <w:rsid w:val="00564FAB"/>
    <w:rsid w:val="00565258"/>
    <w:rsid w:val="0056537C"/>
    <w:rsid w:val="00566379"/>
    <w:rsid w:val="00567E50"/>
    <w:rsid w:val="0057238B"/>
    <w:rsid w:val="0057368D"/>
    <w:rsid w:val="0057497E"/>
    <w:rsid w:val="00574F4D"/>
    <w:rsid w:val="005769FC"/>
    <w:rsid w:val="00576AF1"/>
    <w:rsid w:val="005802BA"/>
    <w:rsid w:val="005807BD"/>
    <w:rsid w:val="005829B2"/>
    <w:rsid w:val="00584788"/>
    <w:rsid w:val="0058739A"/>
    <w:rsid w:val="00587443"/>
    <w:rsid w:val="005905CB"/>
    <w:rsid w:val="00590779"/>
    <w:rsid w:val="0059211C"/>
    <w:rsid w:val="005936A6"/>
    <w:rsid w:val="0059484A"/>
    <w:rsid w:val="0059491D"/>
    <w:rsid w:val="00594CAE"/>
    <w:rsid w:val="00594DA3"/>
    <w:rsid w:val="00594F6D"/>
    <w:rsid w:val="00596329"/>
    <w:rsid w:val="005969F5"/>
    <w:rsid w:val="005A1382"/>
    <w:rsid w:val="005A2732"/>
    <w:rsid w:val="005A33E6"/>
    <w:rsid w:val="005A58E4"/>
    <w:rsid w:val="005A6AE0"/>
    <w:rsid w:val="005B423D"/>
    <w:rsid w:val="005B45DD"/>
    <w:rsid w:val="005B54BE"/>
    <w:rsid w:val="005B710F"/>
    <w:rsid w:val="005C00C9"/>
    <w:rsid w:val="005C0A92"/>
    <w:rsid w:val="005C0EDB"/>
    <w:rsid w:val="005C3148"/>
    <w:rsid w:val="005C3617"/>
    <w:rsid w:val="005C3C4E"/>
    <w:rsid w:val="005C5A21"/>
    <w:rsid w:val="005C5C77"/>
    <w:rsid w:val="005C6504"/>
    <w:rsid w:val="005C661D"/>
    <w:rsid w:val="005C770E"/>
    <w:rsid w:val="005C7905"/>
    <w:rsid w:val="005C7FF5"/>
    <w:rsid w:val="005D1039"/>
    <w:rsid w:val="005D2692"/>
    <w:rsid w:val="005D2FCE"/>
    <w:rsid w:val="005D3B81"/>
    <w:rsid w:val="005D3E22"/>
    <w:rsid w:val="005D5D2E"/>
    <w:rsid w:val="005D6D75"/>
    <w:rsid w:val="005E02F5"/>
    <w:rsid w:val="005E0716"/>
    <w:rsid w:val="005E09A6"/>
    <w:rsid w:val="005E72F0"/>
    <w:rsid w:val="005F01D3"/>
    <w:rsid w:val="005F0F81"/>
    <w:rsid w:val="005F1A94"/>
    <w:rsid w:val="005F2D0E"/>
    <w:rsid w:val="005F3C88"/>
    <w:rsid w:val="005F44EC"/>
    <w:rsid w:val="005F4B4C"/>
    <w:rsid w:val="005F4FF0"/>
    <w:rsid w:val="005F58B8"/>
    <w:rsid w:val="005F5E81"/>
    <w:rsid w:val="005F66B6"/>
    <w:rsid w:val="005F737E"/>
    <w:rsid w:val="005F7F49"/>
    <w:rsid w:val="00600A71"/>
    <w:rsid w:val="0060172C"/>
    <w:rsid w:val="006025F3"/>
    <w:rsid w:val="006027D0"/>
    <w:rsid w:val="00603D32"/>
    <w:rsid w:val="0060448C"/>
    <w:rsid w:val="00605953"/>
    <w:rsid w:val="00606461"/>
    <w:rsid w:val="00606C00"/>
    <w:rsid w:val="00611210"/>
    <w:rsid w:val="00611DA1"/>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2FD3"/>
    <w:rsid w:val="00633EBC"/>
    <w:rsid w:val="00634268"/>
    <w:rsid w:val="006362E3"/>
    <w:rsid w:val="00636F2F"/>
    <w:rsid w:val="006376B8"/>
    <w:rsid w:val="00637988"/>
    <w:rsid w:val="00637FFB"/>
    <w:rsid w:val="00641056"/>
    <w:rsid w:val="0064120D"/>
    <w:rsid w:val="00642CC0"/>
    <w:rsid w:val="006437AE"/>
    <w:rsid w:val="00643B45"/>
    <w:rsid w:val="00643C7E"/>
    <w:rsid w:val="00644020"/>
    <w:rsid w:val="00644585"/>
    <w:rsid w:val="00645933"/>
    <w:rsid w:val="00645CDC"/>
    <w:rsid w:val="006466A3"/>
    <w:rsid w:val="006467D2"/>
    <w:rsid w:val="0064759D"/>
    <w:rsid w:val="00651761"/>
    <w:rsid w:val="0065374E"/>
    <w:rsid w:val="00653CB4"/>
    <w:rsid w:val="00655103"/>
    <w:rsid w:val="00655AA2"/>
    <w:rsid w:val="00656A08"/>
    <w:rsid w:val="006576AA"/>
    <w:rsid w:val="00657970"/>
    <w:rsid w:val="0066124A"/>
    <w:rsid w:val="00661853"/>
    <w:rsid w:val="00662A14"/>
    <w:rsid w:val="00664027"/>
    <w:rsid w:val="006651C1"/>
    <w:rsid w:val="006654DC"/>
    <w:rsid w:val="006663FF"/>
    <w:rsid w:val="006665DA"/>
    <w:rsid w:val="00667377"/>
    <w:rsid w:val="00670700"/>
    <w:rsid w:val="006712DD"/>
    <w:rsid w:val="00671456"/>
    <w:rsid w:val="00673492"/>
    <w:rsid w:val="00673E00"/>
    <w:rsid w:val="00674472"/>
    <w:rsid w:val="00674615"/>
    <w:rsid w:val="006751CD"/>
    <w:rsid w:val="00676612"/>
    <w:rsid w:val="00676A18"/>
    <w:rsid w:val="00677F66"/>
    <w:rsid w:val="00680367"/>
    <w:rsid w:val="0068043B"/>
    <w:rsid w:val="00680E0F"/>
    <w:rsid w:val="00682399"/>
    <w:rsid w:val="00682C94"/>
    <w:rsid w:val="0068410A"/>
    <w:rsid w:val="00685592"/>
    <w:rsid w:val="00686E15"/>
    <w:rsid w:val="006877A7"/>
    <w:rsid w:val="00687A56"/>
    <w:rsid w:val="006902AD"/>
    <w:rsid w:val="0069083B"/>
    <w:rsid w:val="00690E71"/>
    <w:rsid w:val="006913EA"/>
    <w:rsid w:val="00691DB2"/>
    <w:rsid w:val="0069204E"/>
    <w:rsid w:val="00692692"/>
    <w:rsid w:val="00692883"/>
    <w:rsid w:val="00693476"/>
    <w:rsid w:val="0069444F"/>
    <w:rsid w:val="00696637"/>
    <w:rsid w:val="00697052"/>
    <w:rsid w:val="00697A50"/>
    <w:rsid w:val="006A28A1"/>
    <w:rsid w:val="006A4654"/>
    <w:rsid w:val="006A5E47"/>
    <w:rsid w:val="006A61A8"/>
    <w:rsid w:val="006A79DA"/>
    <w:rsid w:val="006B1FEF"/>
    <w:rsid w:val="006B3EB5"/>
    <w:rsid w:val="006B4027"/>
    <w:rsid w:val="006B408D"/>
    <w:rsid w:val="006B40C2"/>
    <w:rsid w:val="006B5030"/>
    <w:rsid w:val="006B59A6"/>
    <w:rsid w:val="006B6366"/>
    <w:rsid w:val="006B7A72"/>
    <w:rsid w:val="006B7C64"/>
    <w:rsid w:val="006C04E4"/>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D78C4"/>
    <w:rsid w:val="006E19A7"/>
    <w:rsid w:val="006E2524"/>
    <w:rsid w:val="006E48A9"/>
    <w:rsid w:val="006E63AC"/>
    <w:rsid w:val="006E65C6"/>
    <w:rsid w:val="006E7A6A"/>
    <w:rsid w:val="006F2B4F"/>
    <w:rsid w:val="006F2BC3"/>
    <w:rsid w:val="006F2D90"/>
    <w:rsid w:val="006F2EDC"/>
    <w:rsid w:val="006F39DF"/>
    <w:rsid w:val="006F42C9"/>
    <w:rsid w:val="006F488F"/>
    <w:rsid w:val="006F654A"/>
    <w:rsid w:val="00702329"/>
    <w:rsid w:val="00702507"/>
    <w:rsid w:val="0070445E"/>
    <w:rsid w:val="0070620C"/>
    <w:rsid w:val="0071047B"/>
    <w:rsid w:val="00710D06"/>
    <w:rsid w:val="00711844"/>
    <w:rsid w:val="00711BD7"/>
    <w:rsid w:val="00714534"/>
    <w:rsid w:val="00714C7F"/>
    <w:rsid w:val="007167E5"/>
    <w:rsid w:val="00716BAB"/>
    <w:rsid w:val="007209E4"/>
    <w:rsid w:val="00722CD5"/>
    <w:rsid w:val="00722D1D"/>
    <w:rsid w:val="00722E2C"/>
    <w:rsid w:val="00722F72"/>
    <w:rsid w:val="00725CC5"/>
    <w:rsid w:val="00725EFB"/>
    <w:rsid w:val="00730FB5"/>
    <w:rsid w:val="00731B97"/>
    <w:rsid w:val="00731D57"/>
    <w:rsid w:val="007328AE"/>
    <w:rsid w:val="007330CC"/>
    <w:rsid w:val="00733571"/>
    <w:rsid w:val="0073457A"/>
    <w:rsid w:val="00735032"/>
    <w:rsid w:val="00735148"/>
    <w:rsid w:val="00735340"/>
    <w:rsid w:val="007400A5"/>
    <w:rsid w:val="007408C0"/>
    <w:rsid w:val="00741581"/>
    <w:rsid w:val="00741698"/>
    <w:rsid w:val="00742005"/>
    <w:rsid w:val="00742685"/>
    <w:rsid w:val="007432E5"/>
    <w:rsid w:val="007461DD"/>
    <w:rsid w:val="007476B3"/>
    <w:rsid w:val="0075225F"/>
    <w:rsid w:val="00752E8F"/>
    <w:rsid w:val="00753238"/>
    <w:rsid w:val="00754415"/>
    <w:rsid w:val="00755A2F"/>
    <w:rsid w:val="00756E83"/>
    <w:rsid w:val="00757560"/>
    <w:rsid w:val="00757839"/>
    <w:rsid w:val="00757ADC"/>
    <w:rsid w:val="00760B70"/>
    <w:rsid w:val="00763D00"/>
    <w:rsid w:val="007658E7"/>
    <w:rsid w:val="00765D89"/>
    <w:rsid w:val="00765E03"/>
    <w:rsid w:val="007670F7"/>
    <w:rsid w:val="0076768C"/>
    <w:rsid w:val="00770397"/>
    <w:rsid w:val="007728EE"/>
    <w:rsid w:val="00772A93"/>
    <w:rsid w:val="00773944"/>
    <w:rsid w:val="00776358"/>
    <w:rsid w:val="00776913"/>
    <w:rsid w:val="0077709F"/>
    <w:rsid w:val="007775DC"/>
    <w:rsid w:val="00777738"/>
    <w:rsid w:val="00780AD4"/>
    <w:rsid w:val="00781D8B"/>
    <w:rsid w:val="007856D6"/>
    <w:rsid w:val="0078778F"/>
    <w:rsid w:val="00787DCF"/>
    <w:rsid w:val="007906D4"/>
    <w:rsid w:val="007908FE"/>
    <w:rsid w:val="00793422"/>
    <w:rsid w:val="007942DB"/>
    <w:rsid w:val="00794C45"/>
    <w:rsid w:val="00795D18"/>
    <w:rsid w:val="007965E3"/>
    <w:rsid w:val="0079687D"/>
    <w:rsid w:val="00796FB1"/>
    <w:rsid w:val="0079799F"/>
    <w:rsid w:val="007A0110"/>
    <w:rsid w:val="007A0BD5"/>
    <w:rsid w:val="007A0E27"/>
    <w:rsid w:val="007A168E"/>
    <w:rsid w:val="007A4339"/>
    <w:rsid w:val="007A4AAC"/>
    <w:rsid w:val="007A576F"/>
    <w:rsid w:val="007A5883"/>
    <w:rsid w:val="007A5A41"/>
    <w:rsid w:val="007A7B8B"/>
    <w:rsid w:val="007B06F8"/>
    <w:rsid w:val="007B10A4"/>
    <w:rsid w:val="007B1ECE"/>
    <w:rsid w:val="007B2655"/>
    <w:rsid w:val="007B3A71"/>
    <w:rsid w:val="007B49D1"/>
    <w:rsid w:val="007B4EF1"/>
    <w:rsid w:val="007B4FEB"/>
    <w:rsid w:val="007B5648"/>
    <w:rsid w:val="007B6B74"/>
    <w:rsid w:val="007B7352"/>
    <w:rsid w:val="007C0B6A"/>
    <w:rsid w:val="007C1017"/>
    <w:rsid w:val="007C12DD"/>
    <w:rsid w:val="007C1F12"/>
    <w:rsid w:val="007C3139"/>
    <w:rsid w:val="007C3AA6"/>
    <w:rsid w:val="007C47DD"/>
    <w:rsid w:val="007C63BA"/>
    <w:rsid w:val="007C6915"/>
    <w:rsid w:val="007C6EAF"/>
    <w:rsid w:val="007D1FAF"/>
    <w:rsid w:val="007D2240"/>
    <w:rsid w:val="007D265A"/>
    <w:rsid w:val="007D3335"/>
    <w:rsid w:val="007D46BA"/>
    <w:rsid w:val="007D5550"/>
    <w:rsid w:val="007D5BC7"/>
    <w:rsid w:val="007D6992"/>
    <w:rsid w:val="007E0028"/>
    <w:rsid w:val="007E0625"/>
    <w:rsid w:val="007E0964"/>
    <w:rsid w:val="007E1042"/>
    <w:rsid w:val="007E3A4A"/>
    <w:rsid w:val="007E4FA0"/>
    <w:rsid w:val="007E5D19"/>
    <w:rsid w:val="007E7A60"/>
    <w:rsid w:val="007F0243"/>
    <w:rsid w:val="007F2B48"/>
    <w:rsid w:val="007F30C3"/>
    <w:rsid w:val="007F6120"/>
    <w:rsid w:val="007F7B65"/>
    <w:rsid w:val="00801876"/>
    <w:rsid w:val="00802F2B"/>
    <w:rsid w:val="008036D2"/>
    <w:rsid w:val="00803952"/>
    <w:rsid w:val="00804EE6"/>
    <w:rsid w:val="00804F32"/>
    <w:rsid w:val="00806522"/>
    <w:rsid w:val="0080678F"/>
    <w:rsid w:val="0080737C"/>
    <w:rsid w:val="008107FB"/>
    <w:rsid w:val="00810D09"/>
    <w:rsid w:val="00810F88"/>
    <w:rsid w:val="00811CF0"/>
    <w:rsid w:val="0081306B"/>
    <w:rsid w:val="008130A5"/>
    <w:rsid w:val="008159A0"/>
    <w:rsid w:val="00820F57"/>
    <w:rsid w:val="0082164A"/>
    <w:rsid w:val="00822463"/>
    <w:rsid w:val="008224F8"/>
    <w:rsid w:val="008247B0"/>
    <w:rsid w:val="008251EB"/>
    <w:rsid w:val="0082733F"/>
    <w:rsid w:val="00830B85"/>
    <w:rsid w:val="00830C32"/>
    <w:rsid w:val="0083196C"/>
    <w:rsid w:val="0083294D"/>
    <w:rsid w:val="00832FB8"/>
    <w:rsid w:val="00834230"/>
    <w:rsid w:val="00835ABA"/>
    <w:rsid w:val="00835B91"/>
    <w:rsid w:val="008362B2"/>
    <w:rsid w:val="0083704B"/>
    <w:rsid w:val="00840A08"/>
    <w:rsid w:val="00840C43"/>
    <w:rsid w:val="00841B00"/>
    <w:rsid w:val="00841E04"/>
    <w:rsid w:val="008429CF"/>
    <w:rsid w:val="00842F45"/>
    <w:rsid w:val="00844DD6"/>
    <w:rsid w:val="00845B79"/>
    <w:rsid w:val="00845C4E"/>
    <w:rsid w:val="00847638"/>
    <w:rsid w:val="00847AFA"/>
    <w:rsid w:val="00851FDC"/>
    <w:rsid w:val="0085447E"/>
    <w:rsid w:val="00854DDD"/>
    <w:rsid w:val="00856CC7"/>
    <w:rsid w:val="0086162B"/>
    <w:rsid w:val="0086393E"/>
    <w:rsid w:val="00865D50"/>
    <w:rsid w:val="00870249"/>
    <w:rsid w:val="008702CB"/>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5DF7"/>
    <w:rsid w:val="00887246"/>
    <w:rsid w:val="008879F8"/>
    <w:rsid w:val="008946A9"/>
    <w:rsid w:val="00895050"/>
    <w:rsid w:val="008A4B64"/>
    <w:rsid w:val="008A52FA"/>
    <w:rsid w:val="008A6611"/>
    <w:rsid w:val="008A71A3"/>
    <w:rsid w:val="008B12ED"/>
    <w:rsid w:val="008B6CFA"/>
    <w:rsid w:val="008B794B"/>
    <w:rsid w:val="008B7CC9"/>
    <w:rsid w:val="008C0A6E"/>
    <w:rsid w:val="008C1B86"/>
    <w:rsid w:val="008C3A7B"/>
    <w:rsid w:val="008C4166"/>
    <w:rsid w:val="008C47CC"/>
    <w:rsid w:val="008C6007"/>
    <w:rsid w:val="008C634D"/>
    <w:rsid w:val="008D103C"/>
    <w:rsid w:val="008D189C"/>
    <w:rsid w:val="008D1BBA"/>
    <w:rsid w:val="008D465A"/>
    <w:rsid w:val="008D4BE2"/>
    <w:rsid w:val="008D6F9B"/>
    <w:rsid w:val="008D7DA0"/>
    <w:rsid w:val="008E1106"/>
    <w:rsid w:val="008E22D9"/>
    <w:rsid w:val="008E28B7"/>
    <w:rsid w:val="008E31FE"/>
    <w:rsid w:val="008E50DD"/>
    <w:rsid w:val="008E7B73"/>
    <w:rsid w:val="008F1234"/>
    <w:rsid w:val="008F1766"/>
    <w:rsid w:val="008F2D0D"/>
    <w:rsid w:val="008F3771"/>
    <w:rsid w:val="008F3C8A"/>
    <w:rsid w:val="008F3D9A"/>
    <w:rsid w:val="008F3F99"/>
    <w:rsid w:val="008F4C6B"/>
    <w:rsid w:val="008F52A2"/>
    <w:rsid w:val="008F612E"/>
    <w:rsid w:val="008F6613"/>
    <w:rsid w:val="008F677B"/>
    <w:rsid w:val="009007A3"/>
    <w:rsid w:val="009014AA"/>
    <w:rsid w:val="009028C9"/>
    <w:rsid w:val="0090298C"/>
    <w:rsid w:val="009034D7"/>
    <w:rsid w:val="00903FAA"/>
    <w:rsid w:val="009051F9"/>
    <w:rsid w:val="00910EF2"/>
    <w:rsid w:val="00911C12"/>
    <w:rsid w:val="0091687B"/>
    <w:rsid w:val="0092025F"/>
    <w:rsid w:val="009215E4"/>
    <w:rsid w:val="00921766"/>
    <w:rsid w:val="009217AD"/>
    <w:rsid w:val="0092421E"/>
    <w:rsid w:val="00924A9F"/>
    <w:rsid w:val="00927008"/>
    <w:rsid w:val="009271FC"/>
    <w:rsid w:val="009275CE"/>
    <w:rsid w:val="00930E9F"/>
    <w:rsid w:val="00933B54"/>
    <w:rsid w:val="00933F32"/>
    <w:rsid w:val="00935C77"/>
    <w:rsid w:val="0094030D"/>
    <w:rsid w:val="0094055E"/>
    <w:rsid w:val="009406C2"/>
    <w:rsid w:val="00940BE7"/>
    <w:rsid w:val="00940C8A"/>
    <w:rsid w:val="009470A3"/>
    <w:rsid w:val="00947C7D"/>
    <w:rsid w:val="009534F8"/>
    <w:rsid w:val="00953919"/>
    <w:rsid w:val="00953C1D"/>
    <w:rsid w:val="0095467D"/>
    <w:rsid w:val="00955592"/>
    <w:rsid w:val="00955877"/>
    <w:rsid w:val="00956501"/>
    <w:rsid w:val="00956A8B"/>
    <w:rsid w:val="009577B7"/>
    <w:rsid w:val="009578FF"/>
    <w:rsid w:val="00957ED4"/>
    <w:rsid w:val="00960310"/>
    <w:rsid w:val="009615F3"/>
    <w:rsid w:val="00962258"/>
    <w:rsid w:val="00963ADE"/>
    <w:rsid w:val="009640CD"/>
    <w:rsid w:val="00965174"/>
    <w:rsid w:val="00965494"/>
    <w:rsid w:val="00965D3D"/>
    <w:rsid w:val="009665E9"/>
    <w:rsid w:val="00966FA1"/>
    <w:rsid w:val="009718F4"/>
    <w:rsid w:val="0097341E"/>
    <w:rsid w:val="00974262"/>
    <w:rsid w:val="00977175"/>
    <w:rsid w:val="00981702"/>
    <w:rsid w:val="009820E2"/>
    <w:rsid w:val="00982758"/>
    <w:rsid w:val="009829F7"/>
    <w:rsid w:val="0098455D"/>
    <w:rsid w:val="00984A0E"/>
    <w:rsid w:val="00984BF4"/>
    <w:rsid w:val="009853B4"/>
    <w:rsid w:val="00986476"/>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3EBA"/>
    <w:rsid w:val="009B4F7C"/>
    <w:rsid w:val="009B52C8"/>
    <w:rsid w:val="009B61C8"/>
    <w:rsid w:val="009B79A3"/>
    <w:rsid w:val="009C0B97"/>
    <w:rsid w:val="009C153A"/>
    <w:rsid w:val="009C2199"/>
    <w:rsid w:val="009C25A7"/>
    <w:rsid w:val="009C349D"/>
    <w:rsid w:val="009C3758"/>
    <w:rsid w:val="009C3C4D"/>
    <w:rsid w:val="009C4911"/>
    <w:rsid w:val="009C49FB"/>
    <w:rsid w:val="009C5FC9"/>
    <w:rsid w:val="009C68AC"/>
    <w:rsid w:val="009C6B0F"/>
    <w:rsid w:val="009C7471"/>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2C20"/>
    <w:rsid w:val="009F4592"/>
    <w:rsid w:val="009F5E95"/>
    <w:rsid w:val="009F6AFB"/>
    <w:rsid w:val="009F743C"/>
    <w:rsid w:val="009F78A9"/>
    <w:rsid w:val="009F7EFF"/>
    <w:rsid w:val="00A0123C"/>
    <w:rsid w:val="00A01C4F"/>
    <w:rsid w:val="00A01D81"/>
    <w:rsid w:val="00A02E84"/>
    <w:rsid w:val="00A04DE9"/>
    <w:rsid w:val="00A0577C"/>
    <w:rsid w:val="00A1120B"/>
    <w:rsid w:val="00A12EB2"/>
    <w:rsid w:val="00A14628"/>
    <w:rsid w:val="00A149DB"/>
    <w:rsid w:val="00A159E8"/>
    <w:rsid w:val="00A16675"/>
    <w:rsid w:val="00A16E61"/>
    <w:rsid w:val="00A173BE"/>
    <w:rsid w:val="00A17C48"/>
    <w:rsid w:val="00A20365"/>
    <w:rsid w:val="00A22167"/>
    <w:rsid w:val="00A22E8B"/>
    <w:rsid w:val="00A246F9"/>
    <w:rsid w:val="00A24F83"/>
    <w:rsid w:val="00A26CCF"/>
    <w:rsid w:val="00A2700C"/>
    <w:rsid w:val="00A27E47"/>
    <w:rsid w:val="00A31734"/>
    <w:rsid w:val="00A32E6C"/>
    <w:rsid w:val="00A32ED2"/>
    <w:rsid w:val="00A33195"/>
    <w:rsid w:val="00A33D1D"/>
    <w:rsid w:val="00A34FCB"/>
    <w:rsid w:val="00A36158"/>
    <w:rsid w:val="00A363FF"/>
    <w:rsid w:val="00A401BF"/>
    <w:rsid w:val="00A41014"/>
    <w:rsid w:val="00A42AD8"/>
    <w:rsid w:val="00A42C7D"/>
    <w:rsid w:val="00A4318D"/>
    <w:rsid w:val="00A43231"/>
    <w:rsid w:val="00A467C9"/>
    <w:rsid w:val="00A470D0"/>
    <w:rsid w:val="00A47787"/>
    <w:rsid w:val="00A504EB"/>
    <w:rsid w:val="00A514EF"/>
    <w:rsid w:val="00A53E9C"/>
    <w:rsid w:val="00A54AA4"/>
    <w:rsid w:val="00A54C1A"/>
    <w:rsid w:val="00A5581D"/>
    <w:rsid w:val="00A61BD9"/>
    <w:rsid w:val="00A628EF"/>
    <w:rsid w:val="00A636EE"/>
    <w:rsid w:val="00A649F2"/>
    <w:rsid w:val="00A6522C"/>
    <w:rsid w:val="00A6565C"/>
    <w:rsid w:val="00A662AA"/>
    <w:rsid w:val="00A66762"/>
    <w:rsid w:val="00A66D86"/>
    <w:rsid w:val="00A730E4"/>
    <w:rsid w:val="00A735EF"/>
    <w:rsid w:val="00A73834"/>
    <w:rsid w:val="00A73F16"/>
    <w:rsid w:val="00A752DB"/>
    <w:rsid w:val="00A80A32"/>
    <w:rsid w:val="00A80EF9"/>
    <w:rsid w:val="00A810E4"/>
    <w:rsid w:val="00A81787"/>
    <w:rsid w:val="00A82149"/>
    <w:rsid w:val="00A82B1F"/>
    <w:rsid w:val="00A84280"/>
    <w:rsid w:val="00A8584F"/>
    <w:rsid w:val="00A86132"/>
    <w:rsid w:val="00A86F38"/>
    <w:rsid w:val="00A900AE"/>
    <w:rsid w:val="00A91993"/>
    <w:rsid w:val="00A91E93"/>
    <w:rsid w:val="00A93822"/>
    <w:rsid w:val="00A93F4C"/>
    <w:rsid w:val="00A94B82"/>
    <w:rsid w:val="00A94EE1"/>
    <w:rsid w:val="00A964C5"/>
    <w:rsid w:val="00A966B1"/>
    <w:rsid w:val="00A97388"/>
    <w:rsid w:val="00AA0290"/>
    <w:rsid w:val="00AA265D"/>
    <w:rsid w:val="00AA33AD"/>
    <w:rsid w:val="00AA3EA7"/>
    <w:rsid w:val="00AA482F"/>
    <w:rsid w:val="00AA519A"/>
    <w:rsid w:val="00AA5590"/>
    <w:rsid w:val="00AB0BC8"/>
    <w:rsid w:val="00AB0FF7"/>
    <w:rsid w:val="00AB154E"/>
    <w:rsid w:val="00AB2291"/>
    <w:rsid w:val="00AB28BD"/>
    <w:rsid w:val="00AB4786"/>
    <w:rsid w:val="00AB4838"/>
    <w:rsid w:val="00AB546C"/>
    <w:rsid w:val="00AB6028"/>
    <w:rsid w:val="00AC1F0C"/>
    <w:rsid w:val="00AC2F74"/>
    <w:rsid w:val="00AC33FE"/>
    <w:rsid w:val="00AC56E2"/>
    <w:rsid w:val="00AC6443"/>
    <w:rsid w:val="00AC75FF"/>
    <w:rsid w:val="00AD1338"/>
    <w:rsid w:val="00AD1E04"/>
    <w:rsid w:val="00AD2422"/>
    <w:rsid w:val="00AD2836"/>
    <w:rsid w:val="00AD28BC"/>
    <w:rsid w:val="00AD463B"/>
    <w:rsid w:val="00AD471B"/>
    <w:rsid w:val="00AD65BF"/>
    <w:rsid w:val="00AD788B"/>
    <w:rsid w:val="00AD7E64"/>
    <w:rsid w:val="00AE0211"/>
    <w:rsid w:val="00AE0DD9"/>
    <w:rsid w:val="00AE2401"/>
    <w:rsid w:val="00AE2493"/>
    <w:rsid w:val="00AE262C"/>
    <w:rsid w:val="00AE269C"/>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5A5C"/>
    <w:rsid w:val="00B061A1"/>
    <w:rsid w:val="00B07A8F"/>
    <w:rsid w:val="00B109E9"/>
    <w:rsid w:val="00B12A01"/>
    <w:rsid w:val="00B12AF2"/>
    <w:rsid w:val="00B1374E"/>
    <w:rsid w:val="00B1526D"/>
    <w:rsid w:val="00B1786F"/>
    <w:rsid w:val="00B2049C"/>
    <w:rsid w:val="00B20778"/>
    <w:rsid w:val="00B23D99"/>
    <w:rsid w:val="00B261F6"/>
    <w:rsid w:val="00B27214"/>
    <w:rsid w:val="00B27325"/>
    <w:rsid w:val="00B30C0F"/>
    <w:rsid w:val="00B320F6"/>
    <w:rsid w:val="00B3222A"/>
    <w:rsid w:val="00B35199"/>
    <w:rsid w:val="00B35698"/>
    <w:rsid w:val="00B35861"/>
    <w:rsid w:val="00B368CC"/>
    <w:rsid w:val="00B40097"/>
    <w:rsid w:val="00B40762"/>
    <w:rsid w:val="00B40E4E"/>
    <w:rsid w:val="00B42CA8"/>
    <w:rsid w:val="00B4368F"/>
    <w:rsid w:val="00B445F7"/>
    <w:rsid w:val="00B44BED"/>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31EB"/>
    <w:rsid w:val="00B8444F"/>
    <w:rsid w:val="00B8477D"/>
    <w:rsid w:val="00B84FC6"/>
    <w:rsid w:val="00B85410"/>
    <w:rsid w:val="00B85F12"/>
    <w:rsid w:val="00B870C7"/>
    <w:rsid w:val="00B90F5C"/>
    <w:rsid w:val="00B91274"/>
    <w:rsid w:val="00B93DCD"/>
    <w:rsid w:val="00B95091"/>
    <w:rsid w:val="00B956E0"/>
    <w:rsid w:val="00B958D1"/>
    <w:rsid w:val="00B970D3"/>
    <w:rsid w:val="00B9754B"/>
    <w:rsid w:val="00B97E46"/>
    <w:rsid w:val="00BA0BA2"/>
    <w:rsid w:val="00BA5945"/>
    <w:rsid w:val="00BA5C4F"/>
    <w:rsid w:val="00BA6491"/>
    <w:rsid w:val="00BA7816"/>
    <w:rsid w:val="00BA7D73"/>
    <w:rsid w:val="00BB01BF"/>
    <w:rsid w:val="00BB02BF"/>
    <w:rsid w:val="00BB3A86"/>
    <w:rsid w:val="00BB40F6"/>
    <w:rsid w:val="00BB4946"/>
    <w:rsid w:val="00BB528E"/>
    <w:rsid w:val="00BB5B5E"/>
    <w:rsid w:val="00BB5D9B"/>
    <w:rsid w:val="00BB72D1"/>
    <w:rsid w:val="00BC37A7"/>
    <w:rsid w:val="00BC4637"/>
    <w:rsid w:val="00BC49EE"/>
    <w:rsid w:val="00BC4A5E"/>
    <w:rsid w:val="00BC58FA"/>
    <w:rsid w:val="00BC5E38"/>
    <w:rsid w:val="00BC637C"/>
    <w:rsid w:val="00BC6636"/>
    <w:rsid w:val="00BC69AE"/>
    <w:rsid w:val="00BC6C5A"/>
    <w:rsid w:val="00BC790A"/>
    <w:rsid w:val="00BD1B37"/>
    <w:rsid w:val="00BD2643"/>
    <w:rsid w:val="00BD2BD7"/>
    <w:rsid w:val="00BD3732"/>
    <w:rsid w:val="00BD3BE9"/>
    <w:rsid w:val="00BD3C92"/>
    <w:rsid w:val="00BD4889"/>
    <w:rsid w:val="00BD732A"/>
    <w:rsid w:val="00BE00C9"/>
    <w:rsid w:val="00BE09AA"/>
    <w:rsid w:val="00BE116E"/>
    <w:rsid w:val="00BE12DB"/>
    <w:rsid w:val="00BE13B7"/>
    <w:rsid w:val="00BE2CC6"/>
    <w:rsid w:val="00BE6245"/>
    <w:rsid w:val="00BE64F9"/>
    <w:rsid w:val="00BE6CE6"/>
    <w:rsid w:val="00BE7459"/>
    <w:rsid w:val="00BE7606"/>
    <w:rsid w:val="00BE7D32"/>
    <w:rsid w:val="00BF035F"/>
    <w:rsid w:val="00BF16F2"/>
    <w:rsid w:val="00BF26D3"/>
    <w:rsid w:val="00BF26F4"/>
    <w:rsid w:val="00BF631A"/>
    <w:rsid w:val="00C003D3"/>
    <w:rsid w:val="00C01DC6"/>
    <w:rsid w:val="00C03A60"/>
    <w:rsid w:val="00C03F60"/>
    <w:rsid w:val="00C04AAB"/>
    <w:rsid w:val="00C05DA2"/>
    <w:rsid w:val="00C07595"/>
    <w:rsid w:val="00C1089C"/>
    <w:rsid w:val="00C10D1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38FF"/>
    <w:rsid w:val="00C43BBB"/>
    <w:rsid w:val="00C44DE1"/>
    <w:rsid w:val="00C45054"/>
    <w:rsid w:val="00C46EF5"/>
    <w:rsid w:val="00C475DF"/>
    <w:rsid w:val="00C501B6"/>
    <w:rsid w:val="00C50EEB"/>
    <w:rsid w:val="00C51598"/>
    <w:rsid w:val="00C54B65"/>
    <w:rsid w:val="00C54C1F"/>
    <w:rsid w:val="00C55528"/>
    <w:rsid w:val="00C55B1C"/>
    <w:rsid w:val="00C56CE3"/>
    <w:rsid w:val="00C60425"/>
    <w:rsid w:val="00C6353E"/>
    <w:rsid w:val="00C6526B"/>
    <w:rsid w:val="00C65BED"/>
    <w:rsid w:val="00C67216"/>
    <w:rsid w:val="00C676E5"/>
    <w:rsid w:val="00C7062F"/>
    <w:rsid w:val="00C727CE"/>
    <w:rsid w:val="00C73027"/>
    <w:rsid w:val="00C73CC2"/>
    <w:rsid w:val="00C7451A"/>
    <w:rsid w:val="00C7472A"/>
    <w:rsid w:val="00C7495E"/>
    <w:rsid w:val="00C75C06"/>
    <w:rsid w:val="00C77453"/>
    <w:rsid w:val="00C805B3"/>
    <w:rsid w:val="00C81309"/>
    <w:rsid w:val="00C81749"/>
    <w:rsid w:val="00C818B0"/>
    <w:rsid w:val="00C82189"/>
    <w:rsid w:val="00C82245"/>
    <w:rsid w:val="00C832AE"/>
    <w:rsid w:val="00C83552"/>
    <w:rsid w:val="00C837D2"/>
    <w:rsid w:val="00C83A05"/>
    <w:rsid w:val="00C83AD5"/>
    <w:rsid w:val="00C85191"/>
    <w:rsid w:val="00C86549"/>
    <w:rsid w:val="00C8747E"/>
    <w:rsid w:val="00C91FD0"/>
    <w:rsid w:val="00C92CC4"/>
    <w:rsid w:val="00C93FD3"/>
    <w:rsid w:val="00C94B0C"/>
    <w:rsid w:val="00C95F2F"/>
    <w:rsid w:val="00C96181"/>
    <w:rsid w:val="00C961B7"/>
    <w:rsid w:val="00C97065"/>
    <w:rsid w:val="00C9755C"/>
    <w:rsid w:val="00CA0448"/>
    <w:rsid w:val="00CA0A21"/>
    <w:rsid w:val="00CA17E6"/>
    <w:rsid w:val="00CA1C1C"/>
    <w:rsid w:val="00CA1CD9"/>
    <w:rsid w:val="00CA2E57"/>
    <w:rsid w:val="00CA3BA0"/>
    <w:rsid w:val="00CA66E0"/>
    <w:rsid w:val="00CB1804"/>
    <w:rsid w:val="00CB2274"/>
    <w:rsid w:val="00CB4B81"/>
    <w:rsid w:val="00CB5873"/>
    <w:rsid w:val="00CB5DAE"/>
    <w:rsid w:val="00CB5E2C"/>
    <w:rsid w:val="00CB743B"/>
    <w:rsid w:val="00CC1012"/>
    <w:rsid w:val="00CC1175"/>
    <w:rsid w:val="00CC207F"/>
    <w:rsid w:val="00CC2927"/>
    <w:rsid w:val="00CD1368"/>
    <w:rsid w:val="00CD1386"/>
    <w:rsid w:val="00CD27F2"/>
    <w:rsid w:val="00CD340A"/>
    <w:rsid w:val="00CD34C3"/>
    <w:rsid w:val="00CD363D"/>
    <w:rsid w:val="00CD42D2"/>
    <w:rsid w:val="00CD5F94"/>
    <w:rsid w:val="00CD61E8"/>
    <w:rsid w:val="00CD6D2A"/>
    <w:rsid w:val="00CD6E65"/>
    <w:rsid w:val="00CE0416"/>
    <w:rsid w:val="00CE0C70"/>
    <w:rsid w:val="00CE0EF5"/>
    <w:rsid w:val="00CE1945"/>
    <w:rsid w:val="00CE1C93"/>
    <w:rsid w:val="00CE1E14"/>
    <w:rsid w:val="00CE2B93"/>
    <w:rsid w:val="00CE39A3"/>
    <w:rsid w:val="00CE5121"/>
    <w:rsid w:val="00CE6C3E"/>
    <w:rsid w:val="00CE7C53"/>
    <w:rsid w:val="00CE7EA5"/>
    <w:rsid w:val="00CF2F74"/>
    <w:rsid w:val="00CF34B5"/>
    <w:rsid w:val="00CF47D8"/>
    <w:rsid w:val="00CF4914"/>
    <w:rsid w:val="00CF5097"/>
    <w:rsid w:val="00CF694A"/>
    <w:rsid w:val="00CF7B58"/>
    <w:rsid w:val="00CF7EE7"/>
    <w:rsid w:val="00D00DD5"/>
    <w:rsid w:val="00D017AE"/>
    <w:rsid w:val="00D01B5C"/>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4176"/>
    <w:rsid w:val="00D37E5E"/>
    <w:rsid w:val="00D40917"/>
    <w:rsid w:val="00D4154A"/>
    <w:rsid w:val="00D41BA9"/>
    <w:rsid w:val="00D443C3"/>
    <w:rsid w:val="00D44C87"/>
    <w:rsid w:val="00D44DEE"/>
    <w:rsid w:val="00D50A8B"/>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37D1"/>
    <w:rsid w:val="00D77C4E"/>
    <w:rsid w:val="00D83213"/>
    <w:rsid w:val="00D833D8"/>
    <w:rsid w:val="00D83E35"/>
    <w:rsid w:val="00D84381"/>
    <w:rsid w:val="00D8454C"/>
    <w:rsid w:val="00D845A1"/>
    <w:rsid w:val="00D85506"/>
    <w:rsid w:val="00D85E19"/>
    <w:rsid w:val="00D87EF6"/>
    <w:rsid w:val="00D903BC"/>
    <w:rsid w:val="00D90DB1"/>
    <w:rsid w:val="00D9166B"/>
    <w:rsid w:val="00D91D57"/>
    <w:rsid w:val="00D93358"/>
    <w:rsid w:val="00D934D6"/>
    <w:rsid w:val="00D93833"/>
    <w:rsid w:val="00D94A96"/>
    <w:rsid w:val="00D94CA3"/>
    <w:rsid w:val="00D950C5"/>
    <w:rsid w:val="00D95618"/>
    <w:rsid w:val="00D9761F"/>
    <w:rsid w:val="00D976C1"/>
    <w:rsid w:val="00DA1271"/>
    <w:rsid w:val="00DA127A"/>
    <w:rsid w:val="00DA2C18"/>
    <w:rsid w:val="00DA3009"/>
    <w:rsid w:val="00DA6918"/>
    <w:rsid w:val="00DA75B2"/>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178"/>
    <w:rsid w:val="00DC24CA"/>
    <w:rsid w:val="00DC267C"/>
    <w:rsid w:val="00DC340E"/>
    <w:rsid w:val="00DC3988"/>
    <w:rsid w:val="00DC40CF"/>
    <w:rsid w:val="00DC42F0"/>
    <w:rsid w:val="00DC47CF"/>
    <w:rsid w:val="00DC4BFE"/>
    <w:rsid w:val="00DC6C26"/>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647F"/>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309C"/>
    <w:rsid w:val="00E24073"/>
    <w:rsid w:val="00E25FF3"/>
    <w:rsid w:val="00E27482"/>
    <w:rsid w:val="00E30618"/>
    <w:rsid w:val="00E31C72"/>
    <w:rsid w:val="00E31FA4"/>
    <w:rsid w:val="00E323CC"/>
    <w:rsid w:val="00E33DA0"/>
    <w:rsid w:val="00E3449C"/>
    <w:rsid w:val="00E364CC"/>
    <w:rsid w:val="00E36E66"/>
    <w:rsid w:val="00E37FAB"/>
    <w:rsid w:val="00E4150B"/>
    <w:rsid w:val="00E41815"/>
    <w:rsid w:val="00E4458A"/>
    <w:rsid w:val="00E4496F"/>
    <w:rsid w:val="00E45500"/>
    <w:rsid w:val="00E45A28"/>
    <w:rsid w:val="00E46CC1"/>
    <w:rsid w:val="00E51365"/>
    <w:rsid w:val="00E53545"/>
    <w:rsid w:val="00E54C18"/>
    <w:rsid w:val="00E55310"/>
    <w:rsid w:val="00E558E0"/>
    <w:rsid w:val="00E603F1"/>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4889"/>
    <w:rsid w:val="00E85A4B"/>
    <w:rsid w:val="00E86C3D"/>
    <w:rsid w:val="00E87E78"/>
    <w:rsid w:val="00E90EF3"/>
    <w:rsid w:val="00E941A1"/>
    <w:rsid w:val="00E961F5"/>
    <w:rsid w:val="00E96931"/>
    <w:rsid w:val="00E979DD"/>
    <w:rsid w:val="00EA0109"/>
    <w:rsid w:val="00EA3794"/>
    <w:rsid w:val="00EA4389"/>
    <w:rsid w:val="00EA443E"/>
    <w:rsid w:val="00EA4529"/>
    <w:rsid w:val="00EA4E20"/>
    <w:rsid w:val="00EA5746"/>
    <w:rsid w:val="00EB166B"/>
    <w:rsid w:val="00EB3275"/>
    <w:rsid w:val="00EB44F4"/>
    <w:rsid w:val="00EB46F3"/>
    <w:rsid w:val="00EB4A48"/>
    <w:rsid w:val="00EB5D8F"/>
    <w:rsid w:val="00EB5E37"/>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86D"/>
    <w:rsid w:val="00ED6A66"/>
    <w:rsid w:val="00EE0709"/>
    <w:rsid w:val="00EE2290"/>
    <w:rsid w:val="00EE2623"/>
    <w:rsid w:val="00EE2CCC"/>
    <w:rsid w:val="00EE42F4"/>
    <w:rsid w:val="00EE4528"/>
    <w:rsid w:val="00EE5619"/>
    <w:rsid w:val="00EE58B6"/>
    <w:rsid w:val="00EF0B2D"/>
    <w:rsid w:val="00EF1213"/>
    <w:rsid w:val="00EF4673"/>
    <w:rsid w:val="00EF5F4E"/>
    <w:rsid w:val="00EF6A6B"/>
    <w:rsid w:val="00EF7BD1"/>
    <w:rsid w:val="00F00C60"/>
    <w:rsid w:val="00F01A2B"/>
    <w:rsid w:val="00F02532"/>
    <w:rsid w:val="00F0255A"/>
    <w:rsid w:val="00F07668"/>
    <w:rsid w:val="00F07A3A"/>
    <w:rsid w:val="00F07AAF"/>
    <w:rsid w:val="00F07AC5"/>
    <w:rsid w:val="00F123E4"/>
    <w:rsid w:val="00F1305F"/>
    <w:rsid w:val="00F143CC"/>
    <w:rsid w:val="00F14753"/>
    <w:rsid w:val="00F15E10"/>
    <w:rsid w:val="00F16D20"/>
    <w:rsid w:val="00F215AD"/>
    <w:rsid w:val="00F21C56"/>
    <w:rsid w:val="00F21E53"/>
    <w:rsid w:val="00F22100"/>
    <w:rsid w:val="00F2243F"/>
    <w:rsid w:val="00F25F98"/>
    <w:rsid w:val="00F325D6"/>
    <w:rsid w:val="00F326A2"/>
    <w:rsid w:val="00F34621"/>
    <w:rsid w:val="00F34954"/>
    <w:rsid w:val="00F3531E"/>
    <w:rsid w:val="00F35F5E"/>
    <w:rsid w:val="00F367A1"/>
    <w:rsid w:val="00F36EB6"/>
    <w:rsid w:val="00F41054"/>
    <w:rsid w:val="00F42395"/>
    <w:rsid w:val="00F443D7"/>
    <w:rsid w:val="00F461F5"/>
    <w:rsid w:val="00F526FD"/>
    <w:rsid w:val="00F53B8F"/>
    <w:rsid w:val="00F53DB0"/>
    <w:rsid w:val="00F549C1"/>
    <w:rsid w:val="00F54E56"/>
    <w:rsid w:val="00F6023C"/>
    <w:rsid w:val="00F60380"/>
    <w:rsid w:val="00F60994"/>
    <w:rsid w:val="00F638B9"/>
    <w:rsid w:val="00F651F1"/>
    <w:rsid w:val="00F65463"/>
    <w:rsid w:val="00F66C7B"/>
    <w:rsid w:val="00F66FD6"/>
    <w:rsid w:val="00F70048"/>
    <w:rsid w:val="00F70725"/>
    <w:rsid w:val="00F7086D"/>
    <w:rsid w:val="00F71958"/>
    <w:rsid w:val="00F7255E"/>
    <w:rsid w:val="00F739FE"/>
    <w:rsid w:val="00F74100"/>
    <w:rsid w:val="00F743A8"/>
    <w:rsid w:val="00F745F4"/>
    <w:rsid w:val="00F74849"/>
    <w:rsid w:val="00F75FCD"/>
    <w:rsid w:val="00F76513"/>
    <w:rsid w:val="00F76A99"/>
    <w:rsid w:val="00F77902"/>
    <w:rsid w:val="00F77FE4"/>
    <w:rsid w:val="00F802A5"/>
    <w:rsid w:val="00F81F1E"/>
    <w:rsid w:val="00F8229A"/>
    <w:rsid w:val="00F84059"/>
    <w:rsid w:val="00F84988"/>
    <w:rsid w:val="00F858BF"/>
    <w:rsid w:val="00F85905"/>
    <w:rsid w:val="00F85BCA"/>
    <w:rsid w:val="00F87BA9"/>
    <w:rsid w:val="00F87E57"/>
    <w:rsid w:val="00F91C62"/>
    <w:rsid w:val="00F938B4"/>
    <w:rsid w:val="00F973EB"/>
    <w:rsid w:val="00F975C2"/>
    <w:rsid w:val="00FA1733"/>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AF1"/>
    <w:rsid w:val="00FD1B17"/>
    <w:rsid w:val="00FD2194"/>
    <w:rsid w:val="00FD3FB9"/>
    <w:rsid w:val="00FD5362"/>
    <w:rsid w:val="00FD63BA"/>
    <w:rsid w:val="00FD68AA"/>
    <w:rsid w:val="00FD6C5C"/>
    <w:rsid w:val="00FD7944"/>
    <w:rsid w:val="00FE6F56"/>
    <w:rsid w:val="00FE6F8F"/>
    <w:rsid w:val="00FE7854"/>
    <w:rsid w:val="00FF0D82"/>
    <w:rsid w:val="00FF1538"/>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D0B6"/>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2021-06-03T10:52:00Z</cp:lastPrinted>
  <dcterms:created xsi:type="dcterms:W3CDTF">2022-09-07T08:52:00Z</dcterms:created>
  <dcterms:modified xsi:type="dcterms:W3CDTF">2022-09-07T08:52:00Z</dcterms:modified>
</cp:coreProperties>
</file>