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12059DBD"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F32D78">
        <w:rPr>
          <w:rFonts w:ascii="Times New Roman" w:hAnsi="Times New Roman"/>
          <w:b/>
          <w:spacing w:val="20"/>
        </w:rPr>
        <w:t>k</w:t>
      </w:r>
      <w:r w:rsidR="005E4871">
        <w:rPr>
          <w:rFonts w:ascii="Times New Roman" w:hAnsi="Times New Roman"/>
          <w:b/>
          <w:spacing w:val="20"/>
        </w:rPr>
        <w:t>aspariškių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50B4612"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F32D78">
        <w:t>K</w:t>
      </w:r>
      <w:r w:rsidR="005E4871">
        <w:t>aspariškių</w:t>
      </w:r>
      <w:r w:rsidR="00251C8F">
        <w:t xml:space="preserve"> k</w:t>
      </w:r>
      <w:r w:rsidR="0027018E">
        <w:t>.</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E28F8" w14:textId="77777777" w:rsidR="001E0578" w:rsidRDefault="001E0578">
      <w:r>
        <w:separator/>
      </w:r>
    </w:p>
  </w:endnote>
  <w:endnote w:type="continuationSeparator" w:id="0">
    <w:p w14:paraId="7F39CF97" w14:textId="77777777" w:rsidR="001E0578" w:rsidRDefault="001E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E2952" w14:textId="77777777" w:rsidR="001E0578" w:rsidRDefault="001E0578">
      <w:r>
        <w:separator/>
      </w:r>
    </w:p>
  </w:footnote>
  <w:footnote w:type="continuationSeparator" w:id="0">
    <w:p w14:paraId="66745296" w14:textId="77777777" w:rsidR="001E0578" w:rsidRDefault="001E0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274"/>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0578"/>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4871"/>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696B"/>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680C"/>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2D7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1099</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2021-10-07T11:40:00Z</dcterms:created>
  <dcterms:modified xsi:type="dcterms:W3CDTF">2021-10-07T11:40:00Z</dcterms:modified>
</cp:coreProperties>
</file>