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AA5883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w:t>
      </w:r>
      <w:r w:rsidR="004E6DFA">
        <w:rPr>
          <w:rFonts w:ascii="Times New Roman" w:hAnsi="Times New Roman"/>
          <w:b/>
          <w:spacing w:val="20"/>
        </w:rPr>
        <w:t>isinių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5A57CC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w:t>
      </w:r>
      <w:r w:rsidR="004E6DFA">
        <w:t>isinių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0C30" w14:textId="77777777" w:rsidR="00D418D1" w:rsidRDefault="00D418D1">
      <w:r>
        <w:separator/>
      </w:r>
    </w:p>
  </w:endnote>
  <w:endnote w:type="continuationSeparator" w:id="0">
    <w:p w14:paraId="11923148" w14:textId="77777777" w:rsidR="00D418D1" w:rsidRDefault="00D4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2B7D" w14:textId="77777777" w:rsidR="00D418D1" w:rsidRDefault="00D418D1">
      <w:r>
        <w:separator/>
      </w:r>
    </w:p>
  </w:footnote>
  <w:footnote w:type="continuationSeparator" w:id="0">
    <w:p w14:paraId="21B32FE6" w14:textId="77777777" w:rsidR="00D418D1" w:rsidRDefault="00D41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1094</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2021-10-07T11:44:00Z</dcterms:created>
  <dcterms:modified xsi:type="dcterms:W3CDTF">2021-10-07T11:44:00Z</dcterms:modified>
</cp:coreProperties>
</file>