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448FF663"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F32D78">
        <w:rPr>
          <w:rFonts w:ascii="Times New Roman" w:hAnsi="Times New Roman"/>
          <w:b/>
          <w:spacing w:val="20"/>
        </w:rPr>
        <w:t>k</w:t>
      </w:r>
      <w:r w:rsidR="00437122">
        <w:rPr>
          <w:rFonts w:ascii="Times New Roman" w:hAnsi="Times New Roman"/>
          <w:b/>
          <w:spacing w:val="20"/>
        </w:rPr>
        <w:t>iškėnų</w:t>
      </w:r>
      <w:r w:rsidR="00251C8F">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0C28AE8B"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F32D78">
        <w:t>K</w:t>
      </w:r>
      <w:r w:rsidR="004E6DFA">
        <w:t>i</w:t>
      </w:r>
      <w:r w:rsidR="00437122">
        <w:t>škėnų</w:t>
      </w:r>
      <w:r w:rsidR="00251C8F">
        <w:t xml:space="preserve"> k</w:t>
      </w:r>
      <w:r w:rsidR="0027018E">
        <w:t>.</w:t>
      </w:r>
      <w:r w:rsidR="007C0B6A">
        <w:t xml:space="preserve">, </w:t>
      </w:r>
      <w:r w:rsidR="001462D1">
        <w:t>Dovilų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CD8F2" w14:textId="77777777" w:rsidR="00605A5B" w:rsidRDefault="00605A5B">
      <w:r>
        <w:separator/>
      </w:r>
    </w:p>
  </w:endnote>
  <w:endnote w:type="continuationSeparator" w:id="0">
    <w:p w14:paraId="107C17B1" w14:textId="77777777" w:rsidR="00605A5B" w:rsidRDefault="00605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C3E1F" w14:textId="77777777" w:rsidR="00605A5B" w:rsidRDefault="00605A5B">
      <w:r>
        <w:separator/>
      </w:r>
    </w:p>
  </w:footnote>
  <w:footnote w:type="continuationSeparator" w:id="0">
    <w:p w14:paraId="684C0FE0" w14:textId="77777777" w:rsidR="00605A5B" w:rsidRDefault="00605A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274"/>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0578"/>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37122"/>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E6DFA"/>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4871"/>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5A5B"/>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696B"/>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680C"/>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D1E"/>
    <w:rsid w:val="00C42165"/>
    <w:rsid w:val="00C42EC7"/>
    <w:rsid w:val="00C438FF"/>
    <w:rsid w:val="00C43BBB"/>
    <w:rsid w:val="00C45054"/>
    <w:rsid w:val="00C46EF5"/>
    <w:rsid w:val="00C475DF"/>
    <w:rsid w:val="00C47CA2"/>
    <w:rsid w:val="00C501B6"/>
    <w:rsid w:val="00C503E1"/>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8D1"/>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4E4"/>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A5DCE"/>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2D7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0</TotalTime>
  <Pages>1</Pages>
  <Words>1094</Words>
  <Characters>624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2021-10-07T11:46:00Z</dcterms:created>
  <dcterms:modified xsi:type="dcterms:W3CDTF">2021-10-07T11:46:00Z</dcterms:modified>
</cp:coreProperties>
</file>