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6D638C42"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w:t>
      </w:r>
      <w:r w:rsidR="000C5586">
        <w:rPr>
          <w:rFonts w:ascii="Times New Roman" w:hAnsi="Times New Roman"/>
          <w:b/>
          <w:spacing w:val="20"/>
        </w:rPr>
        <w:t>ulių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23EE274"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w:t>
      </w:r>
      <w:r w:rsidR="000C5586">
        <w:t>ulių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2872" w14:textId="77777777" w:rsidR="001F759C" w:rsidRDefault="001F759C">
      <w:r>
        <w:separator/>
      </w:r>
    </w:p>
  </w:endnote>
  <w:endnote w:type="continuationSeparator" w:id="0">
    <w:p w14:paraId="7F36BBCC" w14:textId="77777777" w:rsidR="001F759C" w:rsidRDefault="001F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8928" w14:textId="77777777" w:rsidR="001F759C" w:rsidRDefault="001F759C">
      <w:r>
        <w:separator/>
      </w:r>
    </w:p>
  </w:footnote>
  <w:footnote w:type="continuationSeparator" w:id="0">
    <w:p w14:paraId="44FCAA53" w14:textId="77777777" w:rsidR="001F759C" w:rsidRDefault="001F7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586"/>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1F759C"/>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1091</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2021-10-07T11:49:00Z</dcterms:created>
  <dcterms:modified xsi:type="dcterms:W3CDTF">2021-10-07T11:49:00Z</dcterms:modified>
</cp:coreProperties>
</file>