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753574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F4113">
        <w:rPr>
          <w:rFonts w:ascii="Times New Roman" w:hAnsi="Times New Roman"/>
          <w:b/>
          <w:spacing w:val="20"/>
        </w:rPr>
        <w:t>laigių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B2196E2" w:rsidR="00D11B25" w:rsidRPr="00D11B25" w:rsidRDefault="00D11B25" w:rsidP="00D11B25">
      <w:pPr>
        <w:tabs>
          <w:tab w:val="right" w:pos="9639"/>
        </w:tabs>
        <w:jc w:val="both"/>
      </w:pPr>
      <w:r>
        <w:t xml:space="preserve">           </w:t>
      </w:r>
      <w:r w:rsidR="00B657C6">
        <w:t xml:space="preserve"> </w:t>
      </w:r>
      <w:r>
        <w:t>Vadovaudamasi</w:t>
      </w:r>
      <w:r w:rsidR="008C7983">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bei atsižvelgdama</w:t>
      </w:r>
      <w:r w:rsidR="008C7983">
        <w:t>s</w:t>
      </w:r>
      <w:r w:rsidR="005B45A6">
        <w:t xml:space="preserve">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236DE68"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6F4113">
        <w:t>Laigių</w:t>
      </w:r>
      <w:r w:rsidR="00FB552B">
        <w:t xml:space="preserve"> g. </w:t>
      </w:r>
      <w:r w:rsidR="006F4113">
        <w:t>18</w:t>
      </w:r>
      <w:r w:rsidR="00FB552B">
        <w:t xml:space="preserve">, </w:t>
      </w:r>
      <w:r w:rsidR="006F4113">
        <w:t>Laigių</w:t>
      </w:r>
      <w:r w:rsidR="00FB552B">
        <w:t xml:space="preserve"> k.</w:t>
      </w:r>
      <w:r w:rsidR="007C0B6A">
        <w:t xml:space="preserve">, </w:t>
      </w:r>
      <w:r w:rsidR="006F4113">
        <w:t xml:space="preserve">Endriejavo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673F945A"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8C7983">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8C7983">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00AC" w14:textId="77777777" w:rsidR="00142142" w:rsidRDefault="00142142">
      <w:r>
        <w:separator/>
      </w:r>
    </w:p>
  </w:endnote>
  <w:endnote w:type="continuationSeparator" w:id="0">
    <w:p w14:paraId="07B62387" w14:textId="77777777" w:rsidR="00142142" w:rsidRDefault="0014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41F1" w14:textId="77777777" w:rsidR="00142142" w:rsidRDefault="00142142">
      <w:r>
        <w:separator/>
      </w:r>
    </w:p>
  </w:footnote>
  <w:footnote w:type="continuationSeparator" w:id="0">
    <w:p w14:paraId="2EF4BB63" w14:textId="77777777" w:rsidR="00142142" w:rsidRDefault="0014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14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113"/>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C7983"/>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0C3"/>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1106</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2021-10-07T13:04:00Z</dcterms:created>
  <dcterms:modified xsi:type="dcterms:W3CDTF">2021-11-26T08:58:00Z</dcterms:modified>
</cp:coreProperties>
</file>