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3BD39B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66A1C">
        <w:rPr>
          <w:rFonts w:ascii="Times New Roman" w:hAnsi="Times New Roman"/>
          <w:b/>
          <w:spacing w:val="20"/>
        </w:rPr>
        <w:t>Lėbartų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3CF4FF1"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66A1C">
        <w:t>Lėbartų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D153" w14:textId="77777777" w:rsidR="001544E3" w:rsidRDefault="001544E3">
      <w:r>
        <w:separator/>
      </w:r>
    </w:p>
  </w:endnote>
  <w:endnote w:type="continuationSeparator" w:id="0">
    <w:p w14:paraId="5C8AC466" w14:textId="77777777" w:rsidR="001544E3" w:rsidRDefault="0015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A914" w14:textId="77777777" w:rsidR="001544E3" w:rsidRDefault="001544E3">
      <w:r>
        <w:separator/>
      </w:r>
    </w:p>
  </w:footnote>
  <w:footnote w:type="continuationSeparator" w:id="0">
    <w:p w14:paraId="0E3CB853" w14:textId="77777777" w:rsidR="001544E3" w:rsidRDefault="00154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A1C"/>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44E3"/>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7122"/>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5A5B"/>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1094</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2021-11-18T07:49:00Z</dcterms:created>
  <dcterms:modified xsi:type="dcterms:W3CDTF">2021-11-18T07:49:00Z</dcterms:modified>
</cp:coreProperties>
</file>