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AB5903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6D2EAB">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6F4113">
        <w:rPr>
          <w:rFonts w:ascii="Times New Roman" w:hAnsi="Times New Roman"/>
          <w:b/>
          <w:spacing w:val="20"/>
        </w:rPr>
        <w:t>l</w:t>
      </w:r>
      <w:r w:rsidR="0026618B">
        <w:rPr>
          <w:rFonts w:ascii="Times New Roman" w:hAnsi="Times New Roman"/>
          <w:b/>
          <w:spacing w:val="20"/>
        </w:rPr>
        <w:t>ižių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330678DD" w:rsidR="00D11B25" w:rsidRPr="00D11B25" w:rsidRDefault="00D11B25" w:rsidP="00D11B25">
      <w:pPr>
        <w:tabs>
          <w:tab w:val="right" w:pos="9639"/>
        </w:tabs>
        <w:jc w:val="both"/>
      </w:pPr>
      <w:r>
        <w:t xml:space="preserve">           </w:t>
      </w:r>
      <w:r w:rsidR="00B657C6">
        <w:t xml:space="preserve"> </w:t>
      </w:r>
      <w:r>
        <w:t>Vadovaudamasi</w:t>
      </w:r>
      <w:r w:rsidR="0077748B">
        <w:t>s</w:t>
      </w:r>
      <w:r>
        <w:t xml:space="preserve">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bei atsižvelgdama</w:t>
      </w:r>
      <w:r w:rsidR="0077748B">
        <w:t>s</w:t>
      </w:r>
      <w:r w:rsidR="005B45A6">
        <w:t xml:space="preserve">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1299A1C" w:rsidR="00D11B25" w:rsidRDefault="00D11B25" w:rsidP="00D11B25">
      <w:pPr>
        <w:pStyle w:val="Pagrindinistekstas"/>
        <w:tabs>
          <w:tab w:val="left" w:pos="0"/>
        </w:tabs>
        <w:ind w:firstLine="567"/>
      </w:pPr>
      <w:r>
        <w:t xml:space="preserve"> </w:t>
      </w:r>
      <w:r w:rsidR="00B657C6">
        <w:t xml:space="preserve">  </w:t>
      </w:r>
      <w:r>
        <w:t>s u t e i k i u numer</w:t>
      </w:r>
      <w:r w:rsidR="006D2EAB">
        <w:t>į</w:t>
      </w:r>
      <w:r>
        <w:t>:</w:t>
      </w:r>
      <w:r w:rsidR="00E9769D">
        <w:t xml:space="preserve"> </w:t>
      </w:r>
      <w:proofErr w:type="spellStart"/>
      <w:r w:rsidR="0026618B">
        <w:t>Dievupio</w:t>
      </w:r>
      <w:proofErr w:type="spellEnd"/>
      <w:r w:rsidR="00FB552B">
        <w:t xml:space="preserve"> g. </w:t>
      </w:r>
      <w:r w:rsidR="0026618B">
        <w:t>34A</w:t>
      </w:r>
      <w:r w:rsidR="00FB552B">
        <w:t xml:space="preserve">, </w:t>
      </w:r>
      <w:r w:rsidR="006F4113">
        <w:t>L</w:t>
      </w:r>
      <w:r w:rsidR="0026618B">
        <w:t>ižių</w:t>
      </w:r>
      <w:r w:rsidR="00FB552B">
        <w:t xml:space="preserve"> k.</w:t>
      </w:r>
      <w:r w:rsidR="007C0B6A">
        <w:t xml:space="preserve">, </w:t>
      </w:r>
      <w:r w:rsidR="006F4113">
        <w:t xml:space="preserve">Endriejavo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7A3458"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77748B">
        <w:rPr>
          <w:rStyle w:val="Pareigos"/>
          <w:rFonts w:ascii="Times New Roman" w:hAnsi="Times New Roman"/>
          <w:caps w:val="0"/>
        </w:rPr>
        <w:t>s</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77748B" w:rsidRPr="0077748B">
        <w:rPr>
          <w:rStyle w:val="Pareigos"/>
          <w:rFonts w:ascii="Times New Roman" w:hAnsi="Times New Roman"/>
          <w:caps w:val="0"/>
        </w:rPr>
        <w:t>Česlovas Banevičius</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6A93" w14:textId="77777777" w:rsidR="00E72CBE" w:rsidRDefault="00E72CBE">
      <w:r>
        <w:separator/>
      </w:r>
    </w:p>
  </w:endnote>
  <w:endnote w:type="continuationSeparator" w:id="0">
    <w:p w14:paraId="68F31746" w14:textId="77777777" w:rsidR="00E72CBE" w:rsidRDefault="00E7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7916" w14:textId="77777777" w:rsidR="00E72CBE" w:rsidRDefault="00E72CBE">
      <w:r>
        <w:separator/>
      </w:r>
    </w:p>
  </w:footnote>
  <w:footnote w:type="continuationSeparator" w:id="0">
    <w:p w14:paraId="70C05766" w14:textId="77777777" w:rsidR="00E72CBE" w:rsidRDefault="00E72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311A"/>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6618B"/>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113"/>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48B"/>
    <w:rsid w:val="007775DC"/>
    <w:rsid w:val="00777738"/>
    <w:rsid w:val="00780AD4"/>
    <w:rsid w:val="007856D6"/>
    <w:rsid w:val="00786A9F"/>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C5"/>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0C3"/>
    <w:rsid w:val="00E128E7"/>
    <w:rsid w:val="00E12FC1"/>
    <w:rsid w:val="00E136C0"/>
    <w:rsid w:val="00E13D76"/>
    <w:rsid w:val="00E14BA4"/>
    <w:rsid w:val="00E15771"/>
    <w:rsid w:val="00E15AFD"/>
    <w:rsid w:val="00E15EDE"/>
    <w:rsid w:val="00E21481"/>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CBE"/>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52B"/>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1105</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2021-10-07T13:07:00Z</dcterms:created>
  <dcterms:modified xsi:type="dcterms:W3CDTF">2021-11-26T08:59:00Z</dcterms:modified>
</cp:coreProperties>
</file>