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591F682D"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B41C19">
        <w:rPr>
          <w:rFonts w:ascii="Times New Roman" w:hAnsi="Times New Roman"/>
          <w:b/>
          <w:spacing w:val="20"/>
        </w:rPr>
        <w:t>lyverių</w:t>
      </w:r>
      <w:r w:rsidR="00251C8F">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50801853"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B41C19">
        <w:t>Lyverių</w:t>
      </w:r>
      <w:r w:rsidR="00251C8F">
        <w:t xml:space="preserve"> k</w:t>
      </w:r>
      <w:r w:rsidR="0027018E">
        <w:t>.</w:t>
      </w:r>
      <w:r w:rsidR="007C0B6A">
        <w:t xml:space="preserve">, </w:t>
      </w:r>
      <w:r w:rsidR="001462D1">
        <w:t>Dovilų</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69D55" w14:textId="77777777" w:rsidR="00283C3D" w:rsidRDefault="00283C3D">
      <w:r>
        <w:separator/>
      </w:r>
    </w:p>
  </w:endnote>
  <w:endnote w:type="continuationSeparator" w:id="0">
    <w:p w14:paraId="095EC0DE" w14:textId="77777777" w:rsidR="00283C3D" w:rsidRDefault="00283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23B1B" w14:textId="77777777" w:rsidR="00283C3D" w:rsidRDefault="00283C3D">
      <w:r>
        <w:separator/>
      </w:r>
    </w:p>
  </w:footnote>
  <w:footnote w:type="continuationSeparator" w:id="0">
    <w:p w14:paraId="0D226DE8" w14:textId="77777777" w:rsidR="00283C3D" w:rsidRDefault="00283C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274"/>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586"/>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0578"/>
    <w:rsid w:val="001E1B63"/>
    <w:rsid w:val="001E41F2"/>
    <w:rsid w:val="001E6679"/>
    <w:rsid w:val="001E6744"/>
    <w:rsid w:val="001F0466"/>
    <w:rsid w:val="001F0CF7"/>
    <w:rsid w:val="001F25FF"/>
    <w:rsid w:val="001F2AF5"/>
    <w:rsid w:val="001F2F73"/>
    <w:rsid w:val="001F2FD0"/>
    <w:rsid w:val="001F5356"/>
    <w:rsid w:val="001F5E73"/>
    <w:rsid w:val="001F73FF"/>
    <w:rsid w:val="001F759C"/>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3C3D"/>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37122"/>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E6DFA"/>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4871"/>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5A5B"/>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696B"/>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680C"/>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1C19"/>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D1E"/>
    <w:rsid w:val="00C42165"/>
    <w:rsid w:val="00C42EC7"/>
    <w:rsid w:val="00C438FF"/>
    <w:rsid w:val="00C43BBB"/>
    <w:rsid w:val="00C45054"/>
    <w:rsid w:val="00C46EF5"/>
    <w:rsid w:val="00C475DF"/>
    <w:rsid w:val="00C47CA2"/>
    <w:rsid w:val="00C501B6"/>
    <w:rsid w:val="00C503E1"/>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8D1"/>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4E4"/>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A5DCE"/>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2D7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2</TotalTime>
  <Pages>1</Pages>
  <Words>1094</Words>
  <Characters>624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2021-10-07T11:53:00Z</dcterms:created>
  <dcterms:modified xsi:type="dcterms:W3CDTF">2021-10-07T11:53:00Z</dcterms:modified>
</cp:coreProperties>
</file>