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03046B8"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6D2EAB">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4A6BF7">
        <w:rPr>
          <w:rFonts w:ascii="Times New Roman" w:hAnsi="Times New Roman"/>
          <w:b/>
          <w:spacing w:val="20"/>
        </w:rPr>
        <w:t>m</w:t>
      </w:r>
      <w:r w:rsidR="00FB0416">
        <w:rPr>
          <w:rFonts w:ascii="Times New Roman" w:hAnsi="Times New Roman"/>
          <w:b/>
          <w:spacing w:val="20"/>
        </w:rPr>
        <w:t>edsėdžių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69399C8" w:rsidR="00D11B25" w:rsidRDefault="00D11B25" w:rsidP="00D11B25">
      <w:pPr>
        <w:pStyle w:val="Pagrindinistekstas"/>
        <w:tabs>
          <w:tab w:val="left" w:pos="0"/>
        </w:tabs>
        <w:ind w:firstLine="567"/>
      </w:pPr>
      <w:r>
        <w:t xml:space="preserve"> </w:t>
      </w:r>
      <w:r w:rsidR="00B657C6">
        <w:t xml:space="preserve">  </w:t>
      </w:r>
      <w:r>
        <w:t>s u t e i k i u numer</w:t>
      </w:r>
      <w:r w:rsidR="006D2EAB">
        <w:t>į</w:t>
      </w:r>
      <w:r>
        <w:t>:</w:t>
      </w:r>
      <w:r w:rsidR="00E9769D">
        <w:t xml:space="preserve"> </w:t>
      </w:r>
      <w:proofErr w:type="spellStart"/>
      <w:r w:rsidR="00FB0416">
        <w:t>Medsėdžių</w:t>
      </w:r>
      <w:proofErr w:type="spellEnd"/>
      <w:r w:rsidR="00FB552B">
        <w:t xml:space="preserve"> g. </w:t>
      </w:r>
      <w:r w:rsidR="00FB0416">
        <w:t>9</w:t>
      </w:r>
      <w:r w:rsidR="00FB552B">
        <w:t xml:space="preserve">, </w:t>
      </w:r>
      <w:proofErr w:type="spellStart"/>
      <w:r w:rsidR="00FB0416">
        <w:t>Medsėdžių</w:t>
      </w:r>
      <w:proofErr w:type="spellEnd"/>
      <w:r w:rsidR="00FB552B">
        <w:t xml:space="preserve"> k.</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2A3EC" w14:textId="77777777" w:rsidR="00404009" w:rsidRDefault="00404009">
      <w:r>
        <w:separator/>
      </w:r>
    </w:p>
  </w:endnote>
  <w:endnote w:type="continuationSeparator" w:id="0">
    <w:p w14:paraId="5EE2F137" w14:textId="77777777" w:rsidR="00404009" w:rsidRDefault="0040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55E1" w14:textId="77777777" w:rsidR="00404009" w:rsidRDefault="00404009">
      <w:r>
        <w:separator/>
      </w:r>
    </w:p>
  </w:footnote>
  <w:footnote w:type="continuationSeparator" w:id="0">
    <w:p w14:paraId="607CB954" w14:textId="77777777" w:rsidR="00404009" w:rsidRDefault="00404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311A"/>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009"/>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A6BF7"/>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2EAB"/>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6A9F"/>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8F6A85"/>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1481"/>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0416"/>
    <w:rsid w:val="00FB22DE"/>
    <w:rsid w:val="00FB2615"/>
    <w:rsid w:val="00FB3408"/>
    <w:rsid w:val="00FB3BBE"/>
    <w:rsid w:val="00FB457D"/>
    <w:rsid w:val="00FB552B"/>
    <w:rsid w:val="00FB5923"/>
    <w:rsid w:val="00FB7E34"/>
    <w:rsid w:val="00FC111E"/>
    <w:rsid w:val="00FC24A6"/>
    <w:rsid w:val="00FC3AF4"/>
    <w:rsid w:val="00FC7CE9"/>
    <w:rsid w:val="00FD0C1E"/>
    <w:rsid w:val="00FD11DA"/>
    <w:rsid w:val="00FD1B17"/>
    <w:rsid w:val="00FD2194"/>
    <w:rsid w:val="00FD2DB5"/>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1105</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2021-10-07T11:59:00Z</dcterms:created>
  <dcterms:modified xsi:type="dcterms:W3CDTF">2021-10-07T11:59:00Z</dcterms:modified>
</cp:coreProperties>
</file>